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EC5" w:rsidRPr="00A54EC5" w:rsidRDefault="00570507" w:rsidP="00A87AAA">
      <w:pPr>
        <w:spacing w:after="0" w:line="240" w:lineRule="auto"/>
        <w:ind w:left="1134" w:right="1133"/>
        <w:rPr>
          <w:rFonts w:ascii="Arial" w:hAnsi="Arial" w:cs="Arial"/>
          <w:color w:val="00A99D"/>
          <w:w w:val="105"/>
          <w:sz w:val="54"/>
        </w:rPr>
      </w:pPr>
      <w:bookmarkStart w:id="0" w:name="_GoBack"/>
      <w:bookmarkEnd w:id="0"/>
      <w:r w:rsidRPr="003F15E3">
        <w:rPr>
          <w:rFonts w:ascii="Arial" w:hAnsi="Arial" w:cs="Arial"/>
          <w:noProof/>
          <w:sz w:val="16"/>
          <w:lang w:val="en-US"/>
        </w:rPr>
        <w:drawing>
          <wp:anchor distT="0" distB="0" distL="114300" distR="114300" simplePos="0" relativeHeight="251658240" behindDoc="1" locked="0" layoutInCell="1" allowOverlap="1" wp14:anchorId="6B8B6670" wp14:editId="5DE5BD7D">
            <wp:simplePos x="0" y="0"/>
            <wp:positionH relativeFrom="column">
              <wp:posOffset>190500</wp:posOffset>
            </wp:positionH>
            <wp:positionV relativeFrom="paragraph">
              <wp:posOffset>0</wp:posOffset>
            </wp:positionV>
            <wp:extent cx="2361565" cy="546100"/>
            <wp:effectExtent l="0" t="0" r="635" b="6350"/>
            <wp:wrapTight wrapText="bothSides">
              <wp:wrapPolygon edited="0">
                <wp:start x="0" y="0"/>
                <wp:lineTo x="0" y="21098"/>
                <wp:lineTo x="21432" y="21098"/>
                <wp:lineTo x="21432" y="0"/>
                <wp:lineTo x="0" y="0"/>
              </wp:wrapPolygon>
            </wp:wrapTight>
            <wp:docPr id="5" name="Picture 5" descr="C:\Users\wenonak\Desktop\Proteus Marine Insur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enonak\Desktop\Proteus Marine Insuran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1565"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15E3" w:rsidRPr="003F15E3">
        <w:rPr>
          <w:rFonts w:ascii="Arial" w:hAnsi="Arial" w:cs="Arial"/>
          <w:color w:val="00A99D"/>
          <w:w w:val="105"/>
          <w:sz w:val="44"/>
        </w:rPr>
        <w:t xml:space="preserve">HOME CONTENTS &amp; </w:t>
      </w:r>
      <w:r>
        <w:rPr>
          <w:rFonts w:ascii="Arial" w:hAnsi="Arial" w:cs="Arial"/>
          <w:color w:val="00A99D"/>
          <w:w w:val="105"/>
          <w:sz w:val="44"/>
        </w:rPr>
        <w:t>P</w:t>
      </w:r>
      <w:r w:rsidR="003F15E3" w:rsidRPr="003F15E3">
        <w:rPr>
          <w:rFonts w:ascii="Arial" w:hAnsi="Arial" w:cs="Arial"/>
          <w:color w:val="00A99D"/>
          <w:w w:val="105"/>
          <w:sz w:val="44"/>
        </w:rPr>
        <w:t>ERSONAL EFFECTS</w:t>
      </w:r>
    </w:p>
    <w:p w:rsidR="00A54EC5" w:rsidRPr="003F15E3" w:rsidRDefault="00570507" w:rsidP="00570507">
      <w:pPr>
        <w:spacing w:after="0" w:line="240" w:lineRule="auto"/>
        <w:ind w:left="4014" w:right="1133"/>
        <w:rPr>
          <w:rFonts w:ascii="Arial" w:hAnsi="Arial" w:cs="Arial"/>
          <w:sz w:val="44"/>
        </w:rPr>
      </w:pPr>
      <w:r>
        <w:rPr>
          <w:rFonts w:ascii="Arial" w:hAnsi="Arial" w:cs="Arial"/>
          <w:color w:val="262261"/>
          <w:w w:val="105"/>
          <w:sz w:val="44"/>
        </w:rPr>
        <w:t xml:space="preserve"> </w:t>
      </w:r>
      <w:r w:rsidR="00A87AAA" w:rsidRPr="003F15E3">
        <w:rPr>
          <w:rFonts w:ascii="Arial" w:hAnsi="Arial" w:cs="Arial"/>
          <w:color w:val="262261"/>
          <w:w w:val="105"/>
          <w:sz w:val="44"/>
        </w:rPr>
        <w:t>CLAIM</w:t>
      </w:r>
      <w:r w:rsidR="00A54EC5" w:rsidRPr="003F15E3">
        <w:rPr>
          <w:rFonts w:ascii="Arial" w:hAnsi="Arial" w:cs="Arial"/>
          <w:color w:val="262261"/>
          <w:w w:val="105"/>
          <w:sz w:val="44"/>
        </w:rPr>
        <w:t xml:space="preserve"> FORM</w:t>
      </w:r>
    </w:p>
    <w:p w:rsidR="00A54EC5" w:rsidRPr="00A54EC5" w:rsidRDefault="00A54EC5" w:rsidP="00A87AAA">
      <w:pPr>
        <w:spacing w:after="0" w:line="240" w:lineRule="auto"/>
        <w:ind w:left="1134" w:right="1133"/>
        <w:rPr>
          <w:rFonts w:ascii="Arial" w:hAnsi="Arial" w:cs="Arial"/>
        </w:rPr>
      </w:pPr>
    </w:p>
    <w:p w:rsidR="00A87AAA" w:rsidRPr="00A87AAA" w:rsidRDefault="00A87AAA" w:rsidP="003179EF">
      <w:pPr>
        <w:numPr>
          <w:ilvl w:val="0"/>
          <w:numId w:val="3"/>
        </w:numPr>
        <w:pBdr>
          <w:top w:val="single" w:sz="4" w:space="1" w:color="auto"/>
          <w:left w:val="single" w:sz="4" w:space="4" w:color="auto"/>
          <w:bottom w:val="single" w:sz="4" w:space="1" w:color="auto"/>
          <w:right w:val="single" w:sz="4" w:space="4" w:color="auto"/>
        </w:pBdr>
        <w:tabs>
          <w:tab w:val="left" w:pos="10773"/>
        </w:tabs>
        <w:ind w:left="1134" w:right="991"/>
        <w:contextualSpacing/>
        <w:rPr>
          <w:rFonts w:ascii="Arial" w:hAnsi="Arial" w:cs="Arial"/>
          <w:color w:val="404040" w:themeColor="text1" w:themeTint="BF"/>
          <w:sz w:val="17"/>
          <w:szCs w:val="17"/>
        </w:rPr>
      </w:pPr>
      <w:r w:rsidRPr="00A87AAA">
        <w:rPr>
          <w:rFonts w:ascii="Arial" w:hAnsi="Arial" w:cs="Arial"/>
          <w:color w:val="404040" w:themeColor="text1" w:themeTint="BF"/>
          <w:sz w:val="17"/>
          <w:szCs w:val="17"/>
        </w:rPr>
        <w:t>Please read this Claim Form prior to answering</w:t>
      </w:r>
      <w:r w:rsidR="002C125B">
        <w:rPr>
          <w:rFonts w:ascii="Arial" w:hAnsi="Arial" w:cs="Arial"/>
          <w:color w:val="404040" w:themeColor="text1" w:themeTint="BF"/>
          <w:sz w:val="17"/>
          <w:szCs w:val="17"/>
        </w:rPr>
        <w:t>.</w:t>
      </w:r>
      <w:r w:rsidRPr="00A87AAA">
        <w:rPr>
          <w:rFonts w:ascii="Arial" w:hAnsi="Arial" w:cs="Arial"/>
          <w:color w:val="404040" w:themeColor="text1" w:themeTint="BF"/>
          <w:sz w:val="17"/>
          <w:szCs w:val="17"/>
        </w:rPr>
        <w:t xml:space="preserve"> ALL questions must be answer</w:t>
      </w:r>
      <w:r w:rsidR="00747DD5">
        <w:rPr>
          <w:rFonts w:ascii="Arial" w:hAnsi="Arial" w:cs="Arial"/>
          <w:color w:val="404040" w:themeColor="text1" w:themeTint="BF"/>
          <w:sz w:val="17"/>
          <w:szCs w:val="17"/>
        </w:rPr>
        <w:t>ed</w:t>
      </w:r>
      <w:r w:rsidRPr="00A87AAA">
        <w:rPr>
          <w:rFonts w:ascii="Arial" w:hAnsi="Arial" w:cs="Arial"/>
          <w:color w:val="404040" w:themeColor="text1" w:themeTint="BF"/>
          <w:sz w:val="17"/>
          <w:szCs w:val="17"/>
        </w:rPr>
        <w:t xml:space="preserve"> as fully as possible</w:t>
      </w:r>
      <w:r w:rsidR="002C125B">
        <w:rPr>
          <w:rFonts w:ascii="Arial" w:hAnsi="Arial" w:cs="Arial"/>
          <w:color w:val="404040" w:themeColor="text1" w:themeTint="BF"/>
          <w:sz w:val="17"/>
          <w:szCs w:val="17"/>
        </w:rPr>
        <w:t>.</w:t>
      </w:r>
    </w:p>
    <w:p w:rsidR="00A87AAA" w:rsidRPr="00A87AAA" w:rsidRDefault="00A87AAA" w:rsidP="003179EF">
      <w:pPr>
        <w:numPr>
          <w:ilvl w:val="0"/>
          <w:numId w:val="3"/>
        </w:numPr>
        <w:pBdr>
          <w:top w:val="single" w:sz="4" w:space="1" w:color="auto"/>
          <w:left w:val="single" w:sz="4" w:space="4" w:color="auto"/>
          <w:bottom w:val="single" w:sz="4" w:space="1" w:color="auto"/>
          <w:right w:val="single" w:sz="4" w:space="4" w:color="auto"/>
        </w:pBdr>
        <w:tabs>
          <w:tab w:val="left" w:pos="10773"/>
        </w:tabs>
        <w:ind w:left="1134" w:right="991"/>
        <w:contextualSpacing/>
        <w:rPr>
          <w:rFonts w:ascii="Arial" w:hAnsi="Arial" w:cs="Arial"/>
          <w:color w:val="404040" w:themeColor="text1" w:themeTint="BF"/>
          <w:sz w:val="17"/>
          <w:szCs w:val="17"/>
        </w:rPr>
      </w:pPr>
      <w:r w:rsidRPr="00A87AAA">
        <w:rPr>
          <w:rFonts w:ascii="Arial" w:hAnsi="Arial" w:cs="Arial"/>
          <w:color w:val="404040" w:themeColor="text1" w:themeTint="BF"/>
          <w:sz w:val="17"/>
          <w:szCs w:val="17"/>
        </w:rPr>
        <w:t>Please enclose all original details of demands or repair estimates and any other documents that are relevant to this incident</w:t>
      </w:r>
      <w:r w:rsidR="00747DD5">
        <w:rPr>
          <w:rFonts w:ascii="Arial" w:hAnsi="Arial" w:cs="Arial"/>
          <w:color w:val="404040" w:themeColor="text1" w:themeTint="BF"/>
          <w:sz w:val="17"/>
          <w:szCs w:val="17"/>
        </w:rPr>
        <w:t>.</w:t>
      </w:r>
    </w:p>
    <w:p w:rsidR="00A87AAA" w:rsidRPr="00A87AAA" w:rsidRDefault="00A87AAA" w:rsidP="003179EF">
      <w:pPr>
        <w:numPr>
          <w:ilvl w:val="0"/>
          <w:numId w:val="3"/>
        </w:numPr>
        <w:pBdr>
          <w:top w:val="single" w:sz="4" w:space="1" w:color="auto"/>
          <w:left w:val="single" w:sz="4" w:space="4" w:color="auto"/>
          <w:bottom w:val="single" w:sz="4" w:space="1" w:color="auto"/>
          <w:right w:val="single" w:sz="4" w:space="4" w:color="auto"/>
        </w:pBdr>
        <w:tabs>
          <w:tab w:val="left" w:pos="10773"/>
        </w:tabs>
        <w:ind w:left="1134" w:right="991"/>
        <w:contextualSpacing/>
        <w:rPr>
          <w:rFonts w:ascii="Arial" w:hAnsi="Arial" w:cs="Arial"/>
          <w:color w:val="404040" w:themeColor="text1" w:themeTint="BF"/>
          <w:sz w:val="17"/>
          <w:szCs w:val="17"/>
        </w:rPr>
      </w:pPr>
      <w:r w:rsidRPr="00A87AAA">
        <w:rPr>
          <w:rFonts w:ascii="Arial" w:hAnsi="Arial" w:cs="Arial"/>
          <w:color w:val="404040" w:themeColor="text1" w:themeTint="BF"/>
          <w:sz w:val="17"/>
          <w:szCs w:val="17"/>
        </w:rPr>
        <w:t xml:space="preserve">If there is insufficient room on this form to provide all the </w:t>
      </w:r>
      <w:proofErr w:type="gramStart"/>
      <w:r w:rsidRPr="00A87AAA">
        <w:rPr>
          <w:rFonts w:ascii="Arial" w:hAnsi="Arial" w:cs="Arial"/>
          <w:color w:val="404040" w:themeColor="text1" w:themeTint="BF"/>
          <w:sz w:val="17"/>
          <w:szCs w:val="17"/>
        </w:rPr>
        <w:t>information</w:t>
      </w:r>
      <w:proofErr w:type="gramEnd"/>
      <w:r w:rsidRPr="00A87AAA">
        <w:rPr>
          <w:rFonts w:ascii="Arial" w:hAnsi="Arial" w:cs="Arial"/>
          <w:color w:val="404040" w:themeColor="text1" w:themeTint="BF"/>
          <w:sz w:val="17"/>
          <w:szCs w:val="17"/>
        </w:rPr>
        <w:t xml:space="preserve"> please attach additional documents with any further information you feel may assist in processing your claim</w:t>
      </w:r>
      <w:r w:rsidR="00747DD5">
        <w:rPr>
          <w:rFonts w:ascii="Arial" w:hAnsi="Arial" w:cs="Arial"/>
          <w:color w:val="404040" w:themeColor="text1" w:themeTint="BF"/>
          <w:sz w:val="17"/>
          <w:szCs w:val="17"/>
        </w:rPr>
        <w:t>.</w:t>
      </w:r>
    </w:p>
    <w:p w:rsidR="00A87AAA" w:rsidRPr="00A87AAA" w:rsidRDefault="00A87AAA" w:rsidP="003179EF">
      <w:pPr>
        <w:numPr>
          <w:ilvl w:val="0"/>
          <w:numId w:val="3"/>
        </w:numPr>
        <w:pBdr>
          <w:top w:val="single" w:sz="4" w:space="1" w:color="auto"/>
          <w:left w:val="single" w:sz="4" w:space="4" w:color="auto"/>
          <w:bottom w:val="single" w:sz="4" w:space="1" w:color="auto"/>
          <w:right w:val="single" w:sz="4" w:space="4" w:color="auto"/>
        </w:pBdr>
        <w:tabs>
          <w:tab w:val="left" w:pos="10773"/>
        </w:tabs>
        <w:ind w:left="1134" w:right="991"/>
        <w:contextualSpacing/>
        <w:rPr>
          <w:rFonts w:ascii="Arial" w:hAnsi="Arial" w:cs="Arial"/>
          <w:color w:val="404040" w:themeColor="text1" w:themeTint="BF"/>
          <w:sz w:val="17"/>
          <w:szCs w:val="17"/>
        </w:rPr>
      </w:pPr>
      <w:r w:rsidRPr="00A87AAA">
        <w:rPr>
          <w:rFonts w:ascii="Arial" w:hAnsi="Arial" w:cs="Arial"/>
          <w:color w:val="404040" w:themeColor="text1" w:themeTint="BF"/>
          <w:sz w:val="17"/>
          <w:szCs w:val="17"/>
        </w:rPr>
        <w:t>If you have any questions in relation</w:t>
      </w:r>
      <w:r w:rsidR="00747DD5">
        <w:rPr>
          <w:rFonts w:ascii="Arial" w:hAnsi="Arial" w:cs="Arial"/>
          <w:color w:val="404040" w:themeColor="text1" w:themeTint="BF"/>
          <w:sz w:val="17"/>
          <w:szCs w:val="17"/>
        </w:rPr>
        <w:t xml:space="preserve"> to the</w:t>
      </w:r>
      <w:r w:rsidRPr="00A87AAA">
        <w:rPr>
          <w:rFonts w:ascii="Arial" w:hAnsi="Arial" w:cs="Arial"/>
          <w:color w:val="404040" w:themeColor="text1" w:themeTint="BF"/>
          <w:sz w:val="17"/>
          <w:szCs w:val="17"/>
        </w:rPr>
        <w:t xml:space="preserve"> completion of th</w:t>
      </w:r>
      <w:r w:rsidR="00747DD5">
        <w:rPr>
          <w:rFonts w:ascii="Arial" w:hAnsi="Arial" w:cs="Arial"/>
          <w:color w:val="404040" w:themeColor="text1" w:themeTint="BF"/>
          <w:sz w:val="17"/>
          <w:szCs w:val="17"/>
        </w:rPr>
        <w:t>is</w:t>
      </w:r>
      <w:r w:rsidRPr="00A87AAA">
        <w:rPr>
          <w:rFonts w:ascii="Arial" w:hAnsi="Arial" w:cs="Arial"/>
          <w:color w:val="404040" w:themeColor="text1" w:themeTint="BF"/>
          <w:sz w:val="17"/>
          <w:szCs w:val="17"/>
        </w:rPr>
        <w:t xml:space="preserve"> Claim Form, please contact your insurance broker</w:t>
      </w:r>
      <w:r w:rsidR="00747DD5">
        <w:rPr>
          <w:rFonts w:ascii="Arial" w:hAnsi="Arial" w:cs="Arial"/>
          <w:color w:val="404040" w:themeColor="text1" w:themeTint="BF"/>
          <w:sz w:val="17"/>
          <w:szCs w:val="17"/>
        </w:rPr>
        <w:t>.</w:t>
      </w:r>
    </w:p>
    <w:p w:rsidR="00A87AAA" w:rsidRPr="00A87AAA" w:rsidRDefault="00A87AAA" w:rsidP="003179EF">
      <w:pPr>
        <w:numPr>
          <w:ilvl w:val="0"/>
          <w:numId w:val="3"/>
        </w:numPr>
        <w:pBdr>
          <w:top w:val="single" w:sz="4" w:space="1" w:color="auto"/>
          <w:left w:val="single" w:sz="4" w:space="4" w:color="auto"/>
          <w:bottom w:val="single" w:sz="4" w:space="1" w:color="auto"/>
          <w:right w:val="single" w:sz="4" w:space="4" w:color="auto"/>
        </w:pBdr>
        <w:tabs>
          <w:tab w:val="left" w:pos="10773"/>
        </w:tabs>
        <w:ind w:left="1134" w:right="991"/>
        <w:contextualSpacing/>
        <w:rPr>
          <w:rFonts w:ascii="Arial" w:hAnsi="Arial" w:cs="Arial"/>
          <w:color w:val="404040" w:themeColor="text1" w:themeTint="BF"/>
          <w:sz w:val="17"/>
          <w:szCs w:val="17"/>
        </w:rPr>
      </w:pPr>
      <w:r w:rsidRPr="00A87AAA">
        <w:rPr>
          <w:rFonts w:ascii="Arial" w:hAnsi="Arial" w:cs="Arial"/>
          <w:color w:val="404040" w:themeColor="text1" w:themeTint="BF"/>
          <w:sz w:val="17"/>
          <w:szCs w:val="17"/>
        </w:rPr>
        <w:t>Please send the competed Claim Form, as soon as possible to your insurance broker</w:t>
      </w:r>
      <w:r w:rsidR="00747DD5">
        <w:rPr>
          <w:rFonts w:ascii="Arial" w:hAnsi="Arial" w:cs="Arial"/>
          <w:color w:val="404040" w:themeColor="text1" w:themeTint="BF"/>
          <w:sz w:val="17"/>
          <w:szCs w:val="17"/>
        </w:rPr>
        <w:t>.</w:t>
      </w:r>
    </w:p>
    <w:p w:rsidR="00A87AAA" w:rsidRPr="00A87AAA" w:rsidRDefault="00A87AAA" w:rsidP="003179EF">
      <w:pPr>
        <w:numPr>
          <w:ilvl w:val="0"/>
          <w:numId w:val="3"/>
        </w:numPr>
        <w:pBdr>
          <w:top w:val="single" w:sz="4" w:space="1" w:color="auto"/>
          <w:left w:val="single" w:sz="4" w:space="4" w:color="auto"/>
          <w:bottom w:val="single" w:sz="4" w:space="1" w:color="auto"/>
          <w:right w:val="single" w:sz="4" w:space="4" w:color="auto"/>
        </w:pBdr>
        <w:tabs>
          <w:tab w:val="left" w:pos="6745"/>
          <w:tab w:val="left" w:pos="10773"/>
        </w:tabs>
        <w:spacing w:before="135"/>
        <w:ind w:left="1134" w:right="991"/>
        <w:contextualSpacing/>
        <w:rPr>
          <w:rFonts w:ascii="Arial" w:hAnsi="Arial" w:cs="Arial"/>
          <w:color w:val="404040" w:themeColor="text1" w:themeTint="BF"/>
          <w:sz w:val="17"/>
          <w:szCs w:val="17"/>
        </w:rPr>
      </w:pPr>
      <w:r w:rsidRPr="00A87AAA">
        <w:rPr>
          <w:rFonts w:ascii="Arial" w:hAnsi="Arial" w:cs="Arial"/>
          <w:color w:val="404040" w:themeColor="text1" w:themeTint="BF"/>
          <w:sz w:val="17"/>
          <w:szCs w:val="17"/>
        </w:rPr>
        <w:t>Appointment of legal representation should not occur without the prior consent of Proteus Marine Insurance</w:t>
      </w:r>
      <w:r w:rsidR="00747DD5">
        <w:rPr>
          <w:rFonts w:ascii="Arial" w:hAnsi="Arial" w:cs="Arial"/>
          <w:color w:val="404040" w:themeColor="text1" w:themeTint="BF"/>
          <w:sz w:val="17"/>
          <w:szCs w:val="17"/>
        </w:rPr>
        <w:t>.</w:t>
      </w:r>
    </w:p>
    <w:p w:rsidR="00A87AAA" w:rsidRDefault="00A87AAA" w:rsidP="003179EF">
      <w:pPr>
        <w:numPr>
          <w:ilvl w:val="0"/>
          <w:numId w:val="3"/>
        </w:numPr>
        <w:pBdr>
          <w:top w:val="single" w:sz="4" w:space="1" w:color="auto"/>
          <w:left w:val="single" w:sz="4" w:space="4" w:color="auto"/>
          <w:bottom w:val="single" w:sz="4" w:space="1" w:color="auto"/>
          <w:right w:val="single" w:sz="4" w:space="4" w:color="auto"/>
        </w:pBdr>
        <w:tabs>
          <w:tab w:val="left" w:pos="10773"/>
        </w:tabs>
        <w:spacing w:before="135"/>
        <w:ind w:left="1134" w:right="991"/>
        <w:contextualSpacing/>
        <w:rPr>
          <w:rFonts w:ascii="Arial" w:hAnsi="Arial" w:cs="Arial"/>
          <w:color w:val="404040" w:themeColor="text1" w:themeTint="BF"/>
          <w:sz w:val="17"/>
          <w:szCs w:val="17"/>
        </w:rPr>
      </w:pPr>
      <w:r w:rsidRPr="00A87AAA">
        <w:rPr>
          <w:rFonts w:ascii="Arial" w:hAnsi="Arial" w:cs="Arial"/>
          <w:color w:val="404040" w:themeColor="text1" w:themeTint="BF"/>
          <w:sz w:val="17"/>
          <w:szCs w:val="17"/>
        </w:rPr>
        <w:t xml:space="preserve">You are reminded that in no circumstances should you admit any liability or make any offer of settlement or </w:t>
      </w:r>
      <w:proofErr w:type="gramStart"/>
      <w:r w:rsidRPr="00A87AAA">
        <w:rPr>
          <w:rFonts w:ascii="Arial" w:hAnsi="Arial" w:cs="Arial"/>
          <w:color w:val="404040" w:themeColor="text1" w:themeTint="BF"/>
          <w:sz w:val="17"/>
          <w:szCs w:val="17"/>
        </w:rPr>
        <w:t>enter into any</w:t>
      </w:r>
      <w:proofErr w:type="gramEnd"/>
      <w:r w:rsidRPr="00A87AAA">
        <w:rPr>
          <w:rFonts w:ascii="Arial" w:hAnsi="Arial" w:cs="Arial"/>
          <w:color w:val="404040" w:themeColor="text1" w:themeTint="BF"/>
          <w:sz w:val="17"/>
          <w:szCs w:val="17"/>
        </w:rPr>
        <w:t xml:space="preserve"> correspondence without prior consent from </w:t>
      </w:r>
      <w:r w:rsidR="003179EF">
        <w:rPr>
          <w:rFonts w:ascii="Arial" w:hAnsi="Arial" w:cs="Arial"/>
          <w:color w:val="404040" w:themeColor="text1" w:themeTint="BF"/>
          <w:sz w:val="17"/>
          <w:szCs w:val="17"/>
        </w:rPr>
        <w:t>Proteus Marine Insurance.</w:t>
      </w:r>
    </w:p>
    <w:p w:rsidR="00A87AAA" w:rsidRDefault="00A87AAA" w:rsidP="00A87AAA">
      <w:pPr>
        <w:tabs>
          <w:tab w:val="left" w:pos="10773"/>
        </w:tabs>
        <w:spacing w:before="135"/>
        <w:ind w:left="1134" w:right="1133"/>
        <w:contextualSpacing/>
        <w:rPr>
          <w:rFonts w:ascii="Arial" w:hAnsi="Arial" w:cs="Arial"/>
          <w:color w:val="404040" w:themeColor="text1" w:themeTint="BF"/>
          <w:sz w:val="17"/>
          <w:szCs w:val="17"/>
        </w:rPr>
      </w:pPr>
    </w:p>
    <w:p w:rsidR="00A44319" w:rsidRPr="00020395" w:rsidRDefault="00A44319" w:rsidP="00A46EAF">
      <w:pPr>
        <w:pStyle w:val="ListParagraph"/>
        <w:numPr>
          <w:ilvl w:val="0"/>
          <w:numId w:val="4"/>
        </w:numPr>
        <w:spacing w:before="135" w:after="120" w:line="360" w:lineRule="auto"/>
        <w:ind w:left="1498" w:right="994"/>
        <w:contextualSpacing/>
        <w:rPr>
          <w:b/>
          <w:i/>
          <w:color w:val="404040" w:themeColor="text1" w:themeTint="BF"/>
          <w:sz w:val="20"/>
          <w:szCs w:val="17"/>
        </w:rPr>
      </w:pPr>
      <w:r w:rsidRPr="00020395">
        <w:rPr>
          <w:b/>
          <w:i/>
          <w:color w:val="404040" w:themeColor="text1" w:themeTint="BF"/>
          <w:sz w:val="20"/>
          <w:szCs w:val="17"/>
        </w:rPr>
        <w:t>Insured Details</w:t>
      </w:r>
    </w:p>
    <w:p w:rsidR="007E7396" w:rsidRDefault="007E7396" w:rsidP="00A46EAF">
      <w:pPr>
        <w:pStyle w:val="ListParagraph"/>
        <w:spacing w:before="135" w:line="360" w:lineRule="auto"/>
        <w:ind w:left="1134" w:right="991" w:firstLine="0"/>
        <w:contextualSpacing/>
        <w:rPr>
          <w:color w:val="404040" w:themeColor="text1" w:themeTint="BF"/>
          <w:sz w:val="17"/>
          <w:szCs w:val="17"/>
        </w:rPr>
      </w:pPr>
      <w:r>
        <w:rPr>
          <w:color w:val="404040" w:themeColor="text1" w:themeTint="BF"/>
          <w:sz w:val="17"/>
          <w:szCs w:val="17"/>
        </w:rPr>
        <w:t>Insured name</w:t>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sidR="00020395">
        <w:rPr>
          <w:color w:val="404040" w:themeColor="text1" w:themeTint="BF"/>
          <w:sz w:val="17"/>
          <w:szCs w:val="17"/>
          <w:u w:val="single"/>
        </w:rPr>
        <w:t>_______</w:t>
      </w:r>
      <w:r>
        <w:rPr>
          <w:color w:val="404040" w:themeColor="text1" w:themeTint="BF"/>
          <w:sz w:val="17"/>
          <w:szCs w:val="17"/>
        </w:rPr>
        <w:tab/>
        <w:t>Policy number</w:t>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p>
    <w:p w:rsidR="007E7396" w:rsidRDefault="007E7396" w:rsidP="00A46EAF">
      <w:pPr>
        <w:pStyle w:val="ListParagraph"/>
        <w:spacing w:before="135" w:line="360" w:lineRule="auto"/>
        <w:ind w:left="1134" w:right="991" w:firstLine="0"/>
        <w:contextualSpacing/>
        <w:rPr>
          <w:color w:val="404040" w:themeColor="text1" w:themeTint="BF"/>
          <w:sz w:val="17"/>
          <w:szCs w:val="17"/>
        </w:rPr>
      </w:pPr>
      <w:r>
        <w:rPr>
          <w:color w:val="404040" w:themeColor="text1" w:themeTint="BF"/>
          <w:sz w:val="17"/>
          <w:szCs w:val="17"/>
        </w:rPr>
        <w:t>Address</w:t>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p>
    <w:p w:rsidR="007E7396" w:rsidRDefault="007E7396" w:rsidP="00A46EAF">
      <w:pPr>
        <w:pStyle w:val="ListParagraph"/>
        <w:spacing w:before="135" w:line="360" w:lineRule="auto"/>
        <w:ind w:left="1134" w:right="991" w:firstLine="0"/>
        <w:contextualSpacing/>
        <w:rPr>
          <w:color w:val="404040" w:themeColor="text1" w:themeTint="BF"/>
          <w:sz w:val="17"/>
          <w:szCs w:val="17"/>
        </w:rPr>
      </w:pPr>
      <w:r>
        <w:rPr>
          <w:color w:val="404040" w:themeColor="text1" w:themeTint="BF"/>
          <w:sz w:val="17"/>
          <w:szCs w:val="17"/>
        </w:rPr>
        <w:t>Contact name</w:t>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sidR="00020395">
        <w:rPr>
          <w:color w:val="404040" w:themeColor="text1" w:themeTint="BF"/>
          <w:sz w:val="17"/>
          <w:szCs w:val="17"/>
          <w:u w:val="single"/>
        </w:rPr>
        <w:t>______</w:t>
      </w:r>
      <w:r>
        <w:rPr>
          <w:color w:val="404040" w:themeColor="text1" w:themeTint="BF"/>
          <w:sz w:val="17"/>
          <w:szCs w:val="17"/>
        </w:rPr>
        <w:tab/>
        <w:t>Contact number</w:t>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p>
    <w:p w:rsidR="007E7396" w:rsidRDefault="007E7396" w:rsidP="00A46EAF">
      <w:pPr>
        <w:pStyle w:val="ListParagraph"/>
        <w:spacing w:before="135" w:line="360" w:lineRule="auto"/>
        <w:ind w:left="1134" w:right="991" w:firstLine="0"/>
        <w:contextualSpacing/>
        <w:rPr>
          <w:color w:val="404040" w:themeColor="text1" w:themeTint="BF"/>
          <w:sz w:val="17"/>
          <w:szCs w:val="17"/>
          <w:u w:val="single"/>
        </w:rPr>
      </w:pPr>
      <w:r>
        <w:rPr>
          <w:color w:val="404040" w:themeColor="text1" w:themeTint="BF"/>
          <w:sz w:val="17"/>
          <w:szCs w:val="17"/>
        </w:rPr>
        <w:t>Contact email</w:t>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sidR="00020395">
        <w:rPr>
          <w:color w:val="404040" w:themeColor="text1" w:themeTint="BF"/>
          <w:sz w:val="17"/>
          <w:szCs w:val="17"/>
          <w:u w:val="single"/>
        </w:rPr>
        <w:t>______</w:t>
      </w:r>
    </w:p>
    <w:p w:rsidR="00020395" w:rsidRPr="00020395" w:rsidRDefault="00020395" w:rsidP="00A46EAF">
      <w:pPr>
        <w:pStyle w:val="ListParagraph"/>
        <w:spacing w:before="135" w:line="360" w:lineRule="auto"/>
        <w:ind w:left="1134" w:right="991" w:firstLine="0"/>
        <w:contextualSpacing/>
        <w:rPr>
          <w:b/>
          <w:color w:val="404040" w:themeColor="text1" w:themeTint="BF"/>
          <w:sz w:val="17"/>
          <w:szCs w:val="17"/>
          <w:u w:val="single"/>
        </w:rPr>
      </w:pPr>
    </w:p>
    <w:p w:rsidR="00020395" w:rsidRPr="00020395" w:rsidRDefault="00020395" w:rsidP="00A46EAF">
      <w:pPr>
        <w:pStyle w:val="ListParagraph"/>
        <w:numPr>
          <w:ilvl w:val="0"/>
          <w:numId w:val="4"/>
        </w:numPr>
        <w:tabs>
          <w:tab w:val="left" w:pos="10773"/>
        </w:tabs>
        <w:spacing w:before="135" w:line="360" w:lineRule="auto"/>
        <w:ind w:left="1498" w:right="1138"/>
        <w:contextualSpacing/>
        <w:rPr>
          <w:b/>
          <w:i/>
          <w:color w:val="404040" w:themeColor="text1" w:themeTint="BF"/>
          <w:sz w:val="20"/>
          <w:szCs w:val="17"/>
        </w:rPr>
      </w:pPr>
      <w:r w:rsidRPr="00020395">
        <w:rPr>
          <w:b/>
          <w:i/>
          <w:color w:val="404040" w:themeColor="text1" w:themeTint="BF"/>
          <w:sz w:val="20"/>
          <w:szCs w:val="17"/>
        </w:rPr>
        <w:t>GST Declaration</w:t>
      </w:r>
    </w:p>
    <w:p w:rsidR="00020395" w:rsidRDefault="00723857" w:rsidP="00A46EAF">
      <w:pPr>
        <w:spacing w:before="135" w:line="360" w:lineRule="auto"/>
        <w:ind w:left="1134" w:right="991"/>
        <w:contextualSpacing/>
        <w:rPr>
          <w:rFonts w:ascii="Arial" w:hAnsi="Arial" w:cs="Arial"/>
          <w:color w:val="404040" w:themeColor="text1" w:themeTint="BF"/>
          <w:sz w:val="17"/>
          <w:szCs w:val="17"/>
          <w:u w:val="single"/>
        </w:rPr>
      </w:pPr>
      <w:r w:rsidRPr="00020395">
        <w:rPr>
          <w:b/>
          <w:noProof/>
          <w:sz w:val="24"/>
          <w:lang w:val="en-US"/>
        </w:rPr>
        <mc:AlternateContent>
          <mc:Choice Requires="wps">
            <w:drawing>
              <wp:anchor distT="0" distB="0" distL="114300" distR="114300" simplePos="0" relativeHeight="251698176" behindDoc="0" locked="0" layoutInCell="1" allowOverlap="1" wp14:anchorId="24314EBB" wp14:editId="12A620A5">
                <wp:simplePos x="0" y="0"/>
                <wp:positionH relativeFrom="column">
                  <wp:posOffset>2683510</wp:posOffset>
                </wp:positionH>
                <wp:positionV relativeFrom="paragraph">
                  <wp:posOffset>52705</wp:posOffset>
                </wp:positionV>
                <wp:extent cx="171450" cy="1333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30159B" id="Rectangle 2" o:spid="_x0000_s1026" style="position:absolute;margin-left:211.3pt;margin-top:4.15pt;width:13.5pt;height:10.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CbHYwIAAMMEAAAOAAAAZHJzL2Uyb0RvYy54bWysVF1v0zAUfUfiP1h+Z2najkG0dKo2DSFN&#10;28SG9nzn2E0kxza227T8eo6d7IPBE6IP7r2+38fn5vRs32u2kz501tS8PJpxJo2wTWc2Nf9+f/nh&#10;E2chkmlIWyNrfpCBn63evzsdXCXntrW6kZ4hiQnV4GrexuiqogiilT2FI+ukgVFZ31OE6jdF42lA&#10;9l4X89nsYzFY3zhvhQwBtxejka9yfqWkiDdKBRmZrjl6i/n0+XxMZ7E6pWrjybWdmNqgf+iip86g&#10;6HOqC4rEtr77I1XfCW+DVfFI2L6wSnVC5hkwTTl7M81dS07mWQBOcM8whf+XVlzvbj3rmprPOTPU&#10;44m+ATQyGy3ZPMEzuFDB687d+kkLENOse+X79I8p2D5DeniGVO4jE7gsT8rlMYAXMJWLxQIyshQv&#10;wc6H+EXaniWh5h7FM5C0uwpxdH1ySbWMvey0xj1V2rCh5ovy5BjpCdxRmiLE3mGaYDackd6AlCL6&#10;nDFY3TUpOgWHQzjXnu0IvACdGjvco2XONIUIA+bIv6nZ30JTOxcU2jE4myY3bVJqmWk3dZ/QG/FK&#10;0qNtDoDb25GHwYnLDtmuUPSWPIgHpLBM8QaH0hbj2UnirLX+59/ukz/4ACtnA4iM2X9syUvM8tWA&#10;KZ/L5TIxPyvL45M5FP/a8vjaYrb9uQUmJdbWiSwm/6ifROVt/4CdW6eqMJERqD2iPCnncVwwbK2Q&#10;63V2A9sdxStz50RKnnBKON7vH8i76e0jXuDaPpGeqjcUGH1TpLHrbbSqy/x4wRW8Sgo2JTNs2uq0&#10;iq/17PXy7Vn9AgAA//8DAFBLAwQUAAYACAAAACEA1b7z1t4AAAAIAQAADwAAAGRycy9kb3ducmV2&#10;LnhtbEyPMU/DMBSEdyT+g/WQ2KhDGqI0jVOhIBASLLQs3dz4EUeJn6PYrcO/x0wwnu509121W8zI&#10;Lji73pKA+1UCDKm1qqdOwOfh+a4A5rwkJUdLKOAbHezq66tKlsoG+sDL3ncslpArpQDt/VRy7lqN&#10;RrqVnZCi92VnI32Uc8fVLEMsNyNPkyTnRvYUF7ScsNHYDvuzEXB8Kd5DE4JG/sCHw2uT5G9PgxC3&#10;N8vjFpjHxf+F4Rc/okMdmU72TMqxUUCWpnmMCijWwKKfZZuoTwLSzRp4XfH/B+ofAAAA//8DAFBL&#10;AQItABQABgAIAAAAIQC2gziS/gAAAOEBAAATAAAAAAAAAAAAAAAAAAAAAABbQ29udGVudF9UeXBl&#10;c10ueG1sUEsBAi0AFAAGAAgAAAAhADj9If/WAAAAlAEAAAsAAAAAAAAAAAAAAAAALwEAAF9yZWxz&#10;Ly5yZWxzUEsBAi0AFAAGAAgAAAAhAJPMJsdjAgAAwwQAAA4AAAAAAAAAAAAAAAAALgIAAGRycy9l&#10;Mm9Eb2MueG1sUEsBAi0AFAAGAAgAAAAhANW+89beAAAACAEAAA8AAAAAAAAAAAAAAAAAvQQAAGRy&#10;cy9kb3ducmV2LnhtbFBLBQYAAAAABAAEAPMAAADIBQAAAAA=&#10;" filled="f" strokecolor="windowText" strokeweight=".25pt"/>
            </w:pict>
          </mc:Fallback>
        </mc:AlternateContent>
      </w:r>
      <w:r w:rsidR="00020395">
        <w:rPr>
          <w:rFonts w:ascii="Arial" w:hAnsi="Arial" w:cs="Arial"/>
          <w:noProof/>
          <w:color w:val="404040" w:themeColor="text1" w:themeTint="BF"/>
          <w:sz w:val="17"/>
          <w:szCs w:val="17"/>
          <w:lang w:val="en-US"/>
        </w:rPr>
        <mc:AlternateContent>
          <mc:Choice Requires="wps">
            <w:drawing>
              <wp:anchor distT="0" distB="0" distL="114300" distR="114300" simplePos="0" relativeHeight="251699200" behindDoc="0" locked="0" layoutInCell="1" allowOverlap="1" wp14:anchorId="05909F4B" wp14:editId="183BA14B">
                <wp:simplePos x="0" y="0"/>
                <wp:positionH relativeFrom="column">
                  <wp:posOffset>4758055</wp:posOffset>
                </wp:positionH>
                <wp:positionV relativeFrom="paragraph">
                  <wp:posOffset>241935</wp:posOffset>
                </wp:positionV>
                <wp:extent cx="171450" cy="1333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75667C" id="Rectangle 3" o:spid="_x0000_s1026" style="position:absolute;margin-left:374.65pt;margin-top:19.05pt;width:13.5pt;height:10.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tJuYwIAAMMEAAAOAAAAZHJzL2Uyb0RvYy54bWysVF1v0zAUfUfiP1h+Z2nWjkG0dKo2DSFN&#10;W8WG9nzn2E0kxza227T8eo6d7IPBE6IP7r2+38fn5ux832u2kz501tS8PJpxJo2wTWc2Nf9+f/Xh&#10;E2chkmlIWyNrfpCBny/fvzsbXCWPbWt1Iz1DEhOqwdW8jdFVRRFEK3sKR9ZJA6OyvqcI1W+KxtOA&#10;7L0ujmezj8VgfeO8FTIE3F6ORr7M+ZWSIt4qFWRkuuboLebT5/MxncXyjKqNJ9d2YmqD/qGLnjqD&#10;os+pLikS2/ruj1R9J7wNVsUjYfvCKtUJmWfANOXszTR3LTmZZwE4wT3DFP5fWnGzW3vWNTWfc2ao&#10;xxN9A2hkNlqyeYJncKGC151b+0kLENOse+X79I8p2D5DeniGVO4jE7gsT8vFCYAXMJXz+RwyshQv&#10;wc6H+EXaniWh5h7FM5C0uw5xdH1ySbWMveq0xj1V2rABbZenJ0hP4I7SFCH2DtMEs+GM9AakFNHn&#10;jMHqrknRKTgcwoX2bEfgBejU2OEeLXOmKUQYMEf+Tc3+FprauaTQjsHZNLlpk1LLTLup+4TeiFeS&#10;Hm1zANzejjwMTlx1yHaNomvyIB6QwjLFWxxKW4xnJ4mz1vqff7tP/uADrJwNIDJm/7ElLzHLVwOm&#10;fC4Xi8T8rCxOTo+h+NeWx9cWs+0vLDApsbZOZDH5R/0kKm/7B+zcKlWFiYxA7RHlSbmI44Jha4Vc&#10;rbIb2O4oXps7J1LyhFPC8X7/QN5Nbx/xAjf2ifRUvaHA6JsijV1to1Vd5scLruBVUrApmWHTVqdV&#10;fK1nr5dvz/IXAAAA//8DAFBLAwQUAAYACAAAACEA4xIsfd8AAAAJAQAADwAAAGRycy9kb3ducmV2&#10;LnhtbEyPwU7DMAyG70i8Q2QkbiwtY21Xmk6oCIQEFzYu3LLGNFUbp2qypbw94QRH259+f3+1W8zI&#10;zji73pKAdJUAQ2qt6qkT8HF4uimAOS9JydESCvhGB7v68qKSpbKB3vG89x2LIeRKKUB7P5Wcu1aj&#10;kW5lJ6R4+7KzkT6Oc8fVLEMMNyO/TZKMG9lT/KDlhI3GdtifjIDP5+ItNCFo5Bs+HF6aJHt9HIS4&#10;vloe7oF5XPwfDL/6UR3q6HS0J1KOjQLyu+06ogLWRQosAnmexcVRwGabAq8r/r9B/QMAAP//AwBQ&#10;SwECLQAUAAYACAAAACEAtoM4kv4AAADhAQAAEwAAAAAAAAAAAAAAAAAAAAAAW0NvbnRlbnRfVHlw&#10;ZXNdLnhtbFBLAQItABQABgAIAAAAIQA4/SH/1gAAAJQBAAALAAAAAAAAAAAAAAAAAC8BAABfcmVs&#10;cy8ucmVsc1BLAQItABQABgAIAAAAIQAvMtJuYwIAAMMEAAAOAAAAAAAAAAAAAAAAAC4CAABkcnMv&#10;ZTJvRG9jLnhtbFBLAQItABQABgAIAAAAIQDjEix93wAAAAkBAAAPAAAAAAAAAAAAAAAAAL0EAABk&#10;cnMvZG93bnJldi54bWxQSwUGAAAAAAQABADzAAAAyQUAAAAA&#10;" filled="f" strokecolor="windowText" strokeweight=".25pt"/>
            </w:pict>
          </mc:Fallback>
        </mc:AlternateContent>
      </w:r>
      <w:r w:rsidR="00020395">
        <w:rPr>
          <w:rFonts w:ascii="Arial" w:hAnsi="Arial" w:cs="Arial"/>
          <w:noProof/>
          <w:color w:val="404040" w:themeColor="text1" w:themeTint="BF"/>
          <w:sz w:val="17"/>
          <w:szCs w:val="17"/>
          <w:lang w:val="en-US"/>
        </w:rPr>
        <mc:AlternateContent>
          <mc:Choice Requires="wps">
            <w:drawing>
              <wp:anchor distT="0" distB="0" distL="114300" distR="114300" simplePos="0" relativeHeight="251700224" behindDoc="0" locked="0" layoutInCell="1" allowOverlap="1" wp14:anchorId="42A771B1" wp14:editId="2CC17D07">
                <wp:simplePos x="0" y="0"/>
                <wp:positionH relativeFrom="column">
                  <wp:posOffset>5297170</wp:posOffset>
                </wp:positionH>
                <wp:positionV relativeFrom="paragraph">
                  <wp:posOffset>257810</wp:posOffset>
                </wp:positionV>
                <wp:extent cx="171450" cy="1333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97002" id="Rectangle 4" o:spid="_x0000_s1026" style="position:absolute;margin-left:417.1pt;margin-top:20.3pt;width:13.5pt;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6FYwIAAMMEAAAOAAAAZHJzL2Uyb0RvYy54bWysVF1v0zAUfUfiP1h+Z2nWjkG0dKo2DSFN&#10;W8WG9nzn2E0kxza227T8eo6d7IPBE6IP7r2+38fn5ux832u2kz501tS8PJpxJo2wTWc2Nf9+f/Xh&#10;E2chkmlIWyNrfpCBny/fvzsbXCWPbWt1Iz1DEhOqwdW8jdFVRRFEK3sKR9ZJA6OyvqcI1W+KxtOA&#10;7L0ujmezj8VgfeO8FTIE3F6ORr7M+ZWSIt4qFWRkuuboLebT5/MxncXyjKqNJ9d2YmqD/qGLnjqD&#10;os+pLikS2/ruj1R9J7wNVsUjYfvCKtUJmWfANOXszTR3LTmZZwE4wT3DFP5fWnGzW3vWNTVfcGao&#10;xxN9A2hkNlqyRYJncKGC151b+0kLENOse+X79I8p2D5DeniGVO4jE7gsT8vFCYAXMJXz+RwyshQv&#10;wc6H+EXaniWh5h7FM5C0uw5xdH1ySbWMveq0xj1V2rCh5vPy9ATpCdxRmiLE3mGaYDackd6AlCL6&#10;nDFY3TUpOgWHQ7jQnu0IvACdGjvco2XONIUIA+bIv6nZ30JTO5cU2jE4myY3bVJqmWk3dZ/QG/FK&#10;0qNtDoDb25GHwYmrDtmuUXRNHsQDUlimeItDaYvx7CRx1lr/82/3yR98gJWzAUTG7D+25CVm+WrA&#10;lM/lYpGYn5XFyekxFP/a8vjaYrb9hQUmJdbWiSwm/6ifROVt/4CdW6WqMJERqD2iPCkXcVwwbK2Q&#10;q1V2A9sdxWtz50RKnnBKON7vH8i76e0jXuDGPpGeqjcUGH1TpLGrbbSqy/x4wRW8Sgo2JTNs2uq0&#10;iq/17PXy7Vn+AgAA//8DAFBLAwQUAAYACAAAACEA33flKd4AAAAJAQAADwAAAGRycy9kb3ducmV2&#10;LnhtbEyPwU7DMAyG70i8Q2QkbizpGFFVmk6oCDQJLmxcuGWNaao2TtVka/f2hBMcbX/6/f3ldnED&#10;O+MUOk8KspUAhtR401Gr4PPwcpcDC1GT0YMnVHDBANvq+qrUhfEzfeB5H1uWQigUWoGNcSw4D41F&#10;p8PKj0jp9u0np2Map5abSc8p3A18LYTkTneUPlg9Ym2x6fcnp+DrNX+f63m2yB94f9jVQr4990rd&#10;3ixPj8AiLvEPhl/9pA5Vcjr6E5nABgX5/WadUAUbIYElIJdZWhwVyEwCr0r+v0H1AwAA//8DAFBL&#10;AQItABQABgAIAAAAIQC2gziS/gAAAOEBAAATAAAAAAAAAAAAAAAAAAAAAABbQ29udGVudF9UeXBl&#10;c10ueG1sUEsBAi0AFAAGAAgAAAAhADj9If/WAAAAlAEAAAsAAAAAAAAAAAAAAAAALwEAAF9yZWxz&#10;Ly5yZWxzUEsBAi0AFAAGAAgAAAAhAJnH/oVjAgAAwwQAAA4AAAAAAAAAAAAAAAAALgIAAGRycy9l&#10;Mm9Eb2MueG1sUEsBAi0AFAAGAAgAAAAhAN935SneAAAACQEAAA8AAAAAAAAAAAAAAAAAvQQAAGRy&#10;cy9kb3ducmV2LnhtbFBLBQYAAAAABAAEAPMAAADIBQAAAAA=&#10;" filled="f" strokecolor="windowText" strokeweight=".25pt"/>
            </w:pict>
          </mc:Fallback>
        </mc:AlternateContent>
      </w:r>
      <w:r w:rsidR="00020395" w:rsidRPr="00020395">
        <w:rPr>
          <w:b/>
          <w:noProof/>
          <w:sz w:val="24"/>
          <w:lang w:val="en-US"/>
        </w:rPr>
        <mc:AlternateContent>
          <mc:Choice Requires="wps">
            <w:drawing>
              <wp:anchor distT="0" distB="0" distL="114300" distR="114300" simplePos="0" relativeHeight="251697152" behindDoc="0" locked="0" layoutInCell="1" allowOverlap="1" wp14:anchorId="0A3F2313" wp14:editId="33314E2B">
                <wp:simplePos x="0" y="0"/>
                <wp:positionH relativeFrom="column">
                  <wp:posOffset>2164715</wp:posOffset>
                </wp:positionH>
                <wp:positionV relativeFrom="paragraph">
                  <wp:posOffset>46355</wp:posOffset>
                </wp:positionV>
                <wp:extent cx="171450" cy="1333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E8962A" id="Rectangle 1" o:spid="_x0000_s1026" style="position:absolute;margin-left:170.45pt;margin-top:3.65pt;width:13.5pt;height:10.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mYgIAAMMEAAAOAAAAZHJzL2Uyb0RvYy54bWysVF1v0zAUfUfiP1h+Z2nWjkG0dKo2DSFN&#10;W8WG9nzn2E0kxza227T8eo6d7IPBE6IP7r2+38fn5ux832u2kz501tS8PJpxJo2wTWc2Nf9+f/Xh&#10;E2chkmlIWyNrfpCBny/fvzsbXCWPbWt1Iz1DEhOqwdW8jdFVRRFEK3sKR9ZJA6OyvqcI1W+KxtOA&#10;7L0ujmezj8VgfeO8FTIE3F6ORr7M+ZWSIt4qFWRkuuboLebT5/MxncXyjKqNJ9d2YmqD/qGLnjqD&#10;os+pLikS2/ruj1R9J7wNVsUjYfvCKtUJmWfANOXszTR3LTmZZwE4wT3DFP5fWnGzW3vWNXg7zgz1&#10;eKJvAI3MRktWJngGFyp43bm1n7QAMc26V75P/5iC7TOkh2dI5T4ygcvytFycAHgBUzmfzyEjS/ES&#10;7HyIX6TtWRJq7lE8A0m76xBH1yeXVMvYq05r3FOlDRtqPi9PT5CewB2lKULsHaYJZsMZ6Q1IKaLP&#10;GYPVXZOiU3A4hAvt2Y7AC9CpscM9WuZMU4gwYI78m5r9LTS1c0mhHYOzaXLTJqWWmXZT9wm9Ea8k&#10;PdrmALi9HXkYnLjqkO0aRdfkQTwghWWKtziUthjPThJnrfU//3af/MEHWDkbQGTM/mNLXmKWrwZM&#10;+VwuFon5WVmcnB5D8a8tj68tZttfWGACNqC7LCb/qJ9E5W3/gJ1bpaowkRGoPaI8KRdxXDBsrZCr&#10;VXYD2x3Fa3PnREqecEo43u8fyLvp7SNe4MY+kZ6qNxQYfVOksatttKrL/HjBFbxKCjYlM2za6rSK&#10;r/Xs9fLtWf4CAAD//wMAUEsDBBQABgAIAAAAIQAFHqTk3QAAAAgBAAAPAAAAZHJzL2Rvd25yZXYu&#10;eG1sTI8xT8MwFIR3JP6D9ZDYqE0DaQhxKhQEQoKFloXNjR9xlPg5it06/HvMBOPpTnffVdvFjuyE&#10;s+8dSbheCWBIrdM9dRI+9k9XBTAfFGk1OkIJ3+hhW5+fVarULtI7nnahY6mEfKkkmBCmknPfGrTK&#10;r9yElLwvN1sVkpw7rmcVU7kd+VqInFvVU1owasLGYDvsjlbC53PxFpsYDfJbPuxfGpG/Pg5SXl4s&#10;D/fAAi7hLwy/+Akd6sR0cEfSno0Sshtxl6ISNhmw5Gf5JumDhHWRAa8r/v9A/QMAAP//AwBQSwEC&#10;LQAUAAYACAAAACEAtoM4kv4AAADhAQAAEwAAAAAAAAAAAAAAAAAAAAAAW0NvbnRlbnRfVHlwZXNd&#10;LnhtbFBLAQItABQABgAIAAAAIQA4/SH/1gAAAJQBAAALAAAAAAAAAAAAAAAAAC8BAABfcmVscy8u&#10;cmVsc1BLAQItABQABgAIAAAAIQAWyUrmYgIAAMMEAAAOAAAAAAAAAAAAAAAAAC4CAABkcnMvZTJv&#10;RG9jLnhtbFBLAQItABQABgAIAAAAIQAFHqTk3QAAAAgBAAAPAAAAAAAAAAAAAAAAALwEAABkcnMv&#10;ZG93bnJldi54bWxQSwUGAAAAAAQABADzAAAAxgUAAAAA&#10;" filled="f" strokecolor="windowText" strokeweight=".25pt"/>
            </w:pict>
          </mc:Fallback>
        </mc:AlternateContent>
      </w:r>
      <w:r w:rsidR="00020395">
        <w:rPr>
          <w:rFonts w:ascii="Arial" w:hAnsi="Arial" w:cs="Arial"/>
          <w:color w:val="404040" w:themeColor="text1" w:themeTint="BF"/>
          <w:sz w:val="17"/>
          <w:szCs w:val="17"/>
        </w:rPr>
        <w:t>Are you registered for GST</w:t>
      </w:r>
      <w:r w:rsidR="00020395">
        <w:rPr>
          <w:rFonts w:ascii="Arial" w:hAnsi="Arial" w:cs="Arial"/>
          <w:color w:val="404040" w:themeColor="text1" w:themeTint="BF"/>
          <w:sz w:val="17"/>
          <w:szCs w:val="17"/>
        </w:rPr>
        <w:tab/>
        <w:t xml:space="preserve">    </w:t>
      </w:r>
      <w:r w:rsidR="00020395" w:rsidRPr="008B1F28">
        <w:rPr>
          <w:rFonts w:ascii="Arial" w:hAnsi="Arial" w:cs="Arial"/>
          <w:color w:val="404040" w:themeColor="text1" w:themeTint="BF"/>
          <w:sz w:val="17"/>
          <w:szCs w:val="17"/>
        </w:rPr>
        <w:t>Yes</w:t>
      </w:r>
      <w:r w:rsidR="00020395" w:rsidRPr="008B1F28">
        <w:rPr>
          <w:rFonts w:ascii="Arial" w:hAnsi="Arial" w:cs="Arial"/>
          <w:color w:val="404040" w:themeColor="text1" w:themeTint="BF"/>
          <w:sz w:val="17"/>
          <w:szCs w:val="17"/>
        </w:rPr>
        <w:tab/>
      </w:r>
      <w:r w:rsidR="00020395">
        <w:rPr>
          <w:rFonts w:ascii="Arial" w:hAnsi="Arial" w:cs="Arial"/>
          <w:color w:val="404040" w:themeColor="text1" w:themeTint="BF"/>
          <w:sz w:val="17"/>
          <w:szCs w:val="17"/>
        </w:rPr>
        <w:t xml:space="preserve">       </w:t>
      </w:r>
      <w:r w:rsidR="00020395" w:rsidRPr="008B1F28">
        <w:rPr>
          <w:rFonts w:ascii="Arial" w:hAnsi="Arial" w:cs="Arial"/>
          <w:color w:val="404040" w:themeColor="text1" w:themeTint="BF"/>
          <w:sz w:val="17"/>
          <w:szCs w:val="17"/>
        </w:rPr>
        <w:t>No</w:t>
      </w:r>
      <w:r w:rsidR="00020395">
        <w:rPr>
          <w:rFonts w:ascii="Arial" w:hAnsi="Arial" w:cs="Arial"/>
          <w:color w:val="404040" w:themeColor="text1" w:themeTint="BF"/>
          <w:sz w:val="17"/>
          <w:szCs w:val="17"/>
        </w:rPr>
        <w:tab/>
        <w:t xml:space="preserve">If ‘Yes’, please provide </w:t>
      </w:r>
      <w:proofErr w:type="gramStart"/>
      <w:r w:rsidR="00020395">
        <w:rPr>
          <w:rFonts w:ascii="Arial" w:hAnsi="Arial" w:cs="Arial"/>
          <w:color w:val="404040" w:themeColor="text1" w:themeTint="BF"/>
          <w:sz w:val="17"/>
          <w:szCs w:val="17"/>
        </w:rPr>
        <w:t>ABN</w:t>
      </w:r>
      <w:proofErr w:type="gramEnd"/>
      <w:r w:rsidR="00550DE6">
        <w:rPr>
          <w:rFonts w:ascii="Arial" w:hAnsi="Arial" w:cs="Arial"/>
          <w:color w:val="404040" w:themeColor="text1" w:themeTint="BF"/>
          <w:sz w:val="17"/>
          <w:szCs w:val="17"/>
        </w:rPr>
        <w:t xml:space="preserve">  </w:t>
      </w:r>
      <w:r w:rsidR="00020395">
        <w:rPr>
          <w:rFonts w:ascii="Arial" w:hAnsi="Arial" w:cs="Arial"/>
          <w:color w:val="404040" w:themeColor="text1" w:themeTint="BF"/>
          <w:sz w:val="17"/>
          <w:szCs w:val="17"/>
          <w:u w:val="single"/>
        </w:rPr>
        <w:tab/>
      </w:r>
      <w:r w:rsidR="00550DE6">
        <w:rPr>
          <w:rFonts w:ascii="Arial" w:hAnsi="Arial" w:cs="Arial"/>
          <w:color w:val="404040" w:themeColor="text1" w:themeTint="BF"/>
          <w:sz w:val="17"/>
          <w:szCs w:val="17"/>
          <w:u w:val="single"/>
        </w:rPr>
        <w:t xml:space="preserve"> </w:t>
      </w:r>
      <w:r w:rsidR="00020395">
        <w:rPr>
          <w:rFonts w:ascii="Arial" w:hAnsi="Arial" w:cs="Arial"/>
          <w:color w:val="404040" w:themeColor="text1" w:themeTint="BF"/>
          <w:sz w:val="17"/>
          <w:szCs w:val="17"/>
          <w:u w:val="single"/>
        </w:rPr>
        <w:tab/>
      </w:r>
      <w:r w:rsidR="00020395">
        <w:rPr>
          <w:rFonts w:ascii="Arial" w:hAnsi="Arial" w:cs="Arial"/>
          <w:color w:val="404040" w:themeColor="text1" w:themeTint="BF"/>
          <w:sz w:val="17"/>
          <w:szCs w:val="17"/>
          <w:u w:val="single"/>
        </w:rPr>
        <w:tab/>
      </w:r>
      <w:r w:rsidR="00020395">
        <w:rPr>
          <w:rFonts w:ascii="Arial" w:hAnsi="Arial" w:cs="Arial"/>
          <w:color w:val="404040" w:themeColor="text1" w:themeTint="BF"/>
          <w:sz w:val="17"/>
          <w:szCs w:val="17"/>
          <w:u w:val="single"/>
        </w:rPr>
        <w:tab/>
      </w:r>
      <w:r w:rsidR="00020395">
        <w:rPr>
          <w:rFonts w:ascii="Arial" w:hAnsi="Arial" w:cs="Arial"/>
          <w:color w:val="404040" w:themeColor="text1" w:themeTint="BF"/>
          <w:sz w:val="17"/>
          <w:szCs w:val="17"/>
          <w:u w:val="single"/>
        </w:rPr>
        <w:tab/>
      </w:r>
    </w:p>
    <w:p w:rsidR="00020395" w:rsidRPr="008B1F28" w:rsidRDefault="00020395" w:rsidP="00A46EAF">
      <w:pPr>
        <w:spacing w:before="135" w:line="360" w:lineRule="auto"/>
        <w:ind w:left="1134" w:right="991"/>
        <w:contextualSpacing/>
        <w:rPr>
          <w:rFonts w:ascii="Arial" w:hAnsi="Arial" w:cs="Arial"/>
          <w:color w:val="404040" w:themeColor="text1" w:themeTint="BF"/>
          <w:sz w:val="17"/>
          <w:szCs w:val="17"/>
        </w:rPr>
      </w:pPr>
      <w:r>
        <w:rPr>
          <w:rFonts w:ascii="Arial" w:hAnsi="Arial" w:cs="Arial"/>
          <w:noProof/>
          <w:color w:val="404040" w:themeColor="text1" w:themeTint="BF"/>
          <w:sz w:val="17"/>
          <w:szCs w:val="17"/>
          <w:lang w:val="en-US"/>
        </w:rPr>
        <mc:AlternateContent>
          <mc:Choice Requires="wps">
            <w:drawing>
              <wp:anchor distT="0" distB="0" distL="114300" distR="114300" simplePos="0" relativeHeight="251702272" behindDoc="0" locked="0" layoutInCell="1" allowOverlap="1" wp14:anchorId="15E63456" wp14:editId="3B7282F6">
                <wp:simplePos x="0" y="0"/>
                <wp:positionH relativeFrom="column">
                  <wp:posOffset>3549650</wp:posOffset>
                </wp:positionH>
                <wp:positionV relativeFrom="paragraph">
                  <wp:posOffset>161925</wp:posOffset>
                </wp:positionV>
                <wp:extent cx="171450" cy="1333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718154" id="Rectangle 7" o:spid="_x0000_s1026" style="position:absolute;margin-left:279.5pt;margin-top:12.75pt;width:13.5pt;height:10.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KkYwIAAMMEAAAOAAAAZHJzL2Uyb0RvYy54bWysVF1v0zAUfUfiP1h+Z2nWjkK0dKo2DSFN&#10;28SG9nzn2E0kxza227T8eo6d7IPBE6IP7r2+38fn5vRs32u2kz501tS8PJpxJo2wTWc2Nf9+f/nh&#10;E2chkmlIWyNrfpCBn63evzsdXCWPbWt1Iz1DEhOqwdW8jdFVRRFEK3sKR9ZJA6OyvqcI1W+KxtOA&#10;7L0ujmezj8VgfeO8FTIE3F6MRr7K+ZWSIt4oFWRkuuboLebT5/MxncXqlKqNJ9d2YmqD/qGLnjqD&#10;os+pLigS2/ruj1R9J7wNVsUjYfvCKtUJmWfANOXszTR3LTmZZwE4wT3DFP5fWnG9u/Wsa2q+5MxQ&#10;jyf6BtDIbLRkywTP4EIFrzt36yctQEyz7pXv0z+mYPsM6eEZUrmPTOCyXJaLEwAvYCrn8zlkZCle&#10;gp0P8Yu0PUtCzT2KZyBpdxXi6PrkkmoZe9lpjXuqtGFDzefl8gTpCdxRmiLE3mGaYDackd6AlCL6&#10;nDFY3TUpOgWHQzjXnu0IvACdGjvco2XONIUIA+bIv6nZ30JTOxcU2jE4myY3bVJqmWk3dZ/QG/FK&#10;0qNtDoDb25GHwYnLDtmuUPSWPIgHpLBM8QaH0hbj2UnirLX+59/ukz/4ACtnA4iM2X9syUvM8tWA&#10;KZ/LxSIxPyuLk+UxFP/a8vjaYrb9uQUmJdbWiSwm/6ifROVt/4CdW6eqMJERqD2iPCnncVwwbK2Q&#10;63V2A9sdxStz50RKnnBKON7vH8i76e0jXuDaPpGeqjcUGH1TpLHrbbSqy/x4wRW8Sgo2JTNs2uq0&#10;iq/17PXy7Vn9AgAA//8DAFBLAwQUAAYACAAAACEAJkdwtN4AAAAJAQAADwAAAGRycy9kb3ducmV2&#10;LnhtbEyPwU7DMBBE70j8g7VI3KhDhaOQxqlQEAgJLrRcuLnxNo4S21Hs1uHvWU70ODuj2TfVdrEj&#10;O+Mceu8k3K8yYOhar3vXSfjav9wVwEJUTqvRO5TwgwG29fVVpUrtk/vE8y52jEpcKJUEE+NUch5a&#10;g1aFlZ/QkXf0s1WR5NxxPatE5Xbk6yzLuVW9ow9GTdgYbIfdyUr4fi0+UpOSQS74sH9rsvz9eZDy&#10;9mZ52gCLuMT/MPzhEzrUxHTwJ6cDGyUI8UhbooS1EMAoIIqcDgcJD7kAXlf8ckH9CwAA//8DAFBL&#10;AQItABQABgAIAAAAIQC2gziS/gAAAOEBAAATAAAAAAAAAAAAAAAAAAAAAABbQ29udGVudF9UeXBl&#10;c10ueG1sUEsBAi0AFAAGAAgAAAAhADj9If/WAAAAlAEAAAsAAAAAAAAAAAAAAAAALwEAAF9yZWxz&#10;Ly5yZWxzUEsBAi0AFAAGAAgAAAAhABzCkqRjAgAAwwQAAA4AAAAAAAAAAAAAAAAALgIAAGRycy9l&#10;Mm9Eb2MueG1sUEsBAi0AFAAGAAgAAAAhACZHcLTeAAAACQEAAA8AAAAAAAAAAAAAAAAAvQQAAGRy&#10;cy9kb3ducmV2LnhtbFBLBQYAAAAABAAEAPMAAADIBQAAAAA=&#10;" filled="f" strokecolor="windowText" strokeweight=".25pt"/>
            </w:pict>
          </mc:Fallback>
        </mc:AlternateContent>
      </w:r>
      <w:r>
        <w:rPr>
          <w:rFonts w:ascii="Arial" w:hAnsi="Arial" w:cs="Arial"/>
          <w:noProof/>
          <w:color w:val="404040" w:themeColor="text1" w:themeTint="BF"/>
          <w:sz w:val="17"/>
          <w:szCs w:val="17"/>
          <w:lang w:val="en-US"/>
        </w:rPr>
        <mc:AlternateContent>
          <mc:Choice Requires="wps">
            <w:drawing>
              <wp:anchor distT="0" distB="0" distL="114300" distR="114300" simplePos="0" relativeHeight="251701248" behindDoc="0" locked="0" layoutInCell="1" allowOverlap="1" wp14:anchorId="3316E84A" wp14:editId="10DA3F52">
                <wp:simplePos x="0" y="0"/>
                <wp:positionH relativeFrom="column">
                  <wp:posOffset>3039110</wp:posOffset>
                </wp:positionH>
                <wp:positionV relativeFrom="paragraph">
                  <wp:posOffset>165100</wp:posOffset>
                </wp:positionV>
                <wp:extent cx="171450" cy="1333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txbx>
                        <w:txbxContent>
                          <w:p w:rsidR="00020395" w:rsidRDefault="00020395" w:rsidP="0002039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16E84A" id="Rectangle 6" o:spid="_x0000_s1026" style="position:absolute;left:0;text-align:left;margin-left:239.3pt;margin-top:13pt;width:13.5pt;height:10.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fJGbAIAAM4EAAAOAAAAZHJzL2Uyb0RvYy54bWysVE1v2zAMvQ/YfxB0Xx03absZdYqgRYcB&#10;RRu0HXpmZDk2IEuapMTOfv2eZPdj3U7DclBIkXwiXx5zfjF0iu2l863RJc+PZpxJLUzV6m3Jvz9e&#10;f/rMmQ+kK1JGy5IfpOcXy48fzntbyGPTGFVJxwCifdHbkjch2CLLvGhkR/7IWKkRrI3rKMB126xy&#10;1AO9U9nxbHaa9cZV1hkhvcft1Rjky4Rf11KEu7r2MjBVcvQW0unSuYlntjynYuvINq2Y2qB/6KKj&#10;VuPRF6grCsR2rv0DqmuFM97U4UiYLjN13QqZZsA0+ezdNA8NWZlmATnevtDk/x+suN2vHWurkp9y&#10;pqnDT3QP0khvlWSnkZ7e+gJZD3btJs/DjLMOteviN6ZgQ6L08EKpHAITuMzP8sUJiBcI5fP5HDZQ&#10;stdi63z4Kk3HolFyh8cTkbS/8WFMfU6Jb2lz3SqFeyqUZn3J5/nZCeAJ2qkVBZidxTRebzkjtYUo&#10;RXAJ0RvVVrE6FvuDv1SO7Qm6gJwq0z+iZc4U+YAA5kifqdnfSmM7V+SbsTiFpjSlI7RMspu6j+yN&#10;fEUrDJthInFjqgOYd2aUpLfiugXwDd5fk4MGQRr2KtzhqJXBpGayOGuM+/m3+5gPaSDKWQ9Ng4Yf&#10;O3ISY33TEM2XfLGIS5CcxcnZMRz3NrJ5G9G77tKAnhwbbEUyY35Qz2btTPeE9VvFVxEiLfD2SPjk&#10;XIZx17DAQq5WKQ3CtxRu9IMVETxSFil9HJ7I2UkGAT/GrXnWPxXv1DDmxkptVrtg6jZJJVI88gqJ&#10;RQdLk8Q2LXjcyrd+ynr9G1r+AgAA//8DAFBLAwQUAAYACAAAACEAuVgLwd0AAAAJAQAADwAAAGRy&#10;cy9kb3ducmV2LnhtbEyPwU7DMBBE70j8g7VI3KhNRUKUxqlQEAgJLrRcuLnxNo4S21Hs1uHv2Z7g&#10;uDNPszPVdrEjO+Mceu8k3K8EMHSt173rJHztX+4KYCEqp9XoHUr4wQDb+vqqUqX2yX3ieRc7RiEu&#10;lEqCiXEqOQ+tQavCyk/oyDv62apI59xxPatE4XbkayFyblXv6INREzYG22F3shK+X4uP1KRkkGd8&#10;2L81In9/HqS8vVmeNsAiLvEPhkt9qg41dTr4k9OBjRIeHoucUAnrnDYRkImMhMPFEcDriv9fUP8C&#10;AAD//wMAUEsBAi0AFAAGAAgAAAAhALaDOJL+AAAA4QEAABMAAAAAAAAAAAAAAAAAAAAAAFtDb250&#10;ZW50X1R5cGVzXS54bWxQSwECLQAUAAYACAAAACEAOP0h/9YAAACUAQAACwAAAAAAAAAAAAAAAAAv&#10;AQAAX3JlbHMvLnJlbHNQSwECLQAUAAYACAAAACEAOr3yRmwCAADOBAAADgAAAAAAAAAAAAAAAAAu&#10;AgAAZHJzL2Uyb0RvYy54bWxQSwECLQAUAAYACAAAACEAuVgLwd0AAAAJAQAADwAAAAAAAAAAAAAA&#10;AADGBAAAZHJzL2Rvd25yZXYueG1sUEsFBgAAAAAEAAQA8wAAANAFAAAAAA==&#10;" filled="f" strokecolor="windowText" strokeweight=".25pt">
                <v:textbox>
                  <w:txbxContent>
                    <w:p w:rsidR="00020395" w:rsidRDefault="00020395" w:rsidP="00020395">
                      <w:pPr>
                        <w:jc w:val="center"/>
                      </w:pPr>
                      <w:r>
                        <w:t xml:space="preserve">  </w:t>
                      </w:r>
                    </w:p>
                  </w:txbxContent>
                </v:textbox>
              </v:rect>
            </w:pict>
          </mc:Fallback>
        </mc:AlternateContent>
      </w:r>
      <w:r>
        <w:rPr>
          <w:rFonts w:ascii="Arial" w:hAnsi="Arial" w:cs="Arial"/>
          <w:color w:val="404040" w:themeColor="text1" w:themeTint="BF"/>
          <w:sz w:val="17"/>
          <w:szCs w:val="17"/>
        </w:rPr>
        <w:t>Have you claimed an input tax credit on the GST amount applicable to this policy?</w:t>
      </w:r>
      <w:r>
        <w:rPr>
          <w:rFonts w:ascii="Arial" w:hAnsi="Arial" w:cs="Arial"/>
          <w:color w:val="404040" w:themeColor="text1" w:themeTint="BF"/>
          <w:sz w:val="17"/>
          <w:szCs w:val="17"/>
        </w:rPr>
        <w:tab/>
      </w:r>
      <w:r w:rsidRPr="008B1F28">
        <w:rPr>
          <w:rFonts w:ascii="Arial" w:hAnsi="Arial" w:cs="Arial"/>
          <w:color w:val="404040" w:themeColor="text1" w:themeTint="BF"/>
          <w:sz w:val="17"/>
          <w:szCs w:val="17"/>
        </w:rPr>
        <w:t>Yes</w:t>
      </w:r>
      <w:r w:rsidRPr="008B1F28">
        <w:rPr>
          <w:rFonts w:ascii="Arial" w:hAnsi="Arial" w:cs="Arial"/>
          <w:color w:val="404040" w:themeColor="text1" w:themeTint="BF"/>
          <w:sz w:val="17"/>
          <w:szCs w:val="17"/>
        </w:rPr>
        <w:tab/>
      </w:r>
      <w:r>
        <w:rPr>
          <w:rFonts w:ascii="Arial" w:hAnsi="Arial" w:cs="Arial"/>
          <w:color w:val="404040" w:themeColor="text1" w:themeTint="BF"/>
          <w:sz w:val="17"/>
          <w:szCs w:val="17"/>
        </w:rPr>
        <w:t xml:space="preserve">  </w:t>
      </w:r>
      <w:r w:rsidR="00550DE6">
        <w:rPr>
          <w:rFonts w:ascii="Arial" w:hAnsi="Arial" w:cs="Arial"/>
          <w:color w:val="404040" w:themeColor="text1" w:themeTint="BF"/>
          <w:sz w:val="17"/>
          <w:szCs w:val="17"/>
        </w:rPr>
        <w:t xml:space="preserve"> </w:t>
      </w:r>
      <w:r w:rsidRPr="008B1F28">
        <w:rPr>
          <w:rFonts w:ascii="Arial" w:hAnsi="Arial" w:cs="Arial"/>
          <w:color w:val="404040" w:themeColor="text1" w:themeTint="BF"/>
          <w:sz w:val="17"/>
          <w:szCs w:val="17"/>
        </w:rPr>
        <w:t>No</w:t>
      </w:r>
    </w:p>
    <w:p w:rsidR="00020395" w:rsidRPr="008B1F28" w:rsidRDefault="00020395" w:rsidP="00A46EAF">
      <w:pPr>
        <w:spacing w:before="135" w:line="360" w:lineRule="auto"/>
        <w:ind w:left="1134" w:right="991"/>
        <w:contextualSpacing/>
        <w:rPr>
          <w:rFonts w:ascii="Arial" w:hAnsi="Arial" w:cs="Arial"/>
          <w:color w:val="404040" w:themeColor="text1" w:themeTint="BF"/>
          <w:sz w:val="17"/>
          <w:szCs w:val="17"/>
        </w:rPr>
      </w:pPr>
      <w:r w:rsidRPr="008B1F28">
        <w:rPr>
          <w:rFonts w:ascii="Arial" w:hAnsi="Arial" w:cs="Arial"/>
          <w:color w:val="404040" w:themeColor="text1" w:themeTint="BF"/>
          <w:sz w:val="17"/>
          <w:szCs w:val="17"/>
        </w:rPr>
        <w:t>If ‘Yes’, is the amount claimed less than 100%</w:t>
      </w:r>
      <w:r>
        <w:rPr>
          <w:rFonts w:ascii="Arial" w:hAnsi="Arial" w:cs="Arial"/>
          <w:color w:val="404040" w:themeColor="text1" w:themeTint="BF"/>
          <w:sz w:val="17"/>
          <w:szCs w:val="17"/>
        </w:rPr>
        <w:t xml:space="preserve">? </w:t>
      </w:r>
      <w:r>
        <w:rPr>
          <w:rFonts w:ascii="Arial" w:hAnsi="Arial" w:cs="Arial"/>
          <w:color w:val="404040" w:themeColor="text1" w:themeTint="BF"/>
          <w:sz w:val="17"/>
          <w:szCs w:val="17"/>
        </w:rPr>
        <w:tab/>
        <w:t xml:space="preserve">  Yes</w:t>
      </w:r>
      <w:r>
        <w:rPr>
          <w:rFonts w:ascii="Arial" w:hAnsi="Arial" w:cs="Arial"/>
          <w:color w:val="404040" w:themeColor="text1" w:themeTint="BF"/>
          <w:sz w:val="17"/>
          <w:szCs w:val="17"/>
        </w:rPr>
        <w:tab/>
        <w:t xml:space="preserve">     No</w:t>
      </w:r>
    </w:p>
    <w:p w:rsidR="00020395" w:rsidRDefault="00020395" w:rsidP="00A46EAF">
      <w:pPr>
        <w:spacing w:before="135" w:line="36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If ‘Yes’, please note the percentage of GST claimed that is applicable to this premium</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t xml:space="preserve">   %</w:t>
      </w:r>
    </w:p>
    <w:p w:rsidR="007E7396" w:rsidRPr="00020395" w:rsidRDefault="007E7396" w:rsidP="00A46EAF">
      <w:pPr>
        <w:pStyle w:val="ListParagraph"/>
        <w:numPr>
          <w:ilvl w:val="0"/>
          <w:numId w:val="4"/>
        </w:numPr>
        <w:spacing w:before="135" w:line="360" w:lineRule="auto"/>
        <w:ind w:right="991"/>
        <w:contextualSpacing/>
        <w:rPr>
          <w:b/>
          <w:i/>
          <w:color w:val="404040" w:themeColor="text1" w:themeTint="BF"/>
          <w:sz w:val="20"/>
          <w:szCs w:val="17"/>
        </w:rPr>
      </w:pPr>
      <w:r w:rsidRPr="00020395">
        <w:rPr>
          <w:b/>
          <w:i/>
          <w:color w:val="404040" w:themeColor="text1" w:themeTint="BF"/>
          <w:sz w:val="20"/>
          <w:szCs w:val="17"/>
        </w:rPr>
        <w:t>Claim Information</w:t>
      </w:r>
    </w:p>
    <w:p w:rsidR="007E7396" w:rsidRPr="007A5524" w:rsidRDefault="007E7396" w:rsidP="00A46EAF">
      <w:pPr>
        <w:spacing w:before="135" w:line="360" w:lineRule="auto"/>
        <w:ind w:left="1138" w:right="994"/>
        <w:contextualSpacing/>
        <w:rPr>
          <w:rFonts w:ascii="Arial" w:hAnsi="Arial" w:cs="Arial"/>
          <w:color w:val="404040" w:themeColor="text1" w:themeTint="BF"/>
          <w:szCs w:val="17"/>
          <w:u w:val="single"/>
        </w:rPr>
      </w:pPr>
      <w:r w:rsidRPr="007E7396">
        <w:rPr>
          <w:rFonts w:ascii="Arial" w:hAnsi="Arial" w:cs="Arial"/>
          <w:color w:val="404040" w:themeColor="text1" w:themeTint="BF"/>
          <w:sz w:val="17"/>
          <w:szCs w:val="17"/>
        </w:rPr>
        <w:t>Date</w:t>
      </w:r>
      <w:r w:rsidR="005D0BF6">
        <w:rPr>
          <w:rFonts w:ascii="Arial" w:hAnsi="Arial" w:cs="Arial"/>
          <w:color w:val="404040" w:themeColor="text1" w:themeTint="BF"/>
          <w:sz w:val="17"/>
          <w:szCs w:val="17"/>
        </w:rPr>
        <w:t xml:space="preserve"> when loss/damage first discovered</w:t>
      </w:r>
      <w:r w:rsidR="007A5524">
        <w:rPr>
          <w:rFonts w:ascii="Arial" w:hAnsi="Arial" w:cs="Arial"/>
          <w:color w:val="404040" w:themeColor="text1" w:themeTint="BF"/>
          <w:szCs w:val="17"/>
          <w:u w:val="single"/>
        </w:rPr>
        <w:tab/>
      </w:r>
      <w:r w:rsidR="007A5524">
        <w:rPr>
          <w:rFonts w:ascii="Arial" w:hAnsi="Arial" w:cs="Arial"/>
          <w:color w:val="404040" w:themeColor="text1" w:themeTint="BF"/>
          <w:szCs w:val="17"/>
          <w:u w:val="single"/>
        </w:rPr>
        <w:tab/>
      </w:r>
      <w:r w:rsidR="005D0BF6">
        <w:rPr>
          <w:rFonts w:ascii="Arial" w:hAnsi="Arial" w:cs="Arial"/>
          <w:color w:val="404040" w:themeColor="text1" w:themeTint="BF"/>
          <w:szCs w:val="17"/>
          <w:u w:val="single"/>
        </w:rPr>
        <w:t>_</w:t>
      </w:r>
      <w:r w:rsidR="007A5524">
        <w:rPr>
          <w:rFonts w:ascii="Arial" w:hAnsi="Arial" w:cs="Arial"/>
          <w:color w:val="404040" w:themeColor="text1" w:themeTint="BF"/>
          <w:szCs w:val="17"/>
          <w:u w:val="single"/>
        </w:rPr>
        <w:tab/>
      </w:r>
      <w:r w:rsidRPr="007E7396">
        <w:rPr>
          <w:rFonts w:ascii="Arial" w:hAnsi="Arial" w:cs="Arial"/>
          <w:color w:val="404040" w:themeColor="text1" w:themeTint="BF"/>
          <w:szCs w:val="17"/>
          <w:u w:val="single"/>
        </w:rPr>
        <w:t xml:space="preserve"> </w:t>
      </w:r>
      <w:r>
        <w:rPr>
          <w:rFonts w:ascii="Arial" w:hAnsi="Arial" w:cs="Arial"/>
          <w:color w:val="404040" w:themeColor="text1" w:themeTint="BF"/>
          <w:sz w:val="17"/>
          <w:szCs w:val="17"/>
        </w:rPr>
        <w:t xml:space="preserve">Date of </w:t>
      </w:r>
      <w:r w:rsidR="00181A53">
        <w:rPr>
          <w:rFonts w:ascii="Arial" w:hAnsi="Arial" w:cs="Arial"/>
          <w:color w:val="404040" w:themeColor="text1" w:themeTint="BF"/>
          <w:sz w:val="17"/>
          <w:szCs w:val="17"/>
        </w:rPr>
        <w:t>d</w:t>
      </w:r>
      <w:r>
        <w:rPr>
          <w:rFonts w:ascii="Arial" w:hAnsi="Arial" w:cs="Arial"/>
          <w:color w:val="404040" w:themeColor="text1" w:themeTint="BF"/>
          <w:sz w:val="17"/>
          <w:szCs w:val="17"/>
        </w:rPr>
        <w:t>ispatch</w:t>
      </w:r>
      <w:r w:rsidR="007A5524">
        <w:rPr>
          <w:rFonts w:ascii="Arial" w:hAnsi="Arial" w:cs="Arial"/>
          <w:color w:val="404040" w:themeColor="text1" w:themeTint="BF"/>
          <w:sz w:val="17"/>
          <w:szCs w:val="17"/>
          <w:u w:val="single"/>
        </w:rPr>
        <w:tab/>
      </w:r>
      <w:r w:rsidR="007A5524">
        <w:rPr>
          <w:rFonts w:ascii="Arial" w:hAnsi="Arial" w:cs="Arial"/>
          <w:color w:val="404040" w:themeColor="text1" w:themeTint="BF"/>
          <w:sz w:val="17"/>
          <w:szCs w:val="17"/>
          <w:u w:val="single"/>
        </w:rPr>
        <w:tab/>
      </w:r>
      <w:r w:rsidR="005D0BF6">
        <w:rPr>
          <w:rFonts w:ascii="Arial" w:hAnsi="Arial" w:cs="Arial"/>
          <w:color w:val="404040" w:themeColor="text1" w:themeTint="BF"/>
          <w:sz w:val="17"/>
          <w:szCs w:val="17"/>
        </w:rPr>
        <w:t>___</w:t>
      </w:r>
      <w:r>
        <w:rPr>
          <w:rFonts w:ascii="Arial" w:hAnsi="Arial" w:cs="Arial"/>
          <w:color w:val="404040" w:themeColor="text1" w:themeTint="BF"/>
          <w:sz w:val="17"/>
          <w:szCs w:val="17"/>
        </w:rPr>
        <w:t xml:space="preserve">Date of </w:t>
      </w:r>
      <w:r w:rsidR="00181A53">
        <w:rPr>
          <w:rFonts w:ascii="Arial" w:hAnsi="Arial" w:cs="Arial"/>
          <w:color w:val="404040" w:themeColor="text1" w:themeTint="BF"/>
          <w:sz w:val="17"/>
          <w:szCs w:val="17"/>
        </w:rPr>
        <w:t>a</w:t>
      </w:r>
      <w:r>
        <w:rPr>
          <w:rFonts w:ascii="Arial" w:hAnsi="Arial" w:cs="Arial"/>
          <w:color w:val="404040" w:themeColor="text1" w:themeTint="BF"/>
          <w:sz w:val="17"/>
          <w:szCs w:val="17"/>
        </w:rPr>
        <w:t>rrival</w:t>
      </w:r>
      <w:r w:rsidR="007A5524">
        <w:rPr>
          <w:rFonts w:ascii="Arial" w:hAnsi="Arial" w:cs="Arial"/>
          <w:color w:val="404040" w:themeColor="text1" w:themeTint="BF"/>
          <w:sz w:val="17"/>
          <w:szCs w:val="17"/>
          <w:u w:val="single"/>
        </w:rPr>
        <w:tab/>
      </w:r>
      <w:r w:rsidR="005D0BF6">
        <w:rPr>
          <w:rFonts w:ascii="Arial" w:hAnsi="Arial" w:cs="Arial"/>
          <w:color w:val="404040" w:themeColor="text1" w:themeTint="BF"/>
          <w:sz w:val="17"/>
          <w:szCs w:val="17"/>
          <w:u w:val="single"/>
        </w:rPr>
        <w:t>_______________</w:t>
      </w:r>
    </w:p>
    <w:p w:rsidR="007E7396" w:rsidRDefault="005D0BF6" w:rsidP="00A46EAF">
      <w:pPr>
        <w:spacing w:before="135" w:line="360" w:lineRule="auto"/>
        <w:ind w:left="1138"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 xml:space="preserve">Goods moved from </w:t>
      </w:r>
      <w:r w:rsidR="007E7396">
        <w:rPr>
          <w:rFonts w:ascii="Arial" w:hAnsi="Arial" w:cs="Arial"/>
          <w:color w:val="404040" w:themeColor="text1" w:themeTint="BF"/>
          <w:sz w:val="17"/>
          <w:szCs w:val="17"/>
          <w:u w:val="single"/>
        </w:rPr>
        <w:tab/>
      </w:r>
      <w:r w:rsidR="007E7396">
        <w:rPr>
          <w:rFonts w:ascii="Arial" w:hAnsi="Arial" w:cs="Arial"/>
          <w:color w:val="404040" w:themeColor="text1" w:themeTint="BF"/>
          <w:sz w:val="17"/>
          <w:szCs w:val="17"/>
          <w:u w:val="single"/>
        </w:rPr>
        <w:tab/>
      </w:r>
      <w:r w:rsidR="007E7396">
        <w:rPr>
          <w:rFonts w:ascii="Arial" w:hAnsi="Arial" w:cs="Arial"/>
          <w:color w:val="404040" w:themeColor="text1" w:themeTint="BF"/>
          <w:sz w:val="17"/>
          <w:szCs w:val="17"/>
          <w:u w:val="single"/>
        </w:rPr>
        <w:tab/>
      </w:r>
      <w:r w:rsidR="007E7396">
        <w:rPr>
          <w:rFonts w:ascii="Arial" w:hAnsi="Arial" w:cs="Arial"/>
          <w:color w:val="404040" w:themeColor="text1" w:themeTint="BF"/>
          <w:sz w:val="17"/>
          <w:szCs w:val="17"/>
          <w:u w:val="single"/>
        </w:rPr>
        <w:tab/>
      </w:r>
      <w:r w:rsidR="007E7396">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________</w:t>
      </w:r>
      <w:r w:rsidR="007E7396">
        <w:rPr>
          <w:rFonts w:ascii="Arial" w:hAnsi="Arial" w:cs="Arial"/>
          <w:color w:val="404040" w:themeColor="text1" w:themeTint="BF"/>
          <w:sz w:val="17"/>
          <w:szCs w:val="17"/>
          <w:u w:val="single"/>
        </w:rPr>
        <w:tab/>
      </w:r>
      <w:r>
        <w:rPr>
          <w:rFonts w:ascii="Arial" w:hAnsi="Arial" w:cs="Arial"/>
          <w:color w:val="404040" w:themeColor="text1" w:themeTint="BF"/>
          <w:sz w:val="17"/>
          <w:szCs w:val="17"/>
        </w:rPr>
        <w:t>To___</w:t>
      </w:r>
      <w:r w:rsidR="007E7396">
        <w:rPr>
          <w:rFonts w:ascii="Arial" w:hAnsi="Arial" w:cs="Arial"/>
          <w:color w:val="404040" w:themeColor="text1" w:themeTint="BF"/>
          <w:sz w:val="17"/>
          <w:szCs w:val="17"/>
          <w:u w:val="single"/>
        </w:rPr>
        <w:tab/>
      </w:r>
      <w:r w:rsidR="007E7396">
        <w:rPr>
          <w:rFonts w:ascii="Arial" w:hAnsi="Arial" w:cs="Arial"/>
          <w:color w:val="404040" w:themeColor="text1" w:themeTint="BF"/>
          <w:sz w:val="17"/>
          <w:szCs w:val="17"/>
          <w:u w:val="single"/>
        </w:rPr>
        <w:tab/>
      </w:r>
      <w:r w:rsidR="007E7396">
        <w:rPr>
          <w:rFonts w:ascii="Arial" w:hAnsi="Arial" w:cs="Arial"/>
          <w:color w:val="404040" w:themeColor="text1" w:themeTint="BF"/>
          <w:sz w:val="17"/>
          <w:szCs w:val="17"/>
          <w:u w:val="single"/>
        </w:rPr>
        <w:tab/>
      </w:r>
      <w:r w:rsidR="007E7396">
        <w:rPr>
          <w:rFonts w:ascii="Arial" w:hAnsi="Arial" w:cs="Arial"/>
          <w:color w:val="404040" w:themeColor="text1" w:themeTint="BF"/>
          <w:sz w:val="17"/>
          <w:szCs w:val="17"/>
          <w:u w:val="single"/>
        </w:rPr>
        <w:tab/>
      </w:r>
      <w:r w:rsidR="007E7396">
        <w:rPr>
          <w:rFonts w:ascii="Arial" w:hAnsi="Arial" w:cs="Arial"/>
          <w:color w:val="404040" w:themeColor="text1" w:themeTint="BF"/>
          <w:sz w:val="17"/>
          <w:szCs w:val="17"/>
          <w:u w:val="single"/>
        </w:rPr>
        <w:tab/>
      </w:r>
    </w:p>
    <w:p w:rsidR="007E7396" w:rsidRDefault="007E7396" w:rsidP="00A46EAF">
      <w:pPr>
        <w:spacing w:before="135" w:line="360" w:lineRule="auto"/>
        <w:ind w:left="1138"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Please provide details of where and how the loss/damage occurred</w:t>
      </w:r>
      <w:r w:rsidR="00020395">
        <w:rPr>
          <w:rFonts w:ascii="Arial" w:hAnsi="Arial" w:cs="Arial"/>
          <w:color w:val="404040" w:themeColor="text1" w:themeTint="BF"/>
          <w:sz w:val="17"/>
          <w:szCs w:val="17"/>
        </w:rPr>
        <w:t xml:space="preserve"> </w:t>
      </w:r>
      <w:r w:rsidR="005D0BF6">
        <w:rPr>
          <w:rFonts w:ascii="Arial" w:hAnsi="Arial" w:cs="Arial"/>
          <w:color w:val="404040" w:themeColor="text1" w:themeTint="BF"/>
          <w:sz w:val="17"/>
          <w:szCs w:val="17"/>
        </w:rPr>
        <w:t>and if there was any delay involved which might have caused additional damage</w:t>
      </w:r>
      <w:r w:rsidR="005131B6">
        <w:rPr>
          <w:rFonts w:ascii="Arial" w:hAnsi="Arial" w:cs="Arial"/>
          <w:color w:val="404040" w:themeColor="text1" w:themeTint="BF"/>
          <w:sz w:val="17"/>
          <w:szCs w:val="17"/>
        </w:rPr>
        <w:t xml:space="preserve"> </w:t>
      </w:r>
      <w:r w:rsidR="00020395">
        <w:rPr>
          <w:rFonts w:ascii="Arial" w:hAnsi="Arial" w:cs="Arial"/>
          <w:color w:val="404040" w:themeColor="text1" w:themeTint="BF"/>
          <w:sz w:val="17"/>
          <w:szCs w:val="17"/>
        </w:rPr>
        <w:t xml:space="preserve">  </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sidR="00550DE6">
        <w:rPr>
          <w:rFonts w:ascii="Arial" w:hAnsi="Arial" w:cs="Arial"/>
          <w:color w:val="404040" w:themeColor="text1" w:themeTint="BF"/>
          <w:sz w:val="17"/>
          <w:szCs w:val="17"/>
          <w:u w:val="single"/>
        </w:rPr>
        <w:t>_______</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5D0BF6" w:rsidRDefault="00906C79" w:rsidP="00A46EAF">
      <w:pPr>
        <w:spacing w:before="135" w:line="360" w:lineRule="auto"/>
        <w:ind w:left="1138" w:right="994"/>
        <w:contextualSpacing/>
        <w:rPr>
          <w:rFonts w:ascii="Arial" w:hAnsi="Arial" w:cs="Arial"/>
          <w:color w:val="404040" w:themeColor="text1" w:themeTint="BF"/>
          <w:sz w:val="17"/>
          <w:szCs w:val="17"/>
        </w:rPr>
      </w:pPr>
      <w:r>
        <w:rPr>
          <w:rFonts w:ascii="Arial" w:hAnsi="Arial" w:cs="Arial"/>
          <w:noProof/>
          <w:color w:val="404040" w:themeColor="text1" w:themeTint="BF"/>
          <w:sz w:val="17"/>
          <w:szCs w:val="17"/>
          <w:lang w:val="en-US"/>
        </w:rPr>
        <mc:AlternateContent>
          <mc:Choice Requires="wps">
            <w:drawing>
              <wp:anchor distT="0" distB="0" distL="114300" distR="114300" simplePos="0" relativeHeight="251670528" behindDoc="0" locked="0" layoutInCell="1" allowOverlap="1" wp14:anchorId="5823C391" wp14:editId="6F1273D4">
                <wp:simplePos x="0" y="0"/>
                <wp:positionH relativeFrom="column">
                  <wp:posOffset>4785995</wp:posOffset>
                </wp:positionH>
                <wp:positionV relativeFrom="paragraph">
                  <wp:posOffset>177165</wp:posOffset>
                </wp:positionV>
                <wp:extent cx="171450" cy="1333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C803FC" id="Rectangle 9" o:spid="_x0000_s1026" style="position:absolute;margin-left:376.85pt;margin-top:13.95pt;width:13.5pt;height: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KeZmQIAAIwFAAAOAAAAZHJzL2Uyb0RvYy54bWysVE1v2zAMvQ/YfxB0Xx3nY22NOkXQosOA&#10;og3aDj2rshQbkEVNUuJkv36UZDtBV+wwLAeFMslH8onk1fW+VWQnrGtAlzQ/m1AiNIeq0ZuS/ni5&#10;+3JBifNMV0yBFiU9CEevl58/XXWmEFOoQVXCEgTRruhMSWvvTZFljteiZe4MjNColGBb5vFqN1ll&#10;WYforcqmk8nXrANbGQtcOIdfb5OSLiO+lIL7Rymd8ESVFHPz8bTxfAtntrxixcYyUze8T4P9QxYt&#10;azQGHaFumWdka5s/oNqGW3Ag/RmHNgMpGy5iDVhNPnlXzXPNjIi1IDnOjDS5/wfLH3ZrS5qqpJeU&#10;aNbiEz0haUxvlCCXgZ7OuAKtns3a9jeHYqh1L20b/rEKso+UHkZKxd4Tjh/z83y+QOI5qvLZbIYy&#10;omRHZ2Od/yagJUEoqcXgkUi2u3c+mQ4mIZaGu0Yp/M4KpUlX0ll+vogODlRTBWXQxf4RN8qSHcOX&#10;9/u8D3tihUkojbmEAlNJUfIHJRL8k5DIDBYxTQFCTx4xGedC+zypalaJFGoxwd8QbPCIFSuNgAFZ&#10;YpIjdg8wWCaQATvV39sHVxFbenSe/C2x5Dx6xMig/ejcNhrsRwAKq+ojJ/uBpERNYOkNqgP2jYU0&#10;UM7wuwbf7545v2YWJwifHLeCf8RDKsB3gl6ipAb766PvwR4bG7WUdDiRJXU/t8wKStR3jS1/mc/n&#10;YYTjZb44n+LFnmreTjV6294APn2O+8fwKAZ7rwZRWmhfcXmsQlRUMc0xdkm5t8PlxqdNgeuHi9Uq&#10;muHYGubv9bPhATywGvrzZf/KrOmb2GP3P8Awvax418vJNnhqWG09yCY2+pHXnm8c+dg4/XoKO+X0&#10;Hq2OS3T5GwAA//8DAFBLAwQUAAYACAAAACEAioPL/d0AAAAJAQAADwAAAGRycy9kb3ducmV2Lnht&#10;bEyPwU7DMAyG70i8Q2QkLoglDEa70nRCSL0iMSa4Zo1pC41TNenavj3mxI62f33+/nw3u06ccAit&#10;Jw13KwUCqfK2pVrD4b28TUGEaMiazhNqWDDArri8yE1m/URveNrHWjCEQmY0NDH2mZShatCZsPI9&#10;Et++/OBM5HGopR3MxHDXybVSj9KZlvhDY3p8abD62Y9Ow8NnuPlIX+Wiojt8O7eUm3Eqtb6+mp+f&#10;QESc438Y/vRZHQp2OvqRbBCdhmRzn3BUwzrZguBAkipeHJmebkEWuTxvUPwCAAD//wMAUEsBAi0A&#10;FAAGAAgAAAAhALaDOJL+AAAA4QEAABMAAAAAAAAAAAAAAAAAAAAAAFtDb250ZW50X1R5cGVzXS54&#10;bWxQSwECLQAUAAYACAAAACEAOP0h/9YAAACUAQAACwAAAAAAAAAAAAAAAAAvAQAAX3JlbHMvLnJl&#10;bHNQSwECLQAUAAYACAAAACEAVPSnmZkCAACMBQAADgAAAAAAAAAAAAAAAAAuAgAAZHJzL2Uyb0Rv&#10;Yy54bWxQSwECLQAUAAYACAAAACEAioPL/d0AAAAJAQAADwAAAAAAAAAAAAAAAADzBAAAZHJzL2Rv&#10;d25yZXYueG1sUEsFBgAAAAAEAAQA8wAAAP0FAAAAAA==&#10;" filled="f" strokecolor="black [3213]" strokeweight=".25pt"/>
            </w:pict>
          </mc:Fallback>
        </mc:AlternateContent>
      </w:r>
      <w:r>
        <w:rPr>
          <w:rFonts w:ascii="Arial" w:hAnsi="Arial" w:cs="Arial"/>
          <w:noProof/>
          <w:color w:val="404040" w:themeColor="text1" w:themeTint="BF"/>
          <w:sz w:val="17"/>
          <w:szCs w:val="17"/>
          <w:lang w:val="en-US"/>
        </w:rPr>
        <mc:AlternateContent>
          <mc:Choice Requires="wps">
            <w:drawing>
              <wp:anchor distT="0" distB="0" distL="114300" distR="114300" simplePos="0" relativeHeight="251669504" behindDoc="0" locked="0" layoutInCell="1" allowOverlap="1" wp14:anchorId="31F28A45" wp14:editId="40AF5574">
                <wp:simplePos x="0" y="0"/>
                <wp:positionH relativeFrom="column">
                  <wp:posOffset>4227830</wp:posOffset>
                </wp:positionH>
                <wp:positionV relativeFrom="paragraph">
                  <wp:posOffset>170815</wp:posOffset>
                </wp:positionV>
                <wp:extent cx="171450" cy="1333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611B1" id="Rectangle 8" o:spid="_x0000_s1026" style="position:absolute;margin-left:332.9pt;margin-top:13.45pt;width:13.5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7qemQIAAIwFAAAOAAAAZHJzL2Uyb0RvYy54bWysVE1v2zAMvQ/YfxB0Xx3nY22NOkXQosOA&#10;og3aDj2rshQbkEVNUuJkv36UZDtBV+wwLAeFMslH8onk1fW+VWQnrGtAlzQ/m1AiNIeq0ZuS/ni5&#10;+3JBifNMV0yBFiU9CEevl58/XXWmEFOoQVXCEgTRruhMSWvvTZFljteiZe4MjNColGBb5vFqN1ll&#10;WYforcqmk8nXrANbGQtcOIdfb5OSLiO+lIL7Rymd8ESVFHPz8bTxfAtntrxixcYyUze8T4P9QxYt&#10;azQGHaFumWdka5s/oNqGW3Ag/RmHNgMpGy5iDVhNPnlXzXPNjIi1IDnOjDS5/wfLH3ZrS5qqpPhQ&#10;mrX4RE9IGtMbJchFoKczrkCrZ7O2/c2hGGrdS9uGf6yC7COlh5FSsfeE48f8PJ8vkHiOqnw2m6GM&#10;KNnR2VjnvwloSRBKajF4JJLt7p1PpoNJiKXhrlEKv7NCadKVdJafL6KDA9VUQRl0sX/EjbJkx/Dl&#10;/T7vw55YYRJKYy6hwFRSlPxBiQT/JCQyg0VMU4DQk0dMxrnQPk+qmlUihVpM8DcEGzxixUojYECW&#10;mOSI3QMMlglkwE719/bBVcSWHp0nf0ssOY8eMTJoPzq3jQb7EYDCqvrIyX4gKVETWHqD6oB9YyEN&#10;lDP8rsH3u2fOr5nFCcInx63gH/GQCvCdoJcoqcH++uh7sMfGRi0lHU5kSd3PLbOCEvVdY8tf5vN5&#10;GOF4mS/Op3ixp5q3U43etjeAT5/j/jE8isHeq0GUFtpXXB6rEBVVTHOMXVLu7XC58WlT4PrhYrWK&#10;Zji2hvl7/Wx4AA+shv582b8ya/om9tj9DzBMLyve9XKyDZ4aVlsPsomNfuS15xtHPjZOv57CTjm9&#10;R6vjEl3+BgAA//8DAFBLAwQUAAYACAAAACEAK4Kih9wAAAAJAQAADwAAAGRycy9kb3ducmV2Lnht&#10;bEyPwU6EMBCG7ya+QzMmXoxbJG5dkLIxJlxNXDd67dIRUDoltCzw9o4nPc7Mn2++v9gvrhdnHEPn&#10;ScPdJgGBVHvbUaPh+Fbd7kCEaMia3hNqWDHAvry8KExu/UyveD7ERjCEQm40tDEOuZShbtGZsPED&#10;Et8+/ehM5HFspB3NzHDXyzRJlHSmI/7QmgGfW6y/D5PTcP8Rbt53L3JNojt+ObdW22mutL6+Wp4e&#10;QURc4l8YfvVZHUp2OvmJbBC9BqW2rB41pCoDwQGVpbw4Mf0hA1kW8n+D8gcAAP//AwBQSwECLQAU&#10;AAYACAAAACEAtoM4kv4AAADhAQAAEwAAAAAAAAAAAAAAAAAAAAAAW0NvbnRlbnRfVHlwZXNdLnht&#10;bFBLAQItABQABgAIAAAAIQA4/SH/1gAAAJQBAAALAAAAAAAAAAAAAAAAAC8BAABfcmVscy8ucmVs&#10;c1BLAQItABQABgAIAAAAIQBxN7qemQIAAIwFAAAOAAAAAAAAAAAAAAAAAC4CAABkcnMvZTJvRG9j&#10;LnhtbFBLAQItABQABgAIAAAAIQArgqKH3AAAAAkBAAAPAAAAAAAAAAAAAAAAAPMEAABkcnMvZG93&#10;bnJldi54bWxQSwUGAAAAAAQABADzAAAA/AUAAAAA&#10;" filled="f" strokecolor="black [3213]" strokeweight=".25pt"/>
            </w:pict>
          </mc:Fallback>
        </mc:AlternateContent>
      </w:r>
      <w:r w:rsidR="005D0BF6">
        <w:rPr>
          <w:rFonts w:ascii="Arial" w:hAnsi="Arial" w:cs="Arial"/>
          <w:color w:val="404040" w:themeColor="text1" w:themeTint="BF"/>
          <w:sz w:val="17"/>
          <w:szCs w:val="17"/>
        </w:rPr>
        <w:t>Address where the</w:t>
      </w:r>
      <w:r w:rsidR="00A46EAF">
        <w:rPr>
          <w:rFonts w:ascii="Arial" w:hAnsi="Arial" w:cs="Arial"/>
          <w:color w:val="404040" w:themeColor="text1" w:themeTint="BF"/>
          <w:sz w:val="17"/>
          <w:szCs w:val="17"/>
        </w:rPr>
        <w:t xml:space="preserve"> damaged goods can be inspected </w:t>
      </w:r>
      <w:r w:rsidR="00550DE6">
        <w:rPr>
          <w:rFonts w:ascii="Arial" w:hAnsi="Arial" w:cs="Arial"/>
          <w:color w:val="404040" w:themeColor="text1" w:themeTint="BF"/>
          <w:sz w:val="17"/>
          <w:szCs w:val="17"/>
        </w:rPr>
        <w:t xml:space="preserve"> </w:t>
      </w:r>
      <w:r w:rsidR="005D0BF6">
        <w:rPr>
          <w:rFonts w:ascii="Arial" w:hAnsi="Arial" w:cs="Arial"/>
          <w:color w:val="404040" w:themeColor="text1" w:themeTint="BF"/>
          <w:sz w:val="17"/>
          <w:szCs w:val="17"/>
        </w:rPr>
        <w:t xml:space="preserve"> __________________________________________________________</w:t>
      </w:r>
    </w:p>
    <w:p w:rsidR="00906C79" w:rsidRPr="008B1F28" w:rsidRDefault="00906C79" w:rsidP="00A46EAF">
      <w:pPr>
        <w:spacing w:before="135" w:line="360" w:lineRule="auto"/>
        <w:ind w:left="1138"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If this claim involves theft, has the incident been reported to the police?</w:t>
      </w:r>
      <w:r>
        <w:rPr>
          <w:rFonts w:ascii="Arial" w:hAnsi="Arial" w:cs="Arial"/>
          <w:color w:val="404040" w:themeColor="text1" w:themeTint="BF"/>
          <w:sz w:val="17"/>
          <w:szCs w:val="17"/>
        </w:rPr>
        <w:tab/>
        <w:t xml:space="preserve">           </w:t>
      </w:r>
      <w:r w:rsidRPr="008B1F28">
        <w:rPr>
          <w:rFonts w:ascii="Arial" w:hAnsi="Arial" w:cs="Arial"/>
          <w:color w:val="404040" w:themeColor="text1" w:themeTint="BF"/>
          <w:sz w:val="17"/>
          <w:szCs w:val="17"/>
        </w:rPr>
        <w:t>Yes</w:t>
      </w:r>
      <w:r w:rsidRPr="008B1F28">
        <w:rPr>
          <w:rFonts w:ascii="Arial" w:hAnsi="Arial" w:cs="Arial"/>
          <w:color w:val="404040" w:themeColor="text1" w:themeTint="BF"/>
          <w:sz w:val="17"/>
          <w:szCs w:val="17"/>
        </w:rPr>
        <w:tab/>
        <w:t>No</w:t>
      </w:r>
    </w:p>
    <w:p w:rsidR="00906C79" w:rsidRDefault="00A46EAF" w:rsidP="00A46EAF">
      <w:pPr>
        <w:spacing w:before="135" w:line="360" w:lineRule="auto"/>
        <w:ind w:left="1138" w:right="994"/>
        <w:contextualSpacing/>
        <w:rPr>
          <w:rFonts w:ascii="Arial" w:hAnsi="Arial" w:cs="Arial"/>
          <w:color w:val="404040" w:themeColor="text1" w:themeTint="BF"/>
          <w:sz w:val="17"/>
          <w:szCs w:val="17"/>
          <w:u w:val="single"/>
        </w:rPr>
      </w:pPr>
      <w:r>
        <w:rPr>
          <w:rFonts w:ascii="Arial" w:hAnsi="Arial" w:cs="Arial"/>
          <w:noProof/>
          <w:color w:val="404040" w:themeColor="text1" w:themeTint="BF"/>
          <w:sz w:val="17"/>
          <w:szCs w:val="17"/>
          <w:lang w:val="en-US"/>
        </w:rPr>
        <mc:AlternateContent>
          <mc:Choice Requires="wps">
            <w:drawing>
              <wp:anchor distT="0" distB="0" distL="114300" distR="114300" simplePos="0" relativeHeight="251710464" behindDoc="0" locked="0" layoutInCell="1" allowOverlap="1" wp14:anchorId="03129F27" wp14:editId="7C7051CA">
                <wp:simplePos x="0" y="0"/>
                <wp:positionH relativeFrom="column">
                  <wp:posOffset>3800475</wp:posOffset>
                </wp:positionH>
                <wp:positionV relativeFrom="paragraph">
                  <wp:posOffset>178435</wp:posOffset>
                </wp:positionV>
                <wp:extent cx="171450" cy="13335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004A7F" id="Rectangle 27" o:spid="_x0000_s1026" style="position:absolute;margin-left:299.25pt;margin-top:14.05pt;width:13.5pt;height:10.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RZAIAAMUEAAAOAAAAZHJzL2Uyb0RvYy54bWysVF1v0zAUfUfiP1h+Z2najkLUdKo2DSFN&#10;W8WG9nzrOE0kxza227T8eo6d7IPBE6IP7r2+38fnZnlx7BQ7SOdbo0uen004k1qYqtW7kn9/uP7w&#10;iTMfSFekjJYlP0nPL1bv3y17W8ipaYyqpGNIon3R25I3Idgiy7xoZEf+zFipYayN6yhAdbusctQj&#10;e6ey6WTyMeuNq6wzQnqP26vByFcpf11LEe7q2svAVMnRW0inS+c2ntlqScXOkW1aMbZB/9BFR61G&#10;0edUVxSI7V37R6quFc54U4czYbrM1HUrZJoB0+STN9PcN2RlmgXgePsMk/9/acXtYeNYW5V8uuBM&#10;U4c3+gbUSO+UZLgDQL31Bfzu7caNmocYpz3Wrov/mIMdE6inZ1DlMTCBy3yRz88BvYApn81mkJEl&#10;ewm2zocv0nQsCiV3qJ6gpMOND4Prk0uspc11qxTuqVCa9SWf5YtzpCewp1YUIHYW83i944zUDrQU&#10;waWM3qi2itEx2J/8pXLsQGAGCFWZ/gEtc6bIBxgwR/qNzf4WGtu5It8Mwck0uikdU8tEvLH7iN6A&#10;V5S2pjoBcGcGJnorrltku0HRDTlQD0hhncIdjloZjGdGibPGuJ9/u4/+YASsnPWgMmb/sScnMctX&#10;Da58zufzyP2kzM8XUyjutWX72qL33aUBJjkW14okRv+gnsTame4RW7eOVWEiLVB7QHlULsOwYthb&#10;Idfr5Aa+Wwo3+t6KmDziFHF8OD6Ss+PbB7zArXmiPRVvKDD4xkht1vtg6jbx4wVX8Coq2JXEsHGv&#10;4zK+1pPXy9dn9QsAAP//AwBQSwMEFAAGAAgAAAAhAMziVEfeAAAACQEAAA8AAABkcnMvZG93bnJl&#10;di54bWxMj8FOhDAQhu8mvkMzJt7cAhHCImVjMBoTvbjrxVuXjpRAp4R2t/j21pN7nJkv/3x/vVvN&#10;xM64uMGSgHSTAEPqrBqoF/B5eL4rgTkvScnJEgr4QQe75vqqlpWygT7wvPc9iyHkKilAez9XnLtO&#10;o5FuY2ekePu2i5E+jkvP1SJDDDcTz5Kk4EYOFD9oOWOrsRv3JyPg66V8D20IGnnOx8NrmxRvT6MQ&#10;tzfr4wMwj6v/h+FPP6pDE52O9kTKsUlAvi3ziArIyhRYBIosj4ujgPttCryp+WWD5hcAAP//AwBQ&#10;SwECLQAUAAYACAAAACEAtoM4kv4AAADhAQAAEwAAAAAAAAAAAAAAAAAAAAAAW0NvbnRlbnRfVHlw&#10;ZXNdLnhtbFBLAQItABQABgAIAAAAIQA4/SH/1gAAAJQBAAALAAAAAAAAAAAAAAAAAC8BAABfcmVs&#10;cy8ucmVsc1BLAQItABQABgAIAAAAIQBba/aRZAIAAMUEAAAOAAAAAAAAAAAAAAAAAC4CAABkcnMv&#10;ZTJvRG9jLnhtbFBLAQItABQABgAIAAAAIQDM4lRH3gAAAAkBAAAPAAAAAAAAAAAAAAAAAL4EAABk&#10;cnMvZG93bnJldi54bWxQSwUGAAAAAAQABADzAAAAyQUAAAAA&#10;" filled="f" strokecolor="windowText" strokeweight=".25pt"/>
            </w:pict>
          </mc:Fallback>
        </mc:AlternateContent>
      </w:r>
      <w:r>
        <w:rPr>
          <w:rFonts w:ascii="Arial" w:hAnsi="Arial" w:cs="Arial"/>
          <w:noProof/>
          <w:color w:val="404040" w:themeColor="text1" w:themeTint="BF"/>
          <w:sz w:val="17"/>
          <w:szCs w:val="17"/>
          <w:lang w:val="en-US"/>
        </w:rPr>
        <mc:AlternateContent>
          <mc:Choice Requires="wps">
            <w:drawing>
              <wp:anchor distT="0" distB="0" distL="114300" distR="114300" simplePos="0" relativeHeight="251708416" behindDoc="0" locked="0" layoutInCell="1" allowOverlap="1" wp14:anchorId="3D8502FD" wp14:editId="32D0882A">
                <wp:simplePos x="0" y="0"/>
                <wp:positionH relativeFrom="column">
                  <wp:posOffset>3267075</wp:posOffset>
                </wp:positionH>
                <wp:positionV relativeFrom="paragraph">
                  <wp:posOffset>171450</wp:posOffset>
                </wp:positionV>
                <wp:extent cx="171450" cy="13335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F4C11C" id="Rectangle 26" o:spid="_x0000_s1026" style="position:absolute;margin-left:257.25pt;margin-top:13.5pt;width:13.5pt;height:10.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a7zZQIAAMUEAAAOAAAAZHJzL2Uyb0RvYy54bWysVF1v0zAUfUfiP1h+Z2naboNo6VRtGkKa&#10;tokN8Xzn2E0kxza227T8eo6d7IPBE6IP7r2+38fn5ux832u2kz501tS8PJpxJo2wTWc2Nf/2cPXh&#10;I2chkmlIWyNrfpCBn6/evzsbXCXntrW6kZ4hiQnV4GrexuiqogiilT2FI+ukgVFZ31OE6jdF42lA&#10;9l4X89nspBisb5y3QoaA28vRyFc5v1JSxFulgoxM1xy9xXz6fD6ms1idUbXx5NpOTG3QP3TRU2dQ&#10;9DnVJUViW9/9karvhLfBqngkbF9YpToh8wyYppy9mea+JSfzLAAnuGeYwv9LK252d551Tc3nJ5wZ&#10;6vFGX4EamY2WDHcAaHChgt+9u/OTFiCmaffK9+kfc7B9BvXwDKrcRyZwWZ6Wy2NAL2AqF4sFZGQp&#10;XoKdD/GztD1LQs09qmcoaXcd4uj65JJqGXvVaY17qrRhQ80X5ekx0hPYozRFiL3DPMFsOCO9AS1F&#10;9DljsLprUnQKDodwoT3bEZgBQjV2eEDLnGkKEQbMkX9Ts7+FpnYuKbRjcDZNbtqk1DITb+o+oTfi&#10;laRH2xwAuLcjE4MTVx2yXaPoHXlQD0hhneItDqUtxrOTxFlr/c+/3Sd/MAJWzgZQGbP/2JKXmOWL&#10;AVc+lctl4n5Wlsencyj+teXxtcVs+wsLTEosrhNZTP5RP4nK2/47tm6dqsJERqD2iPKkXMRxxbC3&#10;Qq7X2Q18dxSvzb0TKXnCKeH4sP9O3k1vH/ECN/aJ9lS9ocDomyKNXW+jVV3mxwuu4FVSsCuZYdNe&#10;p2V8rWevl6/P6hcAAAD//wMAUEsDBBQABgAIAAAAIQBdYqHs3wAAAAkBAAAPAAAAZHJzL2Rvd25y&#10;ZXYueG1sTI/BTsMwDIbvSLxD5EncWNqpHVVpOqEiEBJctnHhljVeU7VJqiZbyttjTnC0/en391e7&#10;xYzsirPvnRWQrhNgaFunetsJ+Dy+3BfAfJBWydFZFPCNHnb17U0lS+Wi3eP1EDpGIdaXUoAOYSo5&#10;961GI/3aTWjpdnazkYHGueNqlpHCzcg3SbLlRvaWPmg5YaOxHQ4XI+DrtfiITYwaec6H41uTbN+f&#10;ByHuVsvTI7CAS/iD4Vef1KEmp5O7WOXZKCBPs5xQAZsH6kRAnqW0OAnIigR4XfH/DeofAAAA//8D&#10;AFBLAQItABQABgAIAAAAIQC2gziS/gAAAOEBAAATAAAAAAAAAAAAAAAAAAAAAABbQ29udGVudF9U&#10;eXBlc10ueG1sUEsBAi0AFAAGAAgAAAAhADj9If/WAAAAlAEAAAsAAAAAAAAAAAAAAAAALwEAAF9y&#10;ZWxzLy5yZWxzUEsBAi0AFAAGAAgAAAAhAKdZrvNlAgAAxQQAAA4AAAAAAAAAAAAAAAAALgIAAGRy&#10;cy9lMm9Eb2MueG1sUEsBAi0AFAAGAAgAAAAhAF1ioezfAAAACQEAAA8AAAAAAAAAAAAAAAAAvwQA&#10;AGRycy9kb3ducmV2LnhtbFBLBQYAAAAABAAEAPMAAADLBQAAAAA=&#10;" filled="f" strokecolor="windowText" strokeweight=".25pt"/>
            </w:pict>
          </mc:Fallback>
        </mc:AlternateContent>
      </w:r>
      <w:r w:rsidR="00906C79">
        <w:rPr>
          <w:rFonts w:ascii="Arial" w:hAnsi="Arial" w:cs="Arial"/>
          <w:color w:val="404040" w:themeColor="text1" w:themeTint="BF"/>
          <w:sz w:val="17"/>
          <w:szCs w:val="17"/>
        </w:rPr>
        <w:t>Police station</w:t>
      </w:r>
      <w:r w:rsidR="00906C79">
        <w:rPr>
          <w:rFonts w:ascii="Arial" w:hAnsi="Arial" w:cs="Arial"/>
          <w:color w:val="404040" w:themeColor="text1" w:themeTint="BF"/>
          <w:sz w:val="17"/>
          <w:szCs w:val="17"/>
          <w:u w:val="single"/>
        </w:rPr>
        <w:tab/>
      </w:r>
      <w:r w:rsidR="00906C79">
        <w:rPr>
          <w:rFonts w:ascii="Arial" w:hAnsi="Arial" w:cs="Arial"/>
          <w:color w:val="404040" w:themeColor="text1" w:themeTint="BF"/>
          <w:sz w:val="17"/>
          <w:szCs w:val="17"/>
          <w:u w:val="single"/>
        </w:rPr>
        <w:tab/>
      </w:r>
      <w:r w:rsidR="00906C79">
        <w:rPr>
          <w:rFonts w:ascii="Arial" w:hAnsi="Arial" w:cs="Arial"/>
          <w:color w:val="404040" w:themeColor="text1" w:themeTint="BF"/>
          <w:sz w:val="17"/>
          <w:szCs w:val="17"/>
          <w:u w:val="single"/>
        </w:rPr>
        <w:tab/>
      </w:r>
      <w:r w:rsidR="00906C79">
        <w:rPr>
          <w:rFonts w:ascii="Arial" w:hAnsi="Arial" w:cs="Arial"/>
          <w:color w:val="404040" w:themeColor="text1" w:themeTint="BF"/>
          <w:sz w:val="17"/>
          <w:szCs w:val="17"/>
          <w:u w:val="single"/>
        </w:rPr>
        <w:tab/>
      </w:r>
      <w:r w:rsidR="00906C79">
        <w:rPr>
          <w:rFonts w:ascii="Arial" w:hAnsi="Arial" w:cs="Arial"/>
          <w:color w:val="404040" w:themeColor="text1" w:themeTint="BF"/>
          <w:sz w:val="17"/>
          <w:szCs w:val="17"/>
          <w:u w:val="single"/>
        </w:rPr>
        <w:tab/>
      </w:r>
      <w:r w:rsidR="00906C79">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______</w:t>
      </w:r>
      <w:r w:rsidR="00906C79">
        <w:rPr>
          <w:rFonts w:ascii="Arial" w:hAnsi="Arial" w:cs="Arial"/>
          <w:color w:val="404040" w:themeColor="text1" w:themeTint="BF"/>
          <w:sz w:val="17"/>
          <w:szCs w:val="17"/>
        </w:rPr>
        <w:tab/>
        <w:t>Report number</w:t>
      </w:r>
      <w:r w:rsidR="00906C79">
        <w:rPr>
          <w:rFonts w:ascii="Arial" w:hAnsi="Arial" w:cs="Arial"/>
          <w:color w:val="404040" w:themeColor="text1" w:themeTint="BF"/>
          <w:sz w:val="17"/>
          <w:szCs w:val="17"/>
          <w:u w:val="single"/>
        </w:rPr>
        <w:tab/>
      </w:r>
      <w:r w:rsidR="00906C79">
        <w:rPr>
          <w:rFonts w:ascii="Arial" w:hAnsi="Arial" w:cs="Arial"/>
          <w:color w:val="404040" w:themeColor="text1" w:themeTint="BF"/>
          <w:sz w:val="17"/>
          <w:szCs w:val="17"/>
          <w:u w:val="single"/>
        </w:rPr>
        <w:tab/>
      </w:r>
      <w:r w:rsidR="00906C79">
        <w:rPr>
          <w:rFonts w:ascii="Arial" w:hAnsi="Arial" w:cs="Arial"/>
          <w:color w:val="404040" w:themeColor="text1" w:themeTint="BF"/>
          <w:sz w:val="17"/>
          <w:szCs w:val="17"/>
          <w:u w:val="single"/>
        </w:rPr>
        <w:tab/>
      </w:r>
      <w:r w:rsidR="00906C79">
        <w:rPr>
          <w:rFonts w:ascii="Arial" w:hAnsi="Arial" w:cs="Arial"/>
          <w:color w:val="404040" w:themeColor="text1" w:themeTint="BF"/>
          <w:sz w:val="17"/>
          <w:szCs w:val="17"/>
          <w:u w:val="single"/>
        </w:rPr>
        <w:tab/>
      </w:r>
      <w:r w:rsidR="00906C79">
        <w:rPr>
          <w:rFonts w:ascii="Arial" w:hAnsi="Arial" w:cs="Arial"/>
          <w:color w:val="404040" w:themeColor="text1" w:themeTint="BF"/>
          <w:sz w:val="17"/>
          <w:szCs w:val="17"/>
          <w:u w:val="single"/>
        </w:rPr>
        <w:tab/>
      </w:r>
    </w:p>
    <w:p w:rsidR="00723857" w:rsidRDefault="00A46EAF" w:rsidP="00A46EAF">
      <w:pPr>
        <w:spacing w:before="135" w:line="360" w:lineRule="auto"/>
        <w:ind w:left="1138" w:right="994"/>
        <w:contextualSpacing/>
        <w:rPr>
          <w:rFonts w:ascii="Arial" w:hAnsi="Arial" w:cs="Arial"/>
          <w:color w:val="404040" w:themeColor="text1" w:themeTint="BF"/>
          <w:sz w:val="17"/>
          <w:szCs w:val="17"/>
        </w:rPr>
      </w:pPr>
      <w:r>
        <w:rPr>
          <w:rFonts w:ascii="Arial" w:hAnsi="Arial" w:cs="Arial"/>
          <w:noProof/>
          <w:color w:val="404040" w:themeColor="text1" w:themeTint="BF"/>
          <w:sz w:val="17"/>
          <w:szCs w:val="17"/>
          <w:lang w:val="en-US"/>
        </w:rPr>
        <mc:AlternateContent>
          <mc:Choice Requires="wps">
            <w:drawing>
              <wp:anchor distT="0" distB="0" distL="114300" distR="114300" simplePos="0" relativeHeight="251712512" behindDoc="0" locked="0" layoutInCell="1" allowOverlap="1" wp14:anchorId="42E3E449" wp14:editId="3BB99E82">
                <wp:simplePos x="0" y="0"/>
                <wp:positionH relativeFrom="margin">
                  <wp:posOffset>3684905</wp:posOffset>
                </wp:positionH>
                <wp:positionV relativeFrom="paragraph">
                  <wp:posOffset>177800</wp:posOffset>
                </wp:positionV>
                <wp:extent cx="171450" cy="13335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991D06" id="Rectangle 28" o:spid="_x0000_s1026" style="position:absolute;margin-left:290.15pt;margin-top:14pt;width:13.5pt;height:10.5pt;z-index:2517125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izBZAIAAMUEAAAOAAAAZHJzL2Uyb0RvYy54bWysVF1v0zAUfUfiP1h+Z2najkG0dKo2DSFN&#10;28SG9nzn2E0kxza227T8eo6d7IPBE6IP7r2+38fn5vRs32u2kz501tS8PJpxJo2wTWc2Nf9+f/nh&#10;E2chkmlIWyNrfpCBn63evzsdXCXntrW6kZ4hiQnV4GrexuiqogiilT2FI+ukgVFZ31OE6jdF42lA&#10;9l4X89nsYzFY3zhvhQwBtxejka9yfqWkiDdKBRmZrjl6i/n0+XxMZ7E6pWrjybWdmNqgf+iip86g&#10;6HOqC4rEtr77I1XfCW+DVfFI2L6wSnVC5hkwTTl7M81dS07mWQBOcM8whf+XVlzvbj3rmprP8VKG&#10;erzRN6BGZqMlwx0AGlyo4Hfnbv2kBYhp2r3yffrHHGyfQT08gyr3kQlclifl8hjQC5jKxWIBGVmK&#10;l2DnQ/wibc+SUHOP6hlK2l2FOLo+uaRaxl52WuOeKm3YUPNFeXKM9AT2KE0RYu8wTzAbzkhvQEsR&#10;fc4YrO6aFJ2CwyGca892BGaAUI0d7tEyZ5pChAFz5N/U7G+hqZ0LCu0YnE2TmzYptczEm7pP6I14&#10;JenRNgcA7u3IxODEZYdsVyh6Sx7UA1JYp3iDQ2mL8ewkcdZa//Nv98kfjICVswFUxuw/tuQlZvlq&#10;wJXP5XKZuJ+V5fHJHIp/bXl8bTHb/twCkxKL60QWk3/UT6Lytn/A1q1TVZjICNQeUZ6U8ziuGPZW&#10;yPU6u4HvjuKVuXMiJU84JRzv9w/k3fT2ES9wbZ9oT9UbCoy+KdLY9TZa1WV+vOAKXiUFu5IZNu11&#10;WsbXevZ6+fqsfgEAAP//AwBQSwMEFAAGAAgAAAAhAMz4JOPeAAAACQEAAA8AAABkcnMvZG93bnJl&#10;di54bWxMj8FOwzAMhu9IvENkJG4sYbBSStMJFYGQxoVtl92yxjRVm6RqsqW8PeYER9uffn9/uZ7t&#10;wM44hc47CbcLAQxd43XnWgn73etNDixE5bQavEMJ3xhgXV1elKrQPrlPPG9jyyjEhUJJMDGOBeeh&#10;MWhVWPgRHd2+/GRVpHFquZ5UonA78KUQGbeqc/TBqBFrg02/PVkJh7f8I9UpGeQr3u/ea5FtXnop&#10;r6/m5ydgEef4B8OvPqlDRU5Hf3I6sEHCKhd3hEpY5tSJgEw80OIo4f5RAK9K/r9B9QMAAP//AwBQ&#10;SwECLQAUAAYACAAAACEAtoM4kv4AAADhAQAAEwAAAAAAAAAAAAAAAAAAAAAAW0NvbnRlbnRfVHlw&#10;ZXNdLnhtbFBLAQItABQABgAIAAAAIQA4/SH/1gAAAJQBAAALAAAAAAAAAAAAAAAAAC8BAABfcmVs&#10;cy8ucmVsc1BLAQItABQABgAIAAAAIQCMaizBZAIAAMUEAAAOAAAAAAAAAAAAAAAAAC4CAABkcnMv&#10;ZTJvRG9jLnhtbFBLAQItABQABgAIAAAAIQDM+CTj3gAAAAkBAAAPAAAAAAAAAAAAAAAAAL4EAABk&#10;cnMvZG93bnJldi54bWxQSwUGAAAAAAQABADzAAAAyQUAAAAA&#10;" filled="f" strokecolor="windowText" strokeweight=".25pt">
                <w10:wrap anchorx="margin"/>
              </v:rect>
            </w:pict>
          </mc:Fallback>
        </mc:AlternateContent>
      </w:r>
      <w:r>
        <w:rPr>
          <w:rFonts w:ascii="Arial" w:hAnsi="Arial" w:cs="Arial"/>
          <w:noProof/>
          <w:color w:val="404040" w:themeColor="text1" w:themeTint="BF"/>
          <w:sz w:val="17"/>
          <w:szCs w:val="17"/>
          <w:lang w:val="en-US"/>
        </w:rPr>
        <mc:AlternateContent>
          <mc:Choice Requires="wps">
            <w:drawing>
              <wp:anchor distT="0" distB="0" distL="114300" distR="114300" simplePos="0" relativeHeight="251714560" behindDoc="0" locked="0" layoutInCell="1" allowOverlap="1" wp14:anchorId="4BDCED48" wp14:editId="7587C53C">
                <wp:simplePos x="0" y="0"/>
                <wp:positionH relativeFrom="column">
                  <wp:posOffset>4210050</wp:posOffset>
                </wp:positionH>
                <wp:positionV relativeFrom="paragraph">
                  <wp:posOffset>168275</wp:posOffset>
                </wp:positionV>
                <wp:extent cx="171450" cy="13335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DDAC0C" id="Rectangle 29" o:spid="_x0000_s1026" style="position:absolute;margin-left:331.5pt;margin-top:13.25pt;width:13.5pt;height:10.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SjZQIAAMUEAAAOAAAAZHJzL2Uyb0RvYy54bWysVF1v0zAUfUfiP1h+Z2najrFo6VRtGkKa&#10;xsSG9nzn2E0kxza227T8eo6d7IPBE6IP7r2+38fn5ux832u2kz501tS8PJpxJo2wTWc2Nf9+f/Xh&#10;E2chkmlIWyNrfpCBn6/evzsbXCXntrW6kZ4hiQnV4GrexuiqogiilT2FI+ukgVFZ31OE6jdF42lA&#10;9l4X89nsYzFY3zhvhQwBt5ejka9yfqWkiF+VCjIyXXP0FvPp8/mYzmJ1RtXGk2s7MbVB/9BFT51B&#10;0edUlxSJbX33R6q+E94Gq+KRsH1hleqEzDNgmnL2Zpq7lpzMswCc4J5hCv8vrbjZ3XrWNTWfn3Jm&#10;qMcbfQNqZDZaMtwBoMGFCn537tZPWoCYpt0r36d/zMH2GdTDM6hyH5nAZXlSLo8BvYCpXCwWkJGl&#10;eAl2PsTP0vYsCTX3qJ6hpN11iKPrk0uqZexVpzXuqdKGDTVflCfHSE9gj9IUIfYO8wSz4Yz0BrQU&#10;0eeMwequSdEpOBzChfZsR2AGCNXY4R4tc6YpRBgwR/5Nzf4Wmtq5pNCOwdk0uWmTUstMvKn7hN6I&#10;V5IebXMA4N6OTAxOXHXIdo2it+RBPSCFdYpfcShtMZ6dJM5a63/+7T75gxGwcjaAypj9x5a8xCxf&#10;DLhyWi6XiftZWR6fzKH415bH1xaz7S8sMCmxuE5kMflH/SQqb/sHbN06VYWJjEDtEeVJuYjjimFv&#10;hVyvsxv47ihemzsnUvKEU8Lxfv9A3k1vH/ECN/aJ9lS9ocDomyKNXW+jVV3mxwuu4FVSsCuZYdNe&#10;p2V8rWevl6/P6hcAAAD//wMAUEsDBBQABgAIAAAAIQAWBwYS3wAAAAkBAAAPAAAAZHJzL2Rvd25y&#10;ZXYueG1sTI/BTsMwEETvSPyDtUjcqE0hpoQ4FQoCIZULbS+9ufGSRInXUezW4e8xJzjOzmj2TbGe&#10;7cDOOPnOkYLbhQCGVDvTUaNgv3u9WQHzQZPRgyNU8I0e1uXlRaFz4yJ94nkbGpZKyOdaQRvCmHPu&#10;6xat9gs3IiXvy01WhySnhptJx1RuB74UQnKrO0ofWj1i1WLdb09WweFt9RGrGFvkGe9375WQm5de&#10;qeur+fkJWMA5/IXhFz+hQ5mYju5ExrNBgZR3aUtQsJQZsBSQjyIdjgruHzLgZcH/Lyh/AAAA//8D&#10;AFBLAQItABQABgAIAAAAIQC2gziS/gAAAOEBAAATAAAAAAAAAAAAAAAAAAAAAABbQ29udGVudF9U&#10;eXBlc10ueG1sUEsBAi0AFAAGAAgAAAAhADj9If/WAAAAlAEAAAsAAAAAAAAAAAAAAAAALwEAAF9y&#10;ZWxzLy5yZWxzUEsBAi0AFAAGAAgAAAAhAHBYdKNlAgAAxQQAAA4AAAAAAAAAAAAAAAAALgIAAGRy&#10;cy9lMm9Eb2MueG1sUEsBAi0AFAAGAAgAAAAhABYHBhLfAAAACQEAAA8AAAAAAAAAAAAAAAAAvwQA&#10;AGRycy9kb3ducmV2LnhtbFBLBQYAAAAABAAEAPMAAADLBQAAAAA=&#10;" filled="f" strokecolor="windowText" strokeweight=".25pt"/>
            </w:pict>
          </mc:Fallback>
        </mc:AlternateContent>
      </w:r>
      <w:r w:rsidR="00723857" w:rsidRPr="00723857">
        <w:rPr>
          <w:rFonts w:ascii="Arial" w:hAnsi="Arial" w:cs="Arial"/>
          <w:color w:val="404040" w:themeColor="text1" w:themeTint="BF"/>
          <w:sz w:val="17"/>
          <w:szCs w:val="17"/>
        </w:rPr>
        <w:t xml:space="preserve">Was the </w:t>
      </w:r>
      <w:r w:rsidR="00723857">
        <w:rPr>
          <w:rFonts w:ascii="Arial" w:hAnsi="Arial" w:cs="Arial"/>
          <w:color w:val="404040" w:themeColor="text1" w:themeTint="BF"/>
          <w:sz w:val="17"/>
          <w:szCs w:val="17"/>
        </w:rPr>
        <w:t>loss/</w:t>
      </w:r>
      <w:r w:rsidR="00723857" w:rsidRPr="00723857">
        <w:rPr>
          <w:rFonts w:ascii="Arial" w:hAnsi="Arial" w:cs="Arial"/>
          <w:color w:val="404040" w:themeColor="text1" w:themeTint="BF"/>
          <w:sz w:val="17"/>
          <w:szCs w:val="17"/>
        </w:rPr>
        <w:t>damage noted at the time of delivery?</w:t>
      </w:r>
      <w:r w:rsidR="00723857" w:rsidRPr="00723857">
        <w:rPr>
          <w:rFonts w:ascii="Arial" w:hAnsi="Arial" w:cs="Arial"/>
          <w:noProof/>
          <w:color w:val="404040" w:themeColor="text1" w:themeTint="BF"/>
          <w:sz w:val="17"/>
          <w:szCs w:val="17"/>
          <w:lang w:val="en-US"/>
        </w:rPr>
        <w:t xml:space="preserve"> </w:t>
      </w:r>
      <w:r w:rsidR="00723857">
        <w:rPr>
          <w:rFonts w:ascii="Arial" w:hAnsi="Arial" w:cs="Arial"/>
          <w:noProof/>
          <w:color w:val="404040" w:themeColor="text1" w:themeTint="BF"/>
          <w:sz w:val="17"/>
          <w:szCs w:val="17"/>
          <w:lang w:val="en-US"/>
        </w:rPr>
        <w:t xml:space="preserve">           Yes           No</w:t>
      </w:r>
    </w:p>
    <w:p w:rsidR="00723857" w:rsidRDefault="00A46EAF" w:rsidP="00A46EAF">
      <w:pPr>
        <w:spacing w:before="135" w:line="360" w:lineRule="auto"/>
        <w:ind w:left="1138" w:right="994"/>
        <w:contextualSpacing/>
        <w:rPr>
          <w:rFonts w:ascii="Arial" w:hAnsi="Arial" w:cs="Arial"/>
          <w:color w:val="404040" w:themeColor="text1" w:themeTint="BF"/>
          <w:sz w:val="17"/>
          <w:szCs w:val="17"/>
        </w:rPr>
      </w:pPr>
      <w:r>
        <w:rPr>
          <w:rFonts w:ascii="Arial" w:hAnsi="Arial" w:cs="Arial"/>
          <w:noProof/>
          <w:color w:val="404040" w:themeColor="text1" w:themeTint="BF"/>
          <w:sz w:val="17"/>
          <w:szCs w:val="17"/>
          <w:lang w:val="en-US"/>
        </w:rPr>
        <mc:AlternateContent>
          <mc:Choice Requires="wps">
            <w:drawing>
              <wp:anchor distT="0" distB="0" distL="114300" distR="114300" simplePos="0" relativeHeight="251716608" behindDoc="0" locked="0" layoutInCell="1" allowOverlap="1" wp14:anchorId="3E5E1851" wp14:editId="3AD7AFA5">
                <wp:simplePos x="0" y="0"/>
                <wp:positionH relativeFrom="margin">
                  <wp:posOffset>3048000</wp:posOffset>
                </wp:positionH>
                <wp:positionV relativeFrom="paragraph">
                  <wp:posOffset>186690</wp:posOffset>
                </wp:positionV>
                <wp:extent cx="171450" cy="13335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txbx>
                        <w:txbxContent>
                          <w:p w:rsidR="00723857" w:rsidRDefault="00723857" w:rsidP="0072385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5E1851" id="Rectangle 30" o:spid="_x0000_s1027" style="position:absolute;left:0;text-align:left;margin-left:240pt;margin-top:14.7pt;width:13.5pt;height:10.5pt;z-index:2517166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FX3bgIAANcEAAAOAAAAZHJzL2Uyb0RvYy54bWysVE1v2zAMvQ/YfxB0Xx036boZcYqgRYcB&#10;RVusGXpmZDk2IEuapMTOfv2eZPdj3U7DelBJkXwinx+zvBg6xQ7S+dbokucnM86kFqZq9a7k3zfX&#10;Hz5x5gPpipTRsuRH6fnF6v27ZW8LeWoaoyrpGEC0L3pb8iYEW2SZF43syJ8YKzWCtXEdBbhul1WO&#10;eqB3KjudzT5mvXGVdUZI73F7NQb5KuHXtRThrq69DEyVHL2FdLp0buOZrZZU7BzZphVTG/QPXXTU&#10;ajz6DHVFgdjetX9Ada1wxps6nAjTZaauWyHTDJgmn72Z5qEhK9MsIMfbZ5r8/4MVt4d7x9qq5HPQ&#10;o6nDN/oG1kjvlGS4A0G99QXyHuy9mzwPM0471K6L/zEHGxKpx2dS5RCYwGV+ni/OgC0QyufzOWyg&#10;ZC/F1vnwRZqORaPkDq8nKulw48OY+pQS39LmulUK91QozXo0np+fAZ6gnlpRgNlZzOP1jjNSO8hS&#10;BJcQvVFtFatjsT/6S+XYgaAMCKoy/QYtc6bIBwQwR/qbmv2tNLZzRb4Zi1NoSlM6QsskvKn7yN7I&#10;V7TCsB0S3XmsiDdbUx3xCZwZtemtuG6Bf4M27slBjOAOCxbucNTKYGAzWZw1xv38233Mh0YQ5ayH&#10;uMHGjz05iem+aqjnc75YxG1IzuLs/BSOex3Zvo7ofXdpwFKOVbYimTE/qCezdqZ7xB6u46sIkRZ4&#10;e+R9ci7DuHTYZCHX65SGDbAUbvSDFRE8MheZ3QyP5OykhoBvcmueFoGKN6IYc2OlNut9MHWbFPPC&#10;K5QWHWxP0ty06XE9X/sp6+X3aPULAAD//wMAUEsDBBQABgAIAAAAIQDUn7413wAAAAkBAAAPAAAA&#10;ZHJzL2Rvd25yZXYueG1sTI/BTsMwEETvSPyDtUjcqE2VljTEqVAQCAkutFx6c+MljhKvo9itw9/j&#10;nuC2uzOafVNuZzuwM06+cyThfiGAITVOd9RK+Nq/3OXAfFCk1eAIJfygh211fVWqQrtIn3jehZal&#10;EPKFkmBCGAvOfWPQKr9wI1LSvt1kVUjr1HI9qZjC7cCXQqy5VR2lD0aNWBts+t3JSji85h+xjtEg&#10;X/F+/1aL9ftzL+Xtzfz0CCzgHP7McMFP6FAlpqM7kfZskJDlInUJEpabDFgyrMRDOhwvQwa8Kvn/&#10;BtUvAAAA//8DAFBLAQItABQABgAIAAAAIQC2gziS/gAAAOEBAAATAAAAAAAAAAAAAAAAAAAAAABb&#10;Q29udGVudF9UeXBlc10ueG1sUEsBAi0AFAAGAAgAAAAhADj9If/WAAAAlAEAAAsAAAAAAAAAAAAA&#10;AAAALwEAAF9yZWxzLy5yZWxzUEsBAi0AFAAGAAgAAAAhAKgUVfduAgAA1wQAAA4AAAAAAAAAAAAA&#10;AAAALgIAAGRycy9lMm9Eb2MueG1sUEsBAi0AFAAGAAgAAAAhANSfvjXfAAAACQEAAA8AAAAAAAAA&#10;AAAAAAAAyAQAAGRycy9kb3ducmV2LnhtbFBLBQYAAAAABAAEAPMAAADUBQAAAAA=&#10;" filled="f" strokecolor="windowText" strokeweight=".25pt">
                <v:textbox>
                  <w:txbxContent>
                    <w:p w:rsidR="00723857" w:rsidRDefault="00723857" w:rsidP="00723857">
                      <w:pPr>
                        <w:jc w:val="center"/>
                      </w:pPr>
                      <w:r>
                        <w:t xml:space="preserve"> </w:t>
                      </w:r>
                    </w:p>
                  </w:txbxContent>
                </v:textbox>
                <w10:wrap anchorx="margin"/>
              </v:rect>
            </w:pict>
          </mc:Fallback>
        </mc:AlternateContent>
      </w:r>
      <w:r>
        <w:rPr>
          <w:rFonts w:ascii="Arial" w:hAnsi="Arial" w:cs="Arial"/>
          <w:noProof/>
          <w:color w:val="404040" w:themeColor="text1" w:themeTint="BF"/>
          <w:sz w:val="17"/>
          <w:szCs w:val="17"/>
          <w:lang w:val="en-US"/>
        </w:rPr>
        <mc:AlternateContent>
          <mc:Choice Requires="wps">
            <w:drawing>
              <wp:anchor distT="0" distB="0" distL="114300" distR="114300" simplePos="0" relativeHeight="251718656" behindDoc="0" locked="0" layoutInCell="1" allowOverlap="1" wp14:anchorId="6E79EA2C" wp14:editId="56198C8C">
                <wp:simplePos x="0" y="0"/>
                <wp:positionH relativeFrom="column">
                  <wp:posOffset>3524250</wp:posOffset>
                </wp:positionH>
                <wp:positionV relativeFrom="paragraph">
                  <wp:posOffset>171450</wp:posOffset>
                </wp:positionV>
                <wp:extent cx="171450" cy="13335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4BDB25" id="Rectangle 31" o:spid="_x0000_s1026" style="position:absolute;margin-left:277.5pt;margin-top:13.5pt;width:13.5pt;height:10.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T6zYwIAAMUEAAAOAAAAZHJzL2Uyb0RvYy54bWysVF1v0zAUfUfiP1h+Z2nWjkG0dKo2DSFN&#10;W8WG9nzn2E0kxza227T8eo6d7IPBE6IP7r2+38fn5ux832u2kz501tS8PJpxJo2wTWc2Nf9+f/Xh&#10;E2chkmlIWyNrfpCBny/fvzsbXCWPbWt1Iz1DEhOqwdW8jdFVRRFEK3sKR9ZJA6OyvqcI1W+KxtOA&#10;7L0ujmezj8VgfeO8FTIE3F6ORr7M+ZWSIt4qFWRkuuboLebT5/MxncXyjKqNJ9d2YmqD/qGLnjqD&#10;os+pLikS2/ruj1R9J7wNVsUjYfvCKtUJmWfANOXszTR3LTmZZwE4wT3DFP5fWnGzW3vWNTWfl5wZ&#10;6vFG34AamY2WDHcAaHChgt+dW/tJCxDTtHvl+/SPOdg+g3p4BlXuIxO4LE/LxQmgFzCV8/kcMrIU&#10;L8HOh/hF2p4loeYe1TOUtLsOcXR9ckm1jL3qtMY9VdqwITV+eoL0BPYoTRFi7zBPMBvOSG9ASxF9&#10;zhis7poUnYLDIVxoz3YEZoBQjR3u0TJnmkKEAXPk39Tsb6GpnUsK7RicTZObNim1zMSbuk/ojXgl&#10;6dE2BwDu7cjE4MRVh2zXKLomD+oBKaxTvMWhtMV4dpI4a63/+bf75A9GwMrZACpj9h9b8hKzfDXg&#10;yudysUjcz8ri5PQYin9teXxtMdv+wgIT0AHdZTH5R/0kKm/7B2zdKlWFiYxA7RHlSbmI44phb4Vc&#10;rbIb+O4oXps7J1LyhFPC8X7/QN5Nbx/xAjf2ifZUvaHA6JsijV1to1Vd5scLruBVUrArmWHTXqdl&#10;fK1nr5evz/IXAAAA//8DAFBLAwQUAAYACAAAACEApitJHd8AAAAJAQAADwAAAGRycy9kb3ducmV2&#10;LnhtbEyPwU7DMBBE70j8g7VI3KjdiJQoxKlQEAgJLm25cHPjbRwltqPYrcPfs5zgtLua0eybarvY&#10;kV1wDr13EtYrAQxd63XvOgmfh5e7AliIymk1eocSvjHAtr6+qlSpfXI7vOxjxyjEhVJJMDFOJeeh&#10;NWhVWPkJHWknP1sV6Zw7rmeVKNyOPBNiw63qHX0wasLGYDvsz1bC12vxkZqUDPKcD4e3Rmzenwcp&#10;b2+Wp0dgEZf4Z4ZffEKHmpiO/ux0YKOEPM+pS5SQPdAkQ15ktBwl3BcCeF3x/w3qHwAAAP//AwBQ&#10;SwECLQAUAAYACAAAACEAtoM4kv4AAADhAQAAEwAAAAAAAAAAAAAAAAAAAAAAW0NvbnRlbnRfVHlw&#10;ZXNdLnhtbFBLAQItABQABgAIAAAAIQA4/SH/1gAAAJQBAAALAAAAAAAAAAAAAAAAAC8BAABfcmVs&#10;cy8ucmVsc1BLAQItABQABgAIAAAAIQAXJT6zYwIAAMUEAAAOAAAAAAAAAAAAAAAAAC4CAABkcnMv&#10;ZTJvRG9jLnhtbFBLAQItABQABgAIAAAAIQCmK0kd3wAAAAkBAAAPAAAAAAAAAAAAAAAAAL0EAABk&#10;cnMvZG93bnJldi54bWxQSwUGAAAAAAQABADzAAAAyQUAAAAA&#10;" filled="f" strokecolor="windowText" strokeweight=".25pt"/>
            </w:pict>
          </mc:Fallback>
        </mc:AlternateContent>
      </w:r>
      <w:r w:rsidR="00723857">
        <w:rPr>
          <w:rFonts w:ascii="Arial" w:hAnsi="Arial" w:cs="Arial"/>
          <w:color w:val="404040" w:themeColor="text1" w:themeTint="BF"/>
          <w:sz w:val="17"/>
          <w:szCs w:val="17"/>
        </w:rPr>
        <w:t>Were details of loss/damage noted on the delivery dockets?            Yes           No</w:t>
      </w:r>
    </w:p>
    <w:p w:rsidR="00723857" w:rsidRPr="00723857" w:rsidRDefault="00723857" w:rsidP="00A46EAF">
      <w:pPr>
        <w:spacing w:before="135" w:line="360" w:lineRule="auto"/>
        <w:ind w:left="1138"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 xml:space="preserve">Have you notified </w:t>
      </w:r>
      <w:r w:rsidR="00A46EAF">
        <w:rPr>
          <w:rFonts w:ascii="Arial" w:hAnsi="Arial" w:cs="Arial"/>
          <w:color w:val="404040" w:themeColor="text1" w:themeTint="BF"/>
          <w:sz w:val="17"/>
          <w:szCs w:val="17"/>
        </w:rPr>
        <w:t xml:space="preserve">the </w:t>
      </w:r>
      <w:r>
        <w:rPr>
          <w:rFonts w:ascii="Arial" w:hAnsi="Arial" w:cs="Arial"/>
          <w:color w:val="404040" w:themeColor="text1" w:themeTint="BF"/>
          <w:sz w:val="17"/>
          <w:szCs w:val="17"/>
        </w:rPr>
        <w:t>carrier of loss/damage?             Yes          No</w:t>
      </w:r>
    </w:p>
    <w:p w:rsidR="007E7396" w:rsidRPr="00020395" w:rsidRDefault="00205B7A" w:rsidP="00550DE6">
      <w:pPr>
        <w:pStyle w:val="ListParagraph"/>
        <w:numPr>
          <w:ilvl w:val="0"/>
          <w:numId w:val="4"/>
        </w:numPr>
        <w:spacing w:before="135" w:line="360" w:lineRule="auto"/>
        <w:ind w:left="1498" w:right="994"/>
        <w:contextualSpacing/>
        <w:rPr>
          <w:b/>
          <w:i/>
          <w:color w:val="404040" w:themeColor="text1" w:themeTint="BF"/>
          <w:sz w:val="20"/>
          <w:szCs w:val="17"/>
        </w:rPr>
      </w:pPr>
      <w:r>
        <w:rPr>
          <w:noProof/>
          <w:color w:val="404040" w:themeColor="text1" w:themeTint="BF"/>
          <w:sz w:val="17"/>
          <w:szCs w:val="17"/>
        </w:rPr>
        <mc:AlternateContent>
          <mc:Choice Requires="wps">
            <w:drawing>
              <wp:anchor distT="0" distB="0" distL="114300" distR="114300" simplePos="0" relativeHeight="251749376" behindDoc="0" locked="0" layoutInCell="1" allowOverlap="1" wp14:anchorId="7D1742DC" wp14:editId="006D0011">
                <wp:simplePos x="0" y="0"/>
                <wp:positionH relativeFrom="column">
                  <wp:posOffset>73025</wp:posOffset>
                </wp:positionH>
                <wp:positionV relativeFrom="paragraph">
                  <wp:posOffset>-611505</wp:posOffset>
                </wp:positionV>
                <wp:extent cx="171450" cy="133350"/>
                <wp:effectExtent l="0" t="0" r="19050" b="19050"/>
                <wp:wrapNone/>
                <wp:docPr id="46" name="Rectangle 46"/>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txbx>
                        <w:txbxContent>
                          <w:p w:rsidR="00205B7A" w:rsidRDefault="00205B7A" w:rsidP="00205B7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1742DC" id="Rectangle 46" o:spid="_x0000_s1028" style="position:absolute;left:0;text-align:left;margin-left:5.75pt;margin-top:-48.15pt;width:13.5pt;height:10.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9e7bgIAANcEAAAOAAAAZHJzL2Uyb0RvYy54bWysVF1P2zAUfZ+0/2D5faShLWwRKapATJMQ&#10;IGDi+dZxmkiO7dluk+7X79gJH2N7mtYH93773uNzc3Y+dIrtpfOt0SXPj2acSS1M1eptyb8/Xn36&#10;zJkPpCtSRsuSH6Tn56uPH856W8hj0xhVScdQRPuityVvQrBFlnnRyI78kbFSw1kb11GA6rZZ5ahH&#10;9U5lx7PZSdYbV1lnhPQe1svRyVepfl1LEW7r2svAVMnRW0inS+cmntnqjIqtI9u0YmqD/qGLjlqN&#10;S19KXVIgtnPtH6W6VjjjTR2OhOkyU9etkGkGTJPP3k3z0JCVaRaA4+0LTP7/lRU3+zvH2qrkixPO&#10;NHV4o3ugRnqrJIMNAPXWF4h7sHdu0jzEOO1Quy7+Yw42JFAPL6DKITABY36aL5aAXsCVz+dzyKiS&#10;vSZb58NXaToWhZI73J6gpP21D2Poc0i8S5urVinYqVCa9SWf56dLlCewp1YUIHYW83i95YzUFrQU&#10;waWK3qi2itkx2R/8hXJsT2AGCFWZ/hEtc6bIBzgwR/pNzf6WGtu5JN+Myck1hSkdS8tEvKn7iN6I&#10;V5TCsBkS3MuYES0bUx3wBM6M3PRWXLWof4027siBjMAOCxZucdTKYGAzSZw1xv38mz3GgyPwctaD&#10;3EDjx46cxHTfNNjzJV8s4jYkZbE8PYbi3no2bz16110YoJRjla1IYowP6lmsnemesIfreCtcpAXu&#10;HnGflIswLh02Wcj1OoVhAyyFa/1gRSwekYvIPg5P5OzEhoA3uTHPi0DFO1KMsTFTm/UumLpNjHnF&#10;FUyLCrYncW7a9Lieb/UU9fo9Wv0CAAD//wMAUEsDBBQABgAIAAAAIQAA2fyf3gAAAAkBAAAPAAAA&#10;ZHJzL2Rvd25yZXYueG1sTI/BTsMwEETvSPyDtUjcWqdECWmIU6EgEBJcaLn05sZLHCW2o9itw9+z&#10;nOA4s0+zM9VuMSO74Ox7ZwVs1gkwtK1Tve0EfB6eVwUwH6RVcnQWBXyjh119fVXJUrloP/CyDx2j&#10;EOtLKUCHMJWc+1ajkX7tJrR0+3KzkYHk3HE1y0jhZuR3SZJzI3tLH7ScsNHYDvuzEXB8Kd5jE6NG&#10;nvHh8Nok+dvTIMTtzfL4ACzgEv5g+K1P1aGmTid3tsqzkfQmI1LAapunwAhICzJOZNxnKfC64v8X&#10;1D8AAAD//wMAUEsBAi0AFAAGAAgAAAAhALaDOJL+AAAA4QEAABMAAAAAAAAAAAAAAAAAAAAAAFtD&#10;b250ZW50X1R5cGVzXS54bWxQSwECLQAUAAYACAAAACEAOP0h/9YAAACUAQAACwAAAAAAAAAAAAAA&#10;AAAvAQAAX3JlbHMvLnJlbHNQSwECLQAUAAYACAAAACEA4gPXu24CAADXBAAADgAAAAAAAAAAAAAA&#10;AAAuAgAAZHJzL2Uyb0RvYy54bWxQSwECLQAUAAYACAAAACEAANn8n94AAAAJAQAADwAAAAAAAAAA&#10;AAAAAADIBAAAZHJzL2Rvd25yZXYueG1sUEsFBgAAAAAEAAQA8wAAANMFAAAAAA==&#10;" filled="f" strokecolor="windowText" strokeweight=".25pt">
                <v:textbox>
                  <w:txbxContent>
                    <w:p w:rsidR="00205B7A" w:rsidRDefault="00205B7A" w:rsidP="00205B7A">
                      <w:pPr>
                        <w:jc w:val="center"/>
                      </w:pPr>
                      <w:r>
                        <w:t xml:space="preserve"> </w:t>
                      </w:r>
                    </w:p>
                  </w:txbxContent>
                </v:textbox>
              </v:rect>
            </w:pict>
          </mc:Fallback>
        </mc:AlternateContent>
      </w:r>
      <w:r w:rsidR="007E7396" w:rsidRPr="00020395">
        <w:rPr>
          <w:b/>
          <w:i/>
          <w:color w:val="404040" w:themeColor="text1" w:themeTint="BF"/>
          <w:sz w:val="20"/>
          <w:szCs w:val="17"/>
        </w:rPr>
        <w:t>Carrier Information</w:t>
      </w:r>
    </w:p>
    <w:p w:rsidR="00906C79" w:rsidRDefault="00906C79" w:rsidP="00550DE6">
      <w:pPr>
        <w:spacing w:line="36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Name of principal or original carrier _______________________________________________________________________</w:t>
      </w:r>
      <w:r w:rsidR="00550DE6">
        <w:rPr>
          <w:rFonts w:ascii="Arial" w:hAnsi="Arial" w:cs="Arial"/>
          <w:color w:val="404040" w:themeColor="text1" w:themeTint="BF"/>
          <w:sz w:val="17"/>
          <w:szCs w:val="17"/>
        </w:rPr>
        <w:t>_</w:t>
      </w:r>
      <w:r>
        <w:rPr>
          <w:rFonts w:ascii="Arial" w:hAnsi="Arial" w:cs="Arial"/>
          <w:color w:val="404040" w:themeColor="text1" w:themeTint="BF"/>
          <w:sz w:val="17"/>
          <w:szCs w:val="17"/>
        </w:rPr>
        <w:t>__</w:t>
      </w:r>
    </w:p>
    <w:p w:rsidR="00906C79" w:rsidRDefault="00906C79" w:rsidP="00550DE6">
      <w:pPr>
        <w:spacing w:line="36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Address _________________________________________________________________________________________</w:t>
      </w:r>
      <w:r w:rsidR="00550DE6">
        <w:rPr>
          <w:rFonts w:ascii="Arial" w:hAnsi="Arial" w:cs="Arial"/>
          <w:color w:val="404040" w:themeColor="text1" w:themeTint="BF"/>
          <w:sz w:val="17"/>
          <w:szCs w:val="17"/>
        </w:rPr>
        <w:t>_</w:t>
      </w:r>
      <w:r>
        <w:rPr>
          <w:rFonts w:ascii="Arial" w:hAnsi="Arial" w:cs="Arial"/>
          <w:color w:val="404040" w:themeColor="text1" w:themeTint="BF"/>
          <w:sz w:val="17"/>
          <w:szCs w:val="17"/>
        </w:rPr>
        <w:t>______</w:t>
      </w:r>
    </w:p>
    <w:p w:rsidR="00906C79" w:rsidRDefault="00906C79" w:rsidP="00550DE6">
      <w:pPr>
        <w:spacing w:line="36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Contact Name</w:t>
      </w:r>
      <w:r w:rsidR="00A46EAF">
        <w:rPr>
          <w:rFonts w:ascii="Arial" w:hAnsi="Arial" w:cs="Arial"/>
          <w:color w:val="404040" w:themeColor="text1" w:themeTint="BF"/>
          <w:sz w:val="17"/>
          <w:szCs w:val="17"/>
        </w:rPr>
        <w:t xml:space="preserve"> </w:t>
      </w:r>
      <w:r>
        <w:rPr>
          <w:rFonts w:ascii="Arial" w:hAnsi="Arial" w:cs="Arial"/>
          <w:color w:val="404040" w:themeColor="text1" w:themeTint="BF"/>
          <w:sz w:val="17"/>
          <w:szCs w:val="17"/>
        </w:rPr>
        <w:t xml:space="preserve">  _________________________________________________  </w:t>
      </w:r>
      <w:r w:rsidR="00550DE6">
        <w:rPr>
          <w:rFonts w:ascii="Arial" w:hAnsi="Arial" w:cs="Arial"/>
          <w:color w:val="404040" w:themeColor="text1" w:themeTint="BF"/>
          <w:sz w:val="17"/>
          <w:szCs w:val="17"/>
        </w:rPr>
        <w:t xml:space="preserve"> Contact Number </w:t>
      </w:r>
      <w:r>
        <w:rPr>
          <w:rFonts w:ascii="Arial" w:hAnsi="Arial" w:cs="Arial"/>
          <w:color w:val="404040" w:themeColor="text1" w:themeTint="BF"/>
          <w:sz w:val="17"/>
          <w:szCs w:val="17"/>
        </w:rPr>
        <w:t>__________________________</w:t>
      </w:r>
    </w:p>
    <w:p w:rsidR="00906C79" w:rsidRDefault="00906C79" w:rsidP="00550DE6">
      <w:pPr>
        <w:spacing w:line="36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Name of carrier who delivered goods (if different from above)</w:t>
      </w:r>
      <w:r w:rsidR="005131B6">
        <w:rPr>
          <w:rFonts w:ascii="Arial" w:hAnsi="Arial" w:cs="Arial"/>
          <w:color w:val="404040" w:themeColor="text1" w:themeTint="BF"/>
          <w:sz w:val="17"/>
          <w:szCs w:val="17"/>
        </w:rPr>
        <w:t xml:space="preserve"> </w:t>
      </w:r>
      <w:r w:rsidR="00550DE6">
        <w:rPr>
          <w:rFonts w:ascii="Arial" w:hAnsi="Arial" w:cs="Arial"/>
          <w:color w:val="404040" w:themeColor="text1" w:themeTint="BF"/>
          <w:sz w:val="17"/>
          <w:szCs w:val="17"/>
        </w:rPr>
        <w:t xml:space="preserve"> </w:t>
      </w:r>
      <w:r>
        <w:rPr>
          <w:rFonts w:ascii="Arial" w:hAnsi="Arial" w:cs="Arial"/>
          <w:color w:val="404040" w:themeColor="text1" w:themeTint="BF"/>
          <w:sz w:val="17"/>
          <w:szCs w:val="17"/>
        </w:rPr>
        <w:t xml:space="preserve"> _____________________________________________________</w:t>
      </w:r>
    </w:p>
    <w:p w:rsidR="00906C79" w:rsidRDefault="00906C79" w:rsidP="00550DE6">
      <w:pPr>
        <w:spacing w:line="360" w:lineRule="auto"/>
        <w:ind w:left="1138"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_______________________________________________________________________________________________</w:t>
      </w:r>
      <w:r w:rsidR="00550DE6">
        <w:rPr>
          <w:rFonts w:ascii="Arial" w:hAnsi="Arial" w:cs="Arial"/>
          <w:color w:val="404040" w:themeColor="text1" w:themeTint="BF"/>
          <w:sz w:val="17"/>
          <w:szCs w:val="17"/>
        </w:rPr>
        <w:t>_</w:t>
      </w:r>
      <w:r>
        <w:rPr>
          <w:rFonts w:ascii="Arial" w:hAnsi="Arial" w:cs="Arial"/>
          <w:color w:val="404040" w:themeColor="text1" w:themeTint="BF"/>
          <w:sz w:val="17"/>
          <w:szCs w:val="17"/>
        </w:rPr>
        <w:t>_______</w:t>
      </w:r>
    </w:p>
    <w:p w:rsidR="007E7396" w:rsidRDefault="00550DE6" w:rsidP="00550DE6">
      <w:pPr>
        <w:spacing w:line="360" w:lineRule="auto"/>
        <w:ind w:left="1138" w:right="994"/>
        <w:contextualSpacing/>
        <w:rPr>
          <w:rFonts w:ascii="Arial" w:hAnsi="Arial" w:cs="Arial"/>
          <w:color w:val="404040" w:themeColor="text1" w:themeTint="BF"/>
          <w:sz w:val="17"/>
          <w:szCs w:val="17"/>
        </w:rPr>
      </w:pPr>
      <w:r w:rsidRPr="00020395">
        <w:rPr>
          <w:i/>
          <w:noProof/>
          <w:color w:val="404040" w:themeColor="text1" w:themeTint="BF"/>
          <w:sz w:val="20"/>
          <w:szCs w:val="17"/>
          <w:lang w:val="en-US"/>
        </w:rPr>
        <w:lastRenderedPageBreak/>
        <mc:AlternateContent>
          <mc:Choice Requires="wps">
            <w:drawing>
              <wp:anchor distT="0" distB="0" distL="114300" distR="114300" simplePos="0" relativeHeight="251672576" behindDoc="0" locked="0" layoutInCell="1" allowOverlap="1" wp14:anchorId="34CEB062" wp14:editId="785176D1">
                <wp:simplePos x="0" y="0"/>
                <wp:positionH relativeFrom="column">
                  <wp:posOffset>2495550</wp:posOffset>
                </wp:positionH>
                <wp:positionV relativeFrom="paragraph">
                  <wp:posOffset>-20320</wp:posOffset>
                </wp:positionV>
                <wp:extent cx="171450" cy="1333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201DD" id="Rectangle 10" o:spid="_x0000_s1026" style="position:absolute;margin-left:196.5pt;margin-top:-1.6pt;width:13.5pt;height:10.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3uAmgIAAI4FAAAOAAAAZHJzL2Uyb0RvYy54bWysVE1v2zAMvQ/YfxB0Xx3nY92MOkWQIsOA&#10;oi3aDj2rshQbkEVNUuJkv36UZDtBV+wwLAeHEslH8onk1fWhVWQvrGtAlzS/mFAiNIeq0duS/nje&#10;fPpCifNMV0yBFiU9Ckevlx8/XHWmEFOoQVXCEgTRruhMSWvvTZFljteiZe4CjNColGBb5vFot1ll&#10;WYforcqmk8nnrANbGQtcOIe3N0lJlxFfSsH9vZROeKJKirn5+LXx+xq+2fKKFVvLTN3wPg32D1m0&#10;rNEYdIS6YZ6RnW3+gGobbsGB9Bcc2gykbLiINWA1+eRNNU81MyLWguQ4M9Lk/h8sv9s/WNJU+HZI&#10;j2YtvtEjssb0VgmCd0hQZ1yBdk/mwfYnh2Ko9iBtG/6xDnKIpB5HUsXBE46X+WU+XyA2R1U+m81Q&#10;RpTs5Gys898EtCQIJbUYPVLJ9rfOJ9PBJMTSsGmUwntWKE26ks7yy0V0cKCaKiiDLnaQWCtL9gzf&#10;3h/yPuyZFSahNOYSCkwlRckflUjwj0IiN1jENAUIXXnCZJwL7fOkqlklUqjFBH9DsMEjVqw0AgZk&#10;iUmO2D3AYJlABuxUf28fXEVs6tF58rfEkvPoESOD9qNz22iw7wEorKqPnOwHkhI1gaVXqI7YORbS&#10;SDnDNw2+3y1z/oFZnCF8ctwL/h4/UgG+E/QSJTXYX+/dB3tsbdRS0uFMltT93DErKFHfNTb913w+&#10;D0McD/PF5RQP9lzzeq7Ru3YN+PQ5biDDoxjsvRpEaaF9wfWxClFRxTTH2CXl3g6HtU+7AhcQF6tV&#10;NMPBNczf6ifDA3hgNfTn8+GFWdM3scfuv4NhflnxppeTbfDUsNp5kE1s9BOvPd849LFx+gUVtsr5&#10;OVqd1ujyNwAAAP//AwBQSwMEFAAGAAgAAAAhAPayHo/dAAAACQEAAA8AAABkcnMvZG93bnJldi54&#10;bWxMj0FPg0AQhe8m/Q+baeLFtEtLVUSWxphwNbE2et2yI2DZWcIuBf6948keJ/Plve9l+8m24oK9&#10;bxwp2KwjEEilMw1VCo4fxSoB4YMmo1tHqGBGD/t8cZPp1LiR3vFyCJXgEPKpVlCH0KVS+rJGq/3a&#10;dUj8+3a91YHPvpKm1yOH21Zuo+hBWt0QN9S6w9cay/NhsAp2X/7uM3mTcxTs8cfaubgfxkKp2+X0&#10;8gwi4BT+YfjTZ3XI2enkBjJetArip5i3BAWreAuCgR33gTgx+ZiAzDN5vSD/BQAA//8DAFBLAQIt&#10;ABQABgAIAAAAIQC2gziS/gAAAOEBAAATAAAAAAAAAAAAAAAAAAAAAABbQ29udGVudF9UeXBlc10u&#10;eG1sUEsBAi0AFAAGAAgAAAAhADj9If/WAAAAlAEAAAsAAAAAAAAAAAAAAAAALwEAAF9yZWxzLy5y&#10;ZWxzUEsBAi0AFAAGAAgAAAAhAIUHe4CaAgAAjgUAAA4AAAAAAAAAAAAAAAAALgIAAGRycy9lMm9E&#10;b2MueG1sUEsBAi0AFAAGAAgAAAAhAPayHo/dAAAACQEAAA8AAAAAAAAAAAAAAAAA9AQAAGRycy9k&#10;b3ducmV2LnhtbFBLBQYAAAAABAAEAPMAAAD+BQAAAAA=&#10;" filled="f" strokecolor="black [3213]" strokeweight=".25pt"/>
            </w:pict>
          </mc:Fallback>
        </mc:AlternateContent>
      </w:r>
      <w:r w:rsidRPr="002C125B">
        <w:rPr>
          <w:rFonts w:ascii="Arial" w:eastAsia="Times New Roman" w:hAnsi="Arial" w:cs="Arial"/>
          <w:noProof/>
          <w:color w:val="404040"/>
          <w:sz w:val="17"/>
          <w:szCs w:val="17"/>
          <w:lang w:val="en-US"/>
        </w:rPr>
        <mc:AlternateContent>
          <mc:Choice Requires="wps">
            <w:drawing>
              <wp:anchor distT="0" distB="0" distL="114300" distR="114300" simplePos="0" relativeHeight="251691008" behindDoc="0" locked="0" layoutInCell="1" allowOverlap="1" wp14:anchorId="38B94D93" wp14:editId="37E1D885">
                <wp:simplePos x="0" y="0"/>
                <wp:positionH relativeFrom="column">
                  <wp:posOffset>2971800</wp:posOffset>
                </wp:positionH>
                <wp:positionV relativeFrom="paragraph">
                  <wp:posOffset>-10795</wp:posOffset>
                </wp:positionV>
                <wp:extent cx="171450" cy="13335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7281C4" id="Rectangle 21" o:spid="_x0000_s1026" style="position:absolute;margin-left:234pt;margin-top:-.85pt;width:13.5pt;height:10.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2ZebwIAANwEAAAOAAAAZHJzL2Uyb0RvYy54bWysVF1P2zAUfZ+0/2D5faRpy2ARKapATJMQ&#10;IGDi+eI4bSR/zXabdr9+x06Aju1pWh/ce32/j8/N2flOK7aVPnTW1Lw8mnAmjbBNZ1Y1//549emU&#10;sxDJNKSskTXfy8DPFx8/nPWuklO7tqqRniGJCVXvar6O0VVFEcRaagpH1kkDY2u9pgjVr4rGU4/s&#10;WhXTyeRz0VvfOG+FDAG3l4ORL3L+tpUi3rZtkJGpmqO3mE+fz+d0Foszqlae3LoTYxv0D11o6gyK&#10;vqa6pEhs47s/UulOeBtsG4+E1YVt207IPAOmKSfvpnlYk5N5FoAT3CtM4f+lFTfbO8+6pubTkjND&#10;Gm90D9TIrJRkuANAvQsV/B7cnR+1ADFNu2u9Tv+Yg+0yqPtXUOUuMoHL8qScHwN6AVM5m80gI0vx&#10;Fux8iF+l1SwJNfeonqGk7XWIg+uLS6pl7FWnFO6pUob1NZ+VJ8dIT2BPqyhC1A7zBLPijNQKtBTR&#10;54zBqq5J0Sk47MOF8mxLYAYI1dj+ES1zpihEGDBH/o3N/haa2rmksB6Csym5UaW7CDarTtf89DBa&#10;mWSVmY/jUAnUAcYkPdtmj3fwdiBocOKqQ5Fr9HJHHowEgNiyeIujVRZT21HibG39z7/dJ38QBVbO&#10;ejAckPzYkJcY8ZsBhb6U83laiazMj0+mUPyh5fnQYjb6wgIqsATdZTH5R/Uitt7qJyzjMlWFiYxA&#10;7QH8UbmIw+ZhnYVcLrMb1sBRvDYPTqTkCacE7+PuibwbKRHxMDf2ZRuoeseMwTdFGrvcRNt2mTZv&#10;uIJuScEKZeKN65529FDPXm8fpcUvAAAA//8DAFBLAwQUAAYACAAAACEApQRURN8AAAAJAQAADwAA&#10;AGRycy9kb3ducmV2LnhtbEyPwU7DMAyG70i8Q2Qkbls62EpXmk6oCIQEFzYu3LLGtFUbp2qypbw9&#10;5gRH259+f3+xm+0gzjj5zpGC1TIBgVQ701Gj4OPwtMhA+KDJ6MERKvhGD7vy8qLQuXGR3vG8D43g&#10;EPK5VtCGMOZS+rpFq/3SjUh8+3KT1YHHqZFm0pHD7SBvkiSVVnfEH1o9YtVi3e9PVsHnc/YWqxhb&#10;lBvZH16qJH197JW6vpof7kEEnMMfDL/6rA4lOx3diYwXg4J1mnGXoGCxugPBwHq74cWRye0tyLKQ&#10;/xuUPwAAAP//AwBQSwECLQAUAAYACAAAACEAtoM4kv4AAADhAQAAEwAAAAAAAAAAAAAAAAAAAAAA&#10;W0NvbnRlbnRfVHlwZXNdLnhtbFBLAQItABQABgAIAAAAIQA4/SH/1gAAAJQBAAALAAAAAAAAAAAA&#10;AAAAAC8BAABfcmVscy8ucmVsc1BLAQItABQABgAIAAAAIQBU62ZebwIAANwEAAAOAAAAAAAAAAAA&#10;AAAAAC4CAABkcnMvZTJvRG9jLnhtbFBLAQItABQABgAIAAAAIQClBFRE3wAAAAkBAAAPAAAAAAAA&#10;AAAAAAAAAMkEAABkcnMvZG93bnJldi54bWxQSwUGAAAAAAQABADzAAAA1QUAAAAA&#10;" filled="f" strokecolor="windowText" strokeweight=".25pt"/>
            </w:pict>
          </mc:Fallback>
        </mc:AlternateContent>
      </w:r>
      <w:r w:rsidR="00723857">
        <w:rPr>
          <w:rFonts w:ascii="Arial" w:hAnsi="Arial" w:cs="Arial"/>
          <w:color w:val="404040" w:themeColor="text1" w:themeTint="BF"/>
          <w:sz w:val="17"/>
          <w:szCs w:val="17"/>
        </w:rPr>
        <w:t xml:space="preserve">Were goods professionally packed?  </w:t>
      </w:r>
      <w:r w:rsidR="00020395">
        <w:rPr>
          <w:rFonts w:ascii="Arial" w:hAnsi="Arial" w:cs="Arial"/>
          <w:color w:val="404040" w:themeColor="text1" w:themeTint="BF"/>
          <w:sz w:val="17"/>
          <w:szCs w:val="17"/>
        </w:rPr>
        <w:t xml:space="preserve">   </w:t>
      </w:r>
      <w:r w:rsidR="00723857">
        <w:rPr>
          <w:rFonts w:ascii="Arial" w:hAnsi="Arial" w:cs="Arial"/>
          <w:color w:val="404040" w:themeColor="text1" w:themeTint="BF"/>
          <w:sz w:val="17"/>
          <w:szCs w:val="17"/>
        </w:rPr>
        <w:t xml:space="preserve">     </w:t>
      </w:r>
      <w:r w:rsidR="007E7396" w:rsidRPr="008B1F28">
        <w:rPr>
          <w:rFonts w:ascii="Arial" w:hAnsi="Arial" w:cs="Arial"/>
          <w:color w:val="404040" w:themeColor="text1" w:themeTint="BF"/>
          <w:sz w:val="17"/>
          <w:szCs w:val="17"/>
        </w:rPr>
        <w:t>Yes</w:t>
      </w:r>
      <w:r w:rsidR="00020395">
        <w:rPr>
          <w:rFonts w:ascii="Arial" w:hAnsi="Arial" w:cs="Arial"/>
          <w:color w:val="404040" w:themeColor="text1" w:themeTint="BF"/>
          <w:sz w:val="17"/>
          <w:szCs w:val="17"/>
        </w:rPr>
        <w:t xml:space="preserve">   </w:t>
      </w:r>
      <w:r>
        <w:rPr>
          <w:rFonts w:ascii="Arial" w:hAnsi="Arial" w:cs="Arial"/>
          <w:color w:val="404040" w:themeColor="text1" w:themeTint="BF"/>
          <w:sz w:val="17"/>
          <w:szCs w:val="17"/>
        </w:rPr>
        <w:tab/>
      </w:r>
      <w:r w:rsidR="007E7396" w:rsidRPr="008B1F28">
        <w:rPr>
          <w:rFonts w:ascii="Arial" w:hAnsi="Arial" w:cs="Arial"/>
          <w:color w:val="404040" w:themeColor="text1" w:themeTint="BF"/>
          <w:sz w:val="17"/>
          <w:szCs w:val="17"/>
        </w:rPr>
        <w:t>No</w:t>
      </w:r>
      <w:r w:rsidR="00723857">
        <w:rPr>
          <w:rFonts w:ascii="Arial" w:hAnsi="Arial" w:cs="Arial"/>
          <w:color w:val="404040" w:themeColor="text1" w:themeTint="BF"/>
          <w:sz w:val="17"/>
          <w:szCs w:val="17"/>
        </w:rPr>
        <w:t xml:space="preserve">   If ‘Yes’, please provide name and contact details of removalist _______________________________________________________________________________________________________</w:t>
      </w:r>
    </w:p>
    <w:p w:rsidR="00723857" w:rsidRDefault="00550DE6" w:rsidP="00550DE6">
      <w:pPr>
        <w:spacing w:before="135" w:line="360" w:lineRule="auto"/>
        <w:ind w:left="1138" w:right="994"/>
        <w:contextualSpacing/>
        <w:rPr>
          <w:rFonts w:ascii="Arial" w:hAnsi="Arial" w:cs="Arial"/>
          <w:color w:val="404040" w:themeColor="text1" w:themeTint="BF"/>
          <w:sz w:val="17"/>
          <w:szCs w:val="17"/>
        </w:rPr>
      </w:pPr>
      <w:r w:rsidRPr="00020395">
        <w:rPr>
          <w:i/>
          <w:noProof/>
          <w:color w:val="404040" w:themeColor="text1" w:themeTint="BF"/>
          <w:sz w:val="20"/>
          <w:szCs w:val="17"/>
          <w:lang w:val="en-US"/>
        </w:rPr>
        <mc:AlternateContent>
          <mc:Choice Requires="wps">
            <w:drawing>
              <wp:anchor distT="0" distB="0" distL="114300" distR="114300" simplePos="0" relativeHeight="251706368" behindDoc="0" locked="0" layoutInCell="1" allowOverlap="1" wp14:anchorId="5A3B9852" wp14:editId="3B4F7A33">
                <wp:simplePos x="0" y="0"/>
                <wp:positionH relativeFrom="column">
                  <wp:posOffset>3667125</wp:posOffset>
                </wp:positionH>
                <wp:positionV relativeFrom="paragraph">
                  <wp:posOffset>-4445</wp:posOffset>
                </wp:positionV>
                <wp:extent cx="171450" cy="13335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BC7CBF" id="Rectangle 25" o:spid="_x0000_s1026" style="position:absolute;margin-left:288.75pt;margin-top:-.35pt;width:13.5pt;height:10.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kZVZAIAAMUEAAAOAAAAZHJzL2Uyb0RvYy54bWysVF1v0zAUfUfiP1h+Z2najkG0dKo2DSFN&#10;28SG9nzn2E0kxza227T8eo6d7IPBE6IP7r2+38fn5vRs32u2kz501tS8PJpxJo2wTWc2Nf9+f/nh&#10;E2chkmlIWyNrfpCBn63evzsdXCXntrW6kZ4hiQnV4GrexuiqogiilT2FI+ukgVFZ31OE6jdF42lA&#10;9l4X89nsYzFY3zhvhQwBtxejka9yfqWkiDdKBRmZrjl6i/n0+XxMZ7E6pWrjybWdmNqgf+iip86g&#10;6HOqC4rEtr77I1XfCW+DVfFI2L6wSnVC5hkwTTl7M81dS07mWQBOcM8whf+XVlzvbj3rmprPjzkz&#10;1OONvgE1MhstGe4A0OBCBb87d+snLUBM0+6V79M/5mD7DOrhGVS5j0zgsjwpl8eAXsBULhYLyMhS&#10;vAQ7H+IXaXuWhJp7VM9Q0u4qxNH1ySXVMvay0xr3VGnDhpovyhO0LgjsUZoixN5hnmA2nJHegJYi&#10;+pwxWN01KToFh0M4157tCMwAoRo73KNlzjSFCAPmyL+p2d9CUzsXFNoxOJsmN21SapmJN3Wf0Bvx&#10;StKjbQ4A3NuRicGJyw7ZrlD0ljyoB6SwTvEGh9IW49lJ4qy1/uff7pM/GAErZwOojNl/bMlLzPLV&#10;gCufy+UycT8ry+OTORT/2vL42mK2/bkFJiUW14ksJv+on0Tlbf+ArVunqjCREag9ojwp53FcMeyt&#10;kOt1dgPfHcUrc+dESp5wSjje7x/Iu+ntI17g2j7Rnqo3FBh9U6Sx6220qsv8eMEVvEoKdiUzbNrr&#10;tIyv9ez18vVZ/QIAAP//AwBQSwMEFAAGAAgAAAAhAOOkXnjdAAAACAEAAA8AAABkcnMvZG93bnJl&#10;di54bWxMjzFPwzAUhHck/oP1kNham0KSKsSpUBAICRZaFjY3fsRR4ucoduvw7zETjKc73X1X7RY7&#10;sjPOvnck4WYtgCG1TvfUSfg4PK22wHxQpNXoCCV8o4ddfXlRqVK7SO943oeOpRLypZJgQphKzn1r&#10;0Cq/dhNS8r7cbFVIcu64nlVM5XbkGyFyblVPacGoCRuD7bA/WQmfz9u32MRokGd8OLw0In99HKS8&#10;vloe7oEFXMJfGH7xEzrUienoTqQ9GyVkRZGlqIRVASz5ubhL+ihhI26B1xX/f6D+AQAA//8DAFBL&#10;AQItABQABgAIAAAAIQC2gziS/gAAAOEBAAATAAAAAAAAAAAAAAAAAAAAAABbQ29udGVudF9UeXBl&#10;c10ueG1sUEsBAi0AFAAGAAgAAAAhADj9If/WAAAAlAEAAAsAAAAAAAAAAAAAAAAALwEAAF9yZWxz&#10;Ly5yZWxzUEsBAi0AFAAGAAgAAAAhAKMORlVkAgAAxQQAAA4AAAAAAAAAAAAAAAAALgIAAGRycy9l&#10;Mm9Eb2MueG1sUEsBAi0AFAAGAAgAAAAhAOOkXnjdAAAACAEAAA8AAAAAAAAAAAAAAAAAvgQAAGRy&#10;cy9kb3ducmV2LnhtbFBLBQYAAAAABAAEAPMAAADIBQAAAAA=&#10;" filled="f" strokecolor="windowText" strokeweight=".25pt"/>
            </w:pict>
          </mc:Fallback>
        </mc:AlternateContent>
      </w:r>
      <w:r w:rsidRPr="00020395">
        <w:rPr>
          <w:i/>
          <w:noProof/>
          <w:color w:val="404040" w:themeColor="text1" w:themeTint="BF"/>
          <w:sz w:val="20"/>
          <w:szCs w:val="17"/>
          <w:lang w:val="en-US"/>
        </w:rPr>
        <mc:AlternateContent>
          <mc:Choice Requires="wps">
            <w:drawing>
              <wp:anchor distT="0" distB="0" distL="114300" distR="114300" simplePos="0" relativeHeight="251704320" behindDoc="0" locked="0" layoutInCell="1" allowOverlap="1" wp14:anchorId="6F8455E4" wp14:editId="42E00E81">
                <wp:simplePos x="0" y="0"/>
                <wp:positionH relativeFrom="column">
                  <wp:posOffset>3143250</wp:posOffset>
                </wp:positionH>
                <wp:positionV relativeFrom="paragraph">
                  <wp:posOffset>-4445</wp:posOffset>
                </wp:positionV>
                <wp:extent cx="171450" cy="13335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15448D" id="Rectangle 24" o:spid="_x0000_s1026" style="position:absolute;margin-left:247.5pt;margin-top:-.35pt;width:13.5pt;height:10.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B43ZAIAAMUEAAAOAAAAZHJzL2Uyb0RvYy54bWysVF1v0zAUfUfiP1h+Z2najkG0dKo2DSFN&#10;28SG9nzn2E0kxza227T8eo6d7IPBE6IP7r2+38fn5vRs32u2kz501tS8PJpxJo2wTWc2Nf9+f/nh&#10;E2chkmlIWyNrfpCBn63evzsdXCXntrW6kZ4hiQnV4GrexuiqogiilT2FI+ukgVFZ31OE6jdF42lA&#10;9l4X89nsYzFY3zhvhQwBtxejka9yfqWkiDdKBRmZrjl6i/n0+XxMZ7E6pWrjybWdmNqgf+iip86g&#10;6HOqC4rEtr77I1XfCW+DVfFI2L6wSnVC5hkwTTl7M81dS07mWQBOcM8whf+XVlzvbj3rmprPl5wZ&#10;6vFG34AamY2WDHcAaHChgt+du/WTFiCmaffK9+kfc7B9BvXwDKrcRyZwWZ6Uy2NAL2AqF4sFZGQp&#10;XoKdD/GLtD1LQs09qmcoaXcV4uj65JJqGXvZaY17qrRhQ80X5ckx0hPYozRFiL3DPMFsOCO9AS1F&#10;9DljsLprUnQKDodwrj3bEZgBQjV2uEfLnGkKEQbMkX9Ts7+FpnYuKLRjcDZNbtqk1DITb+o+oTfi&#10;laRH2xwAuLcjE4MTlx2yXaHoLXlQD0hhneINDqUtxrOTxFlr/c+/3Sd/MAJWzgZQGbP/2JKXmOWr&#10;AVc+l8tl4n5Wlscncyj+teXxtcVs+3MLTEosrhNZTP5RP4nK2/4BW7dOVWEiI1B7RHlSzuO4Ythb&#10;Idfr7Aa+O4pX5s6JlDzhlHC83z+Qd9PbR7zAtX2iPVVvKDD6pkhj19toVZf58YIreJUU7Epm2LTX&#10;aRlf69nr5euz+gUAAP//AwBQSwMEFAAGAAgAAAAhAHUhRTjeAAAACAEAAA8AAABkcnMvZG93bnJl&#10;di54bWxMjzFPwzAUhHck/oP1kNham0BKG/JSoSAQEiy0LN3c+BFHie0oduvw7zETjKc73X1Xbmcz&#10;sDNNvnMW4WYpgJFtnOpsi/C5f16sgfkgrZKDs4TwTR621eVFKQvlov2g8y60LJVYX0gEHcJYcO4b&#10;TUb6pRvJJu/LTUaGJKeWq0nGVG4Gngmx4kZ2Ni1oOVKtqel3J4NweFm/xzpGTTzn/f61Fqu3px7x&#10;+mp+fAAWaA5/YfjFT+hQJaajO1nl2YBwt8nTl4CwuAeW/DzLkj4iZOIWeFXy/weqHwAAAP//AwBQ&#10;SwECLQAUAAYACAAAACEAtoM4kv4AAADhAQAAEwAAAAAAAAAAAAAAAAAAAAAAW0NvbnRlbnRfVHlw&#10;ZXNdLnhtbFBLAQItABQABgAIAAAAIQA4/SH/1gAAAJQBAAALAAAAAAAAAAAAAAAAAC8BAABfcmVs&#10;cy8ucmVsc1BLAQItABQABgAIAAAAIQBfPB43ZAIAAMUEAAAOAAAAAAAAAAAAAAAAAC4CAABkcnMv&#10;ZTJvRG9jLnhtbFBLAQItABQABgAIAAAAIQB1IUU43gAAAAgBAAAPAAAAAAAAAAAAAAAAAL4EAABk&#10;cnMvZG93bnJldi54bWxQSwUGAAAAAAQABADzAAAAyQUAAAAA&#10;" filled="f" strokecolor="windowText" strokeweight=".25pt"/>
            </w:pict>
          </mc:Fallback>
        </mc:AlternateContent>
      </w:r>
      <w:r w:rsidR="00723857">
        <w:rPr>
          <w:rFonts w:ascii="Arial" w:hAnsi="Arial" w:cs="Arial"/>
          <w:color w:val="404040" w:themeColor="text1" w:themeTint="BF"/>
          <w:sz w:val="17"/>
          <w:szCs w:val="17"/>
        </w:rPr>
        <w:t>Were good</w:t>
      </w:r>
      <w:r>
        <w:rPr>
          <w:rFonts w:ascii="Arial" w:hAnsi="Arial" w:cs="Arial"/>
          <w:color w:val="404040" w:themeColor="text1" w:themeTint="BF"/>
          <w:sz w:val="17"/>
          <w:szCs w:val="17"/>
        </w:rPr>
        <w:t>s</w:t>
      </w:r>
      <w:r w:rsidR="00723857">
        <w:rPr>
          <w:rFonts w:ascii="Arial" w:hAnsi="Arial" w:cs="Arial"/>
          <w:color w:val="404040" w:themeColor="text1" w:themeTint="BF"/>
          <w:sz w:val="17"/>
          <w:szCs w:val="17"/>
        </w:rPr>
        <w:t xml:space="preserve"> in storage at any time of the transit?           Yes           No</w:t>
      </w:r>
      <w:r>
        <w:rPr>
          <w:rFonts w:ascii="Arial" w:hAnsi="Arial" w:cs="Arial"/>
          <w:color w:val="404040" w:themeColor="text1" w:themeTint="BF"/>
          <w:sz w:val="17"/>
          <w:szCs w:val="17"/>
        </w:rPr>
        <w:t xml:space="preserve">. </w:t>
      </w:r>
      <w:r w:rsidR="00723857">
        <w:rPr>
          <w:rFonts w:ascii="Arial" w:hAnsi="Arial" w:cs="Arial"/>
          <w:color w:val="404040" w:themeColor="text1" w:themeTint="BF"/>
          <w:sz w:val="17"/>
          <w:szCs w:val="17"/>
        </w:rPr>
        <w:t xml:space="preserve">  If ‘Yes’</w:t>
      </w:r>
      <w:r>
        <w:rPr>
          <w:rFonts w:ascii="Arial" w:hAnsi="Arial" w:cs="Arial"/>
          <w:color w:val="404040" w:themeColor="text1" w:themeTint="BF"/>
          <w:sz w:val="17"/>
          <w:szCs w:val="17"/>
        </w:rPr>
        <w:t>,</w:t>
      </w:r>
      <w:r w:rsidR="00723857">
        <w:rPr>
          <w:rFonts w:ascii="Arial" w:hAnsi="Arial" w:cs="Arial"/>
          <w:color w:val="404040" w:themeColor="text1" w:themeTint="BF"/>
          <w:sz w:val="17"/>
          <w:szCs w:val="17"/>
        </w:rPr>
        <w:t xml:space="preserve"> advise how long the goods were in storage, the dates and the name of the storage company ___________________________________________________________________</w:t>
      </w:r>
    </w:p>
    <w:p w:rsidR="007E7396" w:rsidRDefault="00723857" w:rsidP="00550DE6">
      <w:pPr>
        <w:spacing w:before="135" w:line="360" w:lineRule="auto"/>
        <w:ind w:left="1138"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 xml:space="preserve">_______________________________________________________________________________________________________      </w:t>
      </w:r>
      <w:r w:rsidR="005E22EC">
        <w:rPr>
          <w:rFonts w:ascii="Arial" w:hAnsi="Arial" w:cs="Arial"/>
          <w:color w:val="404040" w:themeColor="text1" w:themeTint="BF"/>
          <w:sz w:val="17"/>
          <w:szCs w:val="17"/>
        </w:rPr>
        <w:t xml:space="preserve">Name of </w:t>
      </w:r>
      <w:r w:rsidR="007E7396">
        <w:rPr>
          <w:rFonts w:ascii="Arial" w:hAnsi="Arial" w:cs="Arial"/>
          <w:color w:val="404040" w:themeColor="text1" w:themeTint="BF"/>
          <w:sz w:val="17"/>
          <w:szCs w:val="17"/>
        </w:rPr>
        <w:t>Agent/Forwarder</w:t>
      </w:r>
      <w:r w:rsidR="007E7396">
        <w:rPr>
          <w:rFonts w:ascii="Arial" w:hAnsi="Arial" w:cs="Arial"/>
          <w:color w:val="404040" w:themeColor="text1" w:themeTint="BF"/>
          <w:sz w:val="17"/>
          <w:szCs w:val="17"/>
          <w:u w:val="single"/>
        </w:rPr>
        <w:tab/>
      </w:r>
      <w:r w:rsidR="007E7396">
        <w:rPr>
          <w:rFonts w:ascii="Arial" w:hAnsi="Arial" w:cs="Arial"/>
          <w:color w:val="404040" w:themeColor="text1" w:themeTint="BF"/>
          <w:sz w:val="17"/>
          <w:szCs w:val="17"/>
          <w:u w:val="single"/>
        </w:rPr>
        <w:tab/>
      </w:r>
      <w:r w:rsidR="007E7396">
        <w:rPr>
          <w:rFonts w:ascii="Arial" w:hAnsi="Arial" w:cs="Arial"/>
          <w:color w:val="404040" w:themeColor="text1" w:themeTint="BF"/>
          <w:sz w:val="17"/>
          <w:szCs w:val="17"/>
          <w:u w:val="single"/>
        </w:rPr>
        <w:tab/>
      </w:r>
      <w:r w:rsidR="007E7396">
        <w:rPr>
          <w:rFonts w:ascii="Arial" w:hAnsi="Arial" w:cs="Arial"/>
          <w:color w:val="404040" w:themeColor="text1" w:themeTint="BF"/>
          <w:sz w:val="17"/>
          <w:szCs w:val="17"/>
          <w:u w:val="single"/>
        </w:rPr>
        <w:tab/>
      </w:r>
      <w:r w:rsidR="007E7396">
        <w:rPr>
          <w:rFonts w:ascii="Arial" w:hAnsi="Arial" w:cs="Arial"/>
          <w:color w:val="404040" w:themeColor="text1" w:themeTint="BF"/>
          <w:sz w:val="17"/>
          <w:szCs w:val="17"/>
          <w:u w:val="single"/>
        </w:rPr>
        <w:tab/>
      </w:r>
      <w:r w:rsidR="005E22EC">
        <w:rPr>
          <w:rFonts w:ascii="Arial" w:hAnsi="Arial" w:cs="Arial"/>
          <w:color w:val="404040" w:themeColor="text1" w:themeTint="BF"/>
          <w:sz w:val="17"/>
          <w:szCs w:val="17"/>
        </w:rPr>
        <w:t xml:space="preserve">  Name of </w:t>
      </w:r>
      <w:r w:rsidR="007E7396">
        <w:rPr>
          <w:rFonts w:ascii="Arial" w:hAnsi="Arial" w:cs="Arial"/>
          <w:color w:val="404040" w:themeColor="text1" w:themeTint="BF"/>
          <w:sz w:val="17"/>
          <w:szCs w:val="17"/>
        </w:rPr>
        <w:t>Vessel/Carrier</w:t>
      </w:r>
      <w:r w:rsidR="005E22EC">
        <w:rPr>
          <w:rFonts w:ascii="Arial" w:hAnsi="Arial" w:cs="Arial"/>
          <w:color w:val="404040" w:themeColor="text1" w:themeTint="BF"/>
          <w:sz w:val="17"/>
          <w:szCs w:val="17"/>
          <w:u w:val="single"/>
        </w:rPr>
        <w:tab/>
      </w:r>
      <w:r w:rsidR="005E22EC">
        <w:rPr>
          <w:rFonts w:ascii="Arial" w:hAnsi="Arial" w:cs="Arial"/>
          <w:color w:val="404040" w:themeColor="text1" w:themeTint="BF"/>
          <w:sz w:val="17"/>
          <w:szCs w:val="17"/>
          <w:u w:val="single"/>
        </w:rPr>
        <w:tab/>
      </w:r>
      <w:r w:rsidR="005E22EC">
        <w:rPr>
          <w:rFonts w:ascii="Arial" w:hAnsi="Arial" w:cs="Arial"/>
          <w:color w:val="404040" w:themeColor="text1" w:themeTint="BF"/>
          <w:sz w:val="17"/>
          <w:szCs w:val="17"/>
          <w:u w:val="single"/>
        </w:rPr>
        <w:tab/>
        <w:t>________</w:t>
      </w:r>
    </w:p>
    <w:p w:rsidR="007E7396" w:rsidRDefault="007E7396" w:rsidP="00550DE6">
      <w:pPr>
        <w:spacing w:before="135" w:line="360" w:lineRule="auto"/>
        <w:ind w:left="1138"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Consignment note no.</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sidR="00C8056A">
        <w:rPr>
          <w:rFonts w:ascii="Arial" w:hAnsi="Arial" w:cs="Arial"/>
          <w:color w:val="404040" w:themeColor="text1" w:themeTint="BF"/>
          <w:sz w:val="17"/>
          <w:szCs w:val="17"/>
          <w:u w:val="single"/>
        </w:rPr>
        <w:t>______</w:t>
      </w:r>
      <w:r>
        <w:rPr>
          <w:rFonts w:ascii="Arial" w:hAnsi="Arial" w:cs="Arial"/>
          <w:color w:val="404040" w:themeColor="text1" w:themeTint="BF"/>
          <w:sz w:val="17"/>
          <w:szCs w:val="17"/>
        </w:rPr>
        <w:t xml:space="preserve">Bill of lading </w:t>
      </w:r>
      <w:r w:rsidR="00181A53">
        <w:rPr>
          <w:rFonts w:ascii="Arial" w:hAnsi="Arial" w:cs="Arial"/>
          <w:color w:val="404040" w:themeColor="text1" w:themeTint="BF"/>
          <w:sz w:val="17"/>
          <w:szCs w:val="17"/>
        </w:rPr>
        <w:t>no</w:t>
      </w:r>
      <w:r>
        <w:rPr>
          <w:rFonts w:ascii="Arial" w:hAnsi="Arial" w:cs="Arial"/>
          <w:color w:val="404040" w:themeColor="text1" w:themeTint="BF"/>
          <w:sz w:val="17"/>
          <w:szCs w:val="17"/>
        </w:rPr>
        <w:t>.</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rPr>
        <w:t xml:space="preserve"> </w:t>
      </w:r>
    </w:p>
    <w:p w:rsidR="007E7396" w:rsidRDefault="007E7396" w:rsidP="00550DE6">
      <w:pPr>
        <w:spacing w:before="135" w:line="360" w:lineRule="auto"/>
        <w:ind w:left="1138"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Consigner name and address</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sidR="00550DE6">
        <w:rPr>
          <w:rFonts w:ascii="Arial" w:hAnsi="Arial" w:cs="Arial"/>
          <w:color w:val="404040" w:themeColor="text1" w:themeTint="BF"/>
          <w:sz w:val="17"/>
          <w:szCs w:val="17"/>
          <w:u w:val="single"/>
        </w:rPr>
        <w:t>_______</w:t>
      </w:r>
      <w:r>
        <w:rPr>
          <w:rFonts w:ascii="Arial" w:hAnsi="Arial" w:cs="Arial"/>
          <w:color w:val="404040" w:themeColor="text1" w:themeTint="BF"/>
          <w:sz w:val="17"/>
          <w:szCs w:val="17"/>
          <w:u w:val="single"/>
        </w:rPr>
        <w:tab/>
      </w:r>
    </w:p>
    <w:p w:rsidR="007E7396" w:rsidRDefault="00550DE6" w:rsidP="00550DE6">
      <w:pPr>
        <w:spacing w:before="135" w:line="360" w:lineRule="auto"/>
        <w:ind w:left="1138" w:right="994"/>
        <w:contextualSpacing/>
        <w:rPr>
          <w:rFonts w:ascii="Arial" w:hAnsi="Arial" w:cs="Arial"/>
          <w:color w:val="404040" w:themeColor="text1" w:themeTint="BF"/>
          <w:sz w:val="17"/>
          <w:szCs w:val="17"/>
        </w:rPr>
      </w:pPr>
      <w:r>
        <w:rPr>
          <w:rFonts w:ascii="Arial" w:hAnsi="Arial" w:cs="Arial"/>
          <w:noProof/>
          <w:color w:val="404040" w:themeColor="text1" w:themeTint="BF"/>
          <w:sz w:val="17"/>
          <w:szCs w:val="17"/>
          <w:lang w:val="en-US"/>
        </w:rPr>
        <mc:AlternateContent>
          <mc:Choice Requires="wps">
            <w:drawing>
              <wp:anchor distT="0" distB="0" distL="114300" distR="114300" simplePos="0" relativeHeight="251676672" behindDoc="0" locked="0" layoutInCell="1" allowOverlap="1" wp14:anchorId="411EC281" wp14:editId="54189718">
                <wp:simplePos x="0" y="0"/>
                <wp:positionH relativeFrom="column">
                  <wp:posOffset>4794885</wp:posOffset>
                </wp:positionH>
                <wp:positionV relativeFrom="paragraph">
                  <wp:posOffset>157480</wp:posOffset>
                </wp:positionV>
                <wp:extent cx="171450" cy="1333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B2D0B6" id="Rectangle 13" o:spid="_x0000_s1026" style="position:absolute;margin-left:377.55pt;margin-top:12.4pt;width:13.5pt;height:10.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MemgIAAI4FAAAOAAAAZHJzL2Uyb0RvYy54bWysVE1v2zAMvQ/YfxB0Xx3nY92MOkWQIsOA&#10;oi3aDj2rshQbkEVNUuJkv36UZDtBV+wwLAeHEslH8onk1fWhVWQvrGtAlzS/mFAiNIeq0duS/nje&#10;fPpCifNMV0yBFiU9Ckevlx8/XHWmEFOoQVXCEgTRruhMSWvvTZFljteiZe4CjNColGBb5vFot1ll&#10;WYforcqmk8nnrANbGQtcOIe3N0lJlxFfSsH9vZROeKJKirn5+LXx+xq+2fKKFVvLTN3wPg32D1m0&#10;rNEYdIS6YZ6RnW3+gGobbsGB9Bcc2gykbLiINWA1+eRNNU81MyLWguQ4M9Lk/h8sv9s/WNJU+HYz&#10;SjRr8Y0ekTWmt0oQvEOCOuMKtHsyD7Y/ORRDtQdp2/CPdZBDJPU4kioOnnC8zC/z+QKp56jKZ7MZ&#10;yoiSnZyNdf6bgJYEoaQWo0cq2f7W+WQ6mIRYGjaNUnjPCqVJV9JZfrmIDg5UUwVl0MUOEmtlyZ7h&#10;2/tD3oc9s8IklMZcQoGppCj5oxIJ/lFI5AaLmKYAoStPmIxzoX2eVDWrRAq1mOBvCDZ4xIqVRsCA&#10;LDHJEbsHGCwTyICd6u/tg6uITT06T/6WWHIePWJk0H50bhsN9j0AhVX1kZP9QFKiJrD0CtURO8dC&#10;Giln+KbB97tlzj8wizOET457wd/jRyrAd4JeoqQG++u9+2CPrY1aSjqcyZK6nztmBSXqu8am/5rP&#10;52GI42G+uJziwZ5rXs81eteuAZ8+xw1keBSDvVeDKC20L7g+ViEqqpjmGLuk3NvhsPZpV+AC4mK1&#10;imY4uIb5W/1keAAPrIb+fD68MGv6JvbY/XcwzC8r3vRysg2eGlY7D7KJjX7itecbhz42Tr+gwlY5&#10;P0er0xpd/gYAAP//AwBQSwMEFAAGAAgAAAAhABElPW/dAAAACQEAAA8AAABkcnMvZG93bnJldi54&#10;bWxMj8FOg0AQhu8mfYfNNPFi7FJSLEGWpmnC1cTa6HXLjoCys4RdCry940mPM/Pnm+/PD7PtxA0H&#10;3zpSsN1EIJAqZ1qqFVzeyscUhA+ajO4coYIFPRyK1V2uM+MmesXbOdSCIeQzraAJoc+k9FWDVvuN&#10;65H49ukGqwOPQy3NoCeG207GUfQkrW6JPzS6x1OD1fd5tAp2H/7hPX2RSxTs5cvapUzGqVTqfj0f&#10;n0EEnMNfGH71WR0Kdrq6kYwXnYJ9kmw5qiDecQUO7NOYF1emJynIIpf/GxQ/AAAA//8DAFBLAQIt&#10;ABQABgAIAAAAIQC2gziS/gAAAOEBAAATAAAAAAAAAAAAAAAAAAAAAABbQ29udGVudF9UeXBlc10u&#10;eG1sUEsBAi0AFAAGAAgAAAAhADj9If/WAAAAlAEAAAsAAAAAAAAAAAAAAAAALwEAAF9yZWxzLy5y&#10;ZWxzUEsBAi0AFAAGAAgAAAAhAEIPEx6aAgAAjgUAAA4AAAAAAAAAAAAAAAAALgIAAGRycy9lMm9E&#10;b2MueG1sUEsBAi0AFAAGAAgAAAAhABElPW/dAAAACQEAAA8AAAAAAAAAAAAAAAAA9AQAAGRycy9k&#10;b3ducmV2LnhtbFBLBQYAAAAABAAEAPMAAAD+BQAAAAA=&#10;" filled="f" strokecolor="black [3213]" strokeweight=".25pt"/>
            </w:pict>
          </mc:Fallback>
        </mc:AlternateContent>
      </w:r>
      <w:r>
        <w:rPr>
          <w:rFonts w:ascii="Arial" w:hAnsi="Arial" w:cs="Arial"/>
          <w:noProof/>
          <w:color w:val="404040" w:themeColor="text1" w:themeTint="BF"/>
          <w:sz w:val="17"/>
          <w:szCs w:val="17"/>
          <w:lang w:val="en-US"/>
        </w:rPr>
        <mc:AlternateContent>
          <mc:Choice Requires="wps">
            <w:drawing>
              <wp:anchor distT="0" distB="0" distL="114300" distR="114300" simplePos="0" relativeHeight="251675648" behindDoc="0" locked="0" layoutInCell="1" allowOverlap="1" wp14:anchorId="76979F36" wp14:editId="31C3D713">
                <wp:simplePos x="0" y="0"/>
                <wp:positionH relativeFrom="column">
                  <wp:posOffset>4208145</wp:posOffset>
                </wp:positionH>
                <wp:positionV relativeFrom="paragraph">
                  <wp:posOffset>170180</wp:posOffset>
                </wp:positionV>
                <wp:extent cx="171450" cy="1333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BA0523" id="Rectangle 12" o:spid="_x0000_s1026" style="position:absolute;margin-left:331.35pt;margin-top:13.4pt;width:13.5pt;height:10.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rmgIAAI4FAAAOAAAAZHJzL2Uyb0RvYy54bWysVE1v2zAMvQ/YfxB0Xx3nY92MOkWQIsOA&#10;oi3aDj2rshQbkEVNUuJkv36UZDtBV+wwLAeHEslH8onk1fWhVWQvrGtAlzS/mFAiNIeq0duS/nje&#10;fPpCifNMV0yBFiU9Ckevlx8/XHWmEFOoQVXCEgTRruhMSWvvTZFljteiZe4CjNColGBb5vFot1ll&#10;WYforcqmk8nnrANbGQtcOIe3N0lJlxFfSsH9vZROeKJKirn5+LXx+xq+2fKKFVvLTN3wPg32D1m0&#10;rNEYdIS6YZ6RnW3+gGobbsGB9Bcc2gykbLiINWA1+eRNNU81MyLWguQ4M9Lk/h8sv9s/WNJU+HZT&#10;SjRr8Y0ekTWmt0oQvEOCOuMKtHsyD7Y/ORRDtQdp2/CPdZBDJPU4kioOnnC8zC/z+QKp56jKZ7MZ&#10;yoiSnZyNdf6bgJYEoaQWo0cq2f7W+WQ6mIRYGjaNUnjPCqVJV9JZfrmIDg5UUwVl0MUOEmtlyZ7h&#10;2/tD3oc9s8IklMZcQoGppCj5oxIJ/lFI5AaLmKYAoStPmIxzoX2eVDWrRAq1mOBvCDZ4xIqVRsCA&#10;LDHJEbsHGCwTyICd6u/tg6uITT06T/6WWHIePWJk0H50bhsN9j0AhVX1kZP9QFKiJrD0CtURO8dC&#10;Giln+KbB97tlzj8wizOET457wd/jRyrAd4JeoqQG++u9+2CPrY1aSjqcyZK6nztmBSXqu8am/5rP&#10;52GI42G+uJziwZ5rXs81eteuAZ8+xw1keBSDvVeDKC20L7g+ViEqqpjmGLuk3NvhsPZpV+AC4mK1&#10;imY4uIb5W/1keAAPrIb+fD68MGv6JvbY/XcwzC8r3vRysg2eGlY7D7KJjX7itecbhz42Tr+gwlY5&#10;P0er0xpd/gYAAP//AwBQSwMEFAAGAAgAAAAhABjJ+TncAAAACQEAAA8AAABkcnMvZG93bnJldi54&#10;bWxMj8FOhDAQhu8mvkMzJl6MWyTaRaRsjAlXE9eNXrt0BJROCS0LvL3jyT3OzJ9vvr/YLa4XJxxD&#10;50nD3SYBgVR721Gj4fBe3WYgQjRkTe8JNawYYFdeXhQmt36mNzztYyMYQiE3GtoYh1zKULfoTNj4&#10;AYlvX350JvI4NtKOZma462WaJEo60xF/aM2ALy3WP/vJabj/DDcf2atck+gO386t1cM0V1pfXy3P&#10;TyAiLvE/DH/6rA4lOx39RDaIXoNS6ZajGlLFFTigskdeHJm+zUCWhTxvUP4CAAD//wMAUEsBAi0A&#10;FAAGAAgAAAAhALaDOJL+AAAA4QEAABMAAAAAAAAAAAAAAAAAAAAAAFtDb250ZW50X1R5cGVzXS54&#10;bWxQSwECLQAUAAYACAAAACEAOP0h/9YAAACUAQAACwAAAAAAAAAAAAAAAAAvAQAAX3JlbHMvLnJl&#10;bHNQSwECLQAUAAYACAAAACEA/wjLa5oCAACOBQAADgAAAAAAAAAAAAAAAAAuAgAAZHJzL2Uyb0Rv&#10;Yy54bWxQSwECLQAUAAYACAAAACEAGMn5OdwAAAAJAQAADwAAAAAAAAAAAAAAAAD0BAAAZHJzL2Rv&#10;d25yZXYueG1sUEsFBgAAAAAEAAQA8wAAAP0FAAAAAA==&#10;" filled="f" strokecolor="black [3213]" strokeweight=".25pt"/>
            </w:pict>
          </mc:Fallback>
        </mc:AlternateContent>
      </w:r>
      <w:r w:rsidR="007E7396">
        <w:rPr>
          <w:rFonts w:ascii="Arial" w:hAnsi="Arial" w:cs="Arial"/>
          <w:color w:val="404040" w:themeColor="text1" w:themeTint="BF"/>
          <w:sz w:val="17"/>
          <w:szCs w:val="17"/>
        </w:rPr>
        <w:t>Consignee name and address</w:t>
      </w:r>
      <w:r w:rsidR="007E7396">
        <w:rPr>
          <w:rFonts w:ascii="Arial" w:hAnsi="Arial" w:cs="Arial"/>
          <w:color w:val="404040" w:themeColor="text1" w:themeTint="BF"/>
          <w:sz w:val="17"/>
          <w:szCs w:val="17"/>
          <w:u w:val="single"/>
        </w:rPr>
        <w:tab/>
      </w:r>
      <w:r w:rsidR="007E7396">
        <w:rPr>
          <w:rFonts w:ascii="Arial" w:hAnsi="Arial" w:cs="Arial"/>
          <w:color w:val="404040" w:themeColor="text1" w:themeTint="BF"/>
          <w:sz w:val="17"/>
          <w:szCs w:val="17"/>
          <w:u w:val="single"/>
        </w:rPr>
        <w:tab/>
      </w:r>
      <w:r w:rsidR="007E7396">
        <w:rPr>
          <w:rFonts w:ascii="Arial" w:hAnsi="Arial" w:cs="Arial"/>
          <w:color w:val="404040" w:themeColor="text1" w:themeTint="BF"/>
          <w:sz w:val="17"/>
          <w:szCs w:val="17"/>
          <w:u w:val="single"/>
        </w:rPr>
        <w:tab/>
      </w:r>
      <w:r w:rsidR="007E7396">
        <w:rPr>
          <w:rFonts w:ascii="Arial" w:hAnsi="Arial" w:cs="Arial"/>
          <w:color w:val="404040" w:themeColor="text1" w:themeTint="BF"/>
          <w:sz w:val="17"/>
          <w:szCs w:val="17"/>
          <w:u w:val="single"/>
        </w:rPr>
        <w:tab/>
      </w:r>
      <w:r w:rsidR="007E7396">
        <w:rPr>
          <w:rFonts w:ascii="Arial" w:hAnsi="Arial" w:cs="Arial"/>
          <w:color w:val="404040" w:themeColor="text1" w:themeTint="BF"/>
          <w:sz w:val="17"/>
          <w:szCs w:val="17"/>
          <w:u w:val="single"/>
        </w:rPr>
        <w:tab/>
      </w:r>
      <w:r w:rsidR="007E7396">
        <w:rPr>
          <w:rFonts w:ascii="Arial" w:hAnsi="Arial" w:cs="Arial"/>
          <w:color w:val="404040" w:themeColor="text1" w:themeTint="BF"/>
          <w:sz w:val="17"/>
          <w:szCs w:val="17"/>
          <w:u w:val="single"/>
        </w:rPr>
        <w:tab/>
      </w:r>
      <w:r w:rsidR="007E7396">
        <w:rPr>
          <w:rFonts w:ascii="Arial" w:hAnsi="Arial" w:cs="Arial"/>
          <w:color w:val="404040" w:themeColor="text1" w:themeTint="BF"/>
          <w:sz w:val="17"/>
          <w:szCs w:val="17"/>
          <w:u w:val="single"/>
        </w:rPr>
        <w:tab/>
      </w:r>
      <w:r w:rsidR="007E7396">
        <w:rPr>
          <w:rFonts w:ascii="Arial" w:hAnsi="Arial" w:cs="Arial"/>
          <w:color w:val="404040" w:themeColor="text1" w:themeTint="BF"/>
          <w:sz w:val="17"/>
          <w:szCs w:val="17"/>
          <w:u w:val="single"/>
        </w:rPr>
        <w:tab/>
      </w:r>
      <w:r w:rsidR="007E7396">
        <w:rPr>
          <w:rFonts w:ascii="Arial" w:hAnsi="Arial" w:cs="Arial"/>
          <w:color w:val="404040" w:themeColor="text1" w:themeTint="BF"/>
          <w:sz w:val="17"/>
          <w:szCs w:val="17"/>
          <w:u w:val="single"/>
        </w:rPr>
        <w:tab/>
      </w:r>
      <w:r w:rsidR="007E7396">
        <w:rPr>
          <w:rFonts w:ascii="Arial" w:hAnsi="Arial" w:cs="Arial"/>
          <w:color w:val="404040" w:themeColor="text1" w:themeTint="BF"/>
          <w:sz w:val="17"/>
          <w:szCs w:val="17"/>
          <w:u w:val="single"/>
        </w:rPr>
        <w:tab/>
      </w:r>
      <w:r w:rsidR="007E7396">
        <w:rPr>
          <w:rFonts w:ascii="Arial" w:hAnsi="Arial" w:cs="Arial"/>
          <w:color w:val="404040" w:themeColor="text1" w:themeTint="BF"/>
          <w:sz w:val="17"/>
          <w:szCs w:val="17"/>
          <w:u w:val="single"/>
        </w:rPr>
        <w:tab/>
      </w:r>
    </w:p>
    <w:p w:rsidR="0057327D" w:rsidRPr="008B1F28" w:rsidRDefault="00747DD5" w:rsidP="00550DE6">
      <w:pPr>
        <w:spacing w:before="135" w:line="360" w:lineRule="auto"/>
        <w:ind w:left="1138"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If this claim involves theft, ha</w:t>
      </w:r>
      <w:r w:rsidR="0057327D">
        <w:rPr>
          <w:rFonts w:ascii="Arial" w:hAnsi="Arial" w:cs="Arial"/>
          <w:color w:val="404040" w:themeColor="text1" w:themeTint="BF"/>
          <w:sz w:val="17"/>
          <w:szCs w:val="17"/>
        </w:rPr>
        <w:t xml:space="preserve">s the incident </w:t>
      </w:r>
      <w:r w:rsidR="00C8056A">
        <w:rPr>
          <w:rFonts w:ascii="Arial" w:hAnsi="Arial" w:cs="Arial"/>
          <w:color w:val="404040" w:themeColor="text1" w:themeTint="BF"/>
          <w:sz w:val="17"/>
          <w:szCs w:val="17"/>
        </w:rPr>
        <w:t>been reported to the police?</w:t>
      </w:r>
      <w:r w:rsidR="00C8056A">
        <w:rPr>
          <w:rFonts w:ascii="Arial" w:hAnsi="Arial" w:cs="Arial"/>
          <w:color w:val="404040" w:themeColor="text1" w:themeTint="BF"/>
          <w:sz w:val="17"/>
          <w:szCs w:val="17"/>
        </w:rPr>
        <w:tab/>
        <w:t xml:space="preserve">           </w:t>
      </w:r>
      <w:r w:rsidR="0057327D" w:rsidRPr="008B1F28">
        <w:rPr>
          <w:rFonts w:ascii="Arial" w:hAnsi="Arial" w:cs="Arial"/>
          <w:color w:val="404040" w:themeColor="text1" w:themeTint="BF"/>
          <w:sz w:val="17"/>
          <w:szCs w:val="17"/>
        </w:rPr>
        <w:t>Yes</w:t>
      </w:r>
      <w:r w:rsidR="0057327D" w:rsidRPr="008B1F28">
        <w:rPr>
          <w:rFonts w:ascii="Arial" w:hAnsi="Arial" w:cs="Arial"/>
          <w:color w:val="404040" w:themeColor="text1" w:themeTint="BF"/>
          <w:sz w:val="17"/>
          <w:szCs w:val="17"/>
        </w:rPr>
        <w:tab/>
        <w:t>No</w:t>
      </w:r>
    </w:p>
    <w:p w:rsidR="0057327D" w:rsidRDefault="0057327D" w:rsidP="00550DE6">
      <w:pPr>
        <w:spacing w:before="135" w:line="360" w:lineRule="auto"/>
        <w:ind w:left="1138"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Police station</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rPr>
        <w:tab/>
        <w:t>Report number</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57327D" w:rsidRPr="00C8056A" w:rsidRDefault="0057327D" w:rsidP="00C8056A">
      <w:pPr>
        <w:pStyle w:val="ListParagraph"/>
        <w:numPr>
          <w:ilvl w:val="0"/>
          <w:numId w:val="4"/>
        </w:numPr>
        <w:spacing w:before="135" w:after="120"/>
        <w:ind w:left="1498" w:right="994"/>
        <w:contextualSpacing/>
        <w:rPr>
          <w:b/>
          <w:i/>
          <w:color w:val="404040" w:themeColor="text1" w:themeTint="BF"/>
          <w:sz w:val="20"/>
          <w:szCs w:val="17"/>
        </w:rPr>
      </w:pPr>
      <w:r w:rsidRPr="00C8056A">
        <w:rPr>
          <w:b/>
          <w:i/>
          <w:color w:val="404040" w:themeColor="text1" w:themeTint="BF"/>
          <w:sz w:val="20"/>
          <w:szCs w:val="17"/>
        </w:rPr>
        <w:t>Goods</w:t>
      </w:r>
    </w:p>
    <w:tbl>
      <w:tblPr>
        <w:tblStyle w:val="TableGrid"/>
        <w:tblW w:w="9798" w:type="dxa"/>
        <w:tblInd w:w="817" w:type="dxa"/>
        <w:tblLook w:val="04A0" w:firstRow="1" w:lastRow="0" w:firstColumn="1" w:lastColumn="0" w:noHBand="0" w:noVBand="1"/>
      </w:tblPr>
      <w:tblGrid>
        <w:gridCol w:w="2918"/>
        <w:gridCol w:w="3280"/>
        <w:gridCol w:w="1890"/>
        <w:gridCol w:w="1710"/>
      </w:tblGrid>
      <w:tr w:rsidR="0035131B" w:rsidRPr="006C6658" w:rsidTr="0035131B">
        <w:tc>
          <w:tcPr>
            <w:tcW w:w="2918" w:type="dxa"/>
          </w:tcPr>
          <w:p w:rsidR="0035131B" w:rsidRDefault="0035131B" w:rsidP="0035131B">
            <w:pPr>
              <w:spacing w:before="120"/>
              <w:jc w:val="center"/>
              <w:rPr>
                <w:rFonts w:ascii="Arial" w:hAnsi="Arial" w:cs="Arial"/>
                <w:b/>
                <w:color w:val="404040" w:themeColor="text1" w:themeTint="BF"/>
                <w:sz w:val="17"/>
                <w:szCs w:val="17"/>
              </w:rPr>
            </w:pPr>
            <w:r w:rsidRPr="008B1F28">
              <w:rPr>
                <w:rFonts w:ascii="Arial" w:hAnsi="Arial" w:cs="Arial"/>
                <w:b/>
                <w:color w:val="404040" w:themeColor="text1" w:themeTint="BF"/>
                <w:sz w:val="17"/>
                <w:szCs w:val="17"/>
              </w:rPr>
              <w:t>Description of Goods</w:t>
            </w:r>
          </w:p>
          <w:p w:rsidR="0035131B" w:rsidRPr="008B1F28" w:rsidRDefault="0035131B" w:rsidP="0035131B">
            <w:pPr>
              <w:spacing w:before="120"/>
              <w:jc w:val="center"/>
              <w:rPr>
                <w:rFonts w:ascii="Arial" w:hAnsi="Arial" w:cs="Arial"/>
                <w:b/>
                <w:color w:val="404040" w:themeColor="text1" w:themeTint="BF"/>
                <w:sz w:val="17"/>
                <w:szCs w:val="17"/>
              </w:rPr>
            </w:pPr>
            <w:r>
              <w:rPr>
                <w:rFonts w:ascii="Arial" w:hAnsi="Arial" w:cs="Arial"/>
                <w:b/>
                <w:color w:val="404040" w:themeColor="text1" w:themeTint="BF"/>
                <w:sz w:val="17"/>
                <w:szCs w:val="17"/>
              </w:rPr>
              <w:t>(include make, model and age)</w:t>
            </w:r>
          </w:p>
        </w:tc>
        <w:tc>
          <w:tcPr>
            <w:tcW w:w="3280" w:type="dxa"/>
          </w:tcPr>
          <w:p w:rsidR="0035131B" w:rsidRPr="008B1F28" w:rsidRDefault="0035131B" w:rsidP="0035131B">
            <w:pPr>
              <w:spacing w:before="120"/>
              <w:jc w:val="center"/>
              <w:rPr>
                <w:rFonts w:ascii="Arial" w:hAnsi="Arial" w:cs="Arial"/>
                <w:b/>
                <w:color w:val="404040" w:themeColor="text1" w:themeTint="BF"/>
                <w:sz w:val="17"/>
                <w:szCs w:val="17"/>
              </w:rPr>
            </w:pPr>
            <w:r>
              <w:rPr>
                <w:rFonts w:ascii="Arial" w:hAnsi="Arial" w:cs="Arial"/>
                <w:b/>
                <w:color w:val="404040" w:themeColor="text1" w:themeTint="BF"/>
                <w:sz w:val="17"/>
                <w:szCs w:val="17"/>
              </w:rPr>
              <w:t>Details of Loss/damage</w:t>
            </w:r>
          </w:p>
        </w:tc>
        <w:tc>
          <w:tcPr>
            <w:tcW w:w="1890" w:type="dxa"/>
          </w:tcPr>
          <w:p w:rsidR="0035131B" w:rsidRPr="008B1F28" w:rsidRDefault="0035131B" w:rsidP="0035131B">
            <w:pPr>
              <w:spacing w:before="120"/>
              <w:jc w:val="center"/>
              <w:rPr>
                <w:rFonts w:ascii="Arial" w:hAnsi="Arial" w:cs="Arial"/>
                <w:b/>
                <w:color w:val="404040" w:themeColor="text1" w:themeTint="BF"/>
                <w:sz w:val="17"/>
                <w:szCs w:val="17"/>
              </w:rPr>
            </w:pPr>
            <w:r>
              <w:rPr>
                <w:rFonts w:ascii="Arial" w:hAnsi="Arial" w:cs="Arial"/>
                <w:b/>
                <w:color w:val="404040" w:themeColor="text1" w:themeTint="BF"/>
                <w:sz w:val="17"/>
                <w:szCs w:val="17"/>
              </w:rPr>
              <w:t>Can Items be repaired?</w:t>
            </w:r>
          </w:p>
        </w:tc>
        <w:tc>
          <w:tcPr>
            <w:tcW w:w="1710" w:type="dxa"/>
          </w:tcPr>
          <w:p w:rsidR="0035131B" w:rsidRPr="008B1F28" w:rsidRDefault="0035131B" w:rsidP="0035131B">
            <w:pPr>
              <w:spacing w:before="120"/>
              <w:jc w:val="center"/>
              <w:rPr>
                <w:rFonts w:ascii="Arial" w:hAnsi="Arial" w:cs="Arial"/>
                <w:b/>
                <w:color w:val="404040" w:themeColor="text1" w:themeTint="BF"/>
                <w:sz w:val="17"/>
                <w:szCs w:val="17"/>
              </w:rPr>
            </w:pPr>
            <w:r w:rsidRPr="008B1F28">
              <w:rPr>
                <w:rFonts w:ascii="Arial" w:hAnsi="Arial" w:cs="Arial"/>
                <w:b/>
                <w:color w:val="404040" w:themeColor="text1" w:themeTint="BF"/>
                <w:sz w:val="17"/>
                <w:szCs w:val="17"/>
              </w:rPr>
              <w:t>Invoice Value</w:t>
            </w:r>
          </w:p>
          <w:p w:rsidR="0035131B" w:rsidRPr="008B1F28" w:rsidRDefault="0035131B" w:rsidP="0035131B">
            <w:pPr>
              <w:spacing w:before="120"/>
              <w:jc w:val="center"/>
              <w:rPr>
                <w:rFonts w:ascii="Arial" w:hAnsi="Arial" w:cs="Arial"/>
                <w:b/>
                <w:color w:val="404040" w:themeColor="text1" w:themeTint="BF"/>
                <w:sz w:val="17"/>
                <w:szCs w:val="17"/>
              </w:rPr>
            </w:pPr>
            <w:r w:rsidRPr="008B1F28">
              <w:rPr>
                <w:rFonts w:ascii="Arial" w:hAnsi="Arial" w:cs="Arial"/>
                <w:b/>
                <w:color w:val="404040" w:themeColor="text1" w:themeTint="BF"/>
                <w:sz w:val="17"/>
                <w:szCs w:val="17"/>
              </w:rPr>
              <w:t>AUD</w:t>
            </w:r>
          </w:p>
        </w:tc>
      </w:tr>
      <w:tr w:rsidR="0035131B" w:rsidRPr="006C6658" w:rsidTr="0035131B">
        <w:trPr>
          <w:trHeight w:val="404"/>
        </w:trPr>
        <w:tc>
          <w:tcPr>
            <w:tcW w:w="2918" w:type="dxa"/>
          </w:tcPr>
          <w:p w:rsidR="0035131B" w:rsidRPr="008B1F28" w:rsidRDefault="0035131B" w:rsidP="0035131B">
            <w:pPr>
              <w:spacing w:before="120" w:after="60"/>
              <w:rPr>
                <w:rFonts w:ascii="Arial" w:hAnsi="Arial" w:cs="Arial"/>
                <w:color w:val="404040" w:themeColor="text1" w:themeTint="BF"/>
                <w:sz w:val="17"/>
                <w:szCs w:val="17"/>
              </w:rPr>
            </w:pPr>
          </w:p>
        </w:tc>
        <w:tc>
          <w:tcPr>
            <w:tcW w:w="3280" w:type="dxa"/>
          </w:tcPr>
          <w:p w:rsidR="0035131B" w:rsidRPr="008B1F28" w:rsidRDefault="0035131B" w:rsidP="0035131B">
            <w:pPr>
              <w:spacing w:before="120" w:after="60"/>
              <w:rPr>
                <w:rFonts w:ascii="Arial" w:hAnsi="Arial" w:cs="Arial"/>
                <w:color w:val="404040" w:themeColor="text1" w:themeTint="BF"/>
                <w:sz w:val="17"/>
                <w:szCs w:val="17"/>
              </w:rPr>
            </w:pPr>
          </w:p>
        </w:tc>
        <w:tc>
          <w:tcPr>
            <w:tcW w:w="1890" w:type="dxa"/>
          </w:tcPr>
          <w:p w:rsidR="0035131B" w:rsidRPr="008B1F28" w:rsidRDefault="0035131B" w:rsidP="0035131B">
            <w:pPr>
              <w:spacing w:before="120" w:after="60"/>
              <w:ind w:left="72"/>
              <w:rPr>
                <w:rFonts w:ascii="Arial" w:hAnsi="Arial" w:cs="Arial"/>
                <w:color w:val="404040" w:themeColor="text1" w:themeTint="BF"/>
                <w:sz w:val="17"/>
                <w:szCs w:val="17"/>
              </w:rPr>
            </w:pPr>
            <w:r>
              <w:rPr>
                <w:rFonts w:ascii="Arial" w:hAnsi="Arial" w:cs="Arial"/>
                <w:noProof/>
                <w:color w:val="404040" w:themeColor="text1" w:themeTint="BF"/>
                <w:sz w:val="17"/>
                <w:szCs w:val="17"/>
                <w:lang w:val="en-US"/>
              </w:rPr>
              <mc:AlternateContent>
                <mc:Choice Requires="wps">
                  <w:drawing>
                    <wp:anchor distT="0" distB="0" distL="114300" distR="114300" simplePos="0" relativeHeight="251722752" behindDoc="0" locked="0" layoutInCell="1" allowOverlap="1" wp14:anchorId="79DD3DCA" wp14:editId="37985F3A">
                      <wp:simplePos x="0" y="0"/>
                      <wp:positionH relativeFrom="column">
                        <wp:posOffset>558800</wp:posOffset>
                      </wp:positionH>
                      <wp:positionV relativeFrom="paragraph">
                        <wp:posOffset>76835</wp:posOffset>
                      </wp:positionV>
                      <wp:extent cx="171450" cy="133350"/>
                      <wp:effectExtent l="0" t="0" r="19050" b="19050"/>
                      <wp:wrapNone/>
                      <wp:docPr id="33" name="Rectangle 33"/>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txbx>
                              <w:txbxContent>
                                <w:p w:rsidR="00205B7A" w:rsidRDefault="00205B7A" w:rsidP="00205B7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DD3DCA" id="Rectangle 33" o:spid="_x0000_s1029" style="position:absolute;left:0;text-align:left;margin-left:44pt;margin-top:6.05pt;width:13.5pt;height:10.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6kbQIAANcEAAAOAAAAZHJzL2Uyb0RvYy54bWysVF1v0zAUfUfiP1h+Z2nWjkHUdKo2DSFN&#10;28SK9nzrOE0kxza226T8eo6d7IPBE6IP7v32vcfnZnkxdIodpPOt0SXPT2acSS1M1epdyb9vrj98&#10;4swH0hUpo2XJj9Lzi9X7d8veFvLUNEZV0jEU0b7obcmbEGyRZV40siN/YqzUcNbGdRSgul1WOepR&#10;vVPZ6Wz2MeuNq6wzQnoP69Xo5KtUv66lCHd17WVgquToLaTTpXMbz2y1pGLnyDatmNqgf+iio1bj&#10;0udSVxSI7V37R6muFc54U4cTYbrM1HUrZJoB0+SzN9M8NGRlmgXgePsMk/9/ZcXt4d6xtir5fM6Z&#10;pg5v9A2okd4pyWADQL31BeIe7L2bNA8xTjvUrov/mIMNCdTjM6hyCEzAmJ/nizNAL+DK5/M5ZFTJ&#10;XpKt8+GLNB2LQskdbk9Q0uHGhzH0KSTepc11qxTsVCjNejSen5+hPIE9taIAsbOYx+sdZ6R2oKUI&#10;LlX0RrVVzI7J/ugvlWMHAjNAqMr0G7TMmSIf4MAc6Tc1+1tqbOeKfDMmJ9cUpnQsLRPxpu4jeiNe&#10;UQrDdhjhjhnRsjXVEU/gzMhNb8V1i/o3aOOeHMgI7LBg4Q5HrQwGNpPEWWPcz7/ZYzw4Ai9nPcgN&#10;NH7syUlM91WDPZ/zxSJuQ1IWZ+enUNxrz/a1R++7SwOUcqyyFUmM8UE9ibUz3SP2cB1vhYu0wN0j&#10;7pNyGcalwyYLuV6nMGyApXCjH6yIxSNyEdnN8EjOTmwIeJNb87QIVLwhxRgbM7VZ74Op28SYF1zB&#10;tKhgexLnpk2P6/laT1Ev36PVLwAAAP//AwBQSwMEFAAGAAgAAAAhALf8+zPdAAAACAEAAA8AAABk&#10;cnMvZG93bnJldi54bWxMj8FOwzAQRO9I/IO1SNyok1atohCnQkGgSnCh7YWbGy9xlHgdxW6T/j3b&#10;Exx3ZjT7ptjOrhcXHEPrSUG6SEAg1d601Cg4Ht6eMhAhajK694QKrhhgW97fFTo3fqIvvOxjI7iE&#10;Qq4V2BiHXMpQW3Q6LPyAxN6PH52OfI6NNKOeuNz1cpkkG+l0S/zB6gEri3W3PzsF3+/Z51RNk0W5&#10;lt1hVyWbj9dOqceH+eUZRMQ5/oXhhs/oUDLTyZ/JBNEryDKeEllfpiBufrpm4aRgtUpBloX8P6D8&#10;BQAA//8DAFBLAQItABQABgAIAAAAIQC2gziS/gAAAOEBAAATAAAAAAAAAAAAAAAAAAAAAABbQ29u&#10;dGVudF9UeXBlc10ueG1sUEsBAi0AFAAGAAgAAAAhADj9If/WAAAAlAEAAAsAAAAAAAAAAAAAAAAA&#10;LwEAAF9yZWxzLy5yZWxzUEsBAi0AFAAGAAgAAAAhAGpljqRtAgAA1wQAAA4AAAAAAAAAAAAAAAAA&#10;LgIAAGRycy9lMm9Eb2MueG1sUEsBAi0AFAAGAAgAAAAhALf8+zPdAAAACAEAAA8AAAAAAAAAAAAA&#10;AAAAxwQAAGRycy9kb3ducmV2LnhtbFBLBQYAAAAABAAEAPMAAADRBQAAAAA=&#10;" filled="f" strokecolor="windowText" strokeweight=".25pt">
                      <v:textbox>
                        <w:txbxContent>
                          <w:p w:rsidR="00205B7A" w:rsidRDefault="00205B7A" w:rsidP="00205B7A">
                            <w:pPr>
                              <w:jc w:val="center"/>
                            </w:pPr>
                            <w:r>
                              <w:t xml:space="preserve"> </w:t>
                            </w:r>
                          </w:p>
                        </w:txbxContent>
                      </v:textbox>
                    </v:rect>
                  </w:pict>
                </mc:Fallback>
              </mc:AlternateContent>
            </w:r>
            <w:r>
              <w:rPr>
                <w:rFonts w:ascii="Arial" w:hAnsi="Arial" w:cs="Arial"/>
                <w:noProof/>
                <w:color w:val="404040" w:themeColor="text1" w:themeTint="BF"/>
                <w:sz w:val="17"/>
                <w:szCs w:val="17"/>
                <w:lang w:val="en-US"/>
              </w:rPr>
              <mc:AlternateContent>
                <mc:Choice Requires="wps">
                  <w:drawing>
                    <wp:anchor distT="0" distB="0" distL="114300" distR="114300" simplePos="0" relativeHeight="251720704" behindDoc="0" locked="0" layoutInCell="1" allowOverlap="1" wp14:anchorId="79DD3DCA" wp14:editId="37985F3A">
                      <wp:simplePos x="0" y="0"/>
                      <wp:positionH relativeFrom="column">
                        <wp:posOffset>-3175</wp:posOffset>
                      </wp:positionH>
                      <wp:positionV relativeFrom="paragraph">
                        <wp:posOffset>67310</wp:posOffset>
                      </wp:positionV>
                      <wp:extent cx="171450" cy="133350"/>
                      <wp:effectExtent l="0" t="0" r="19050" b="19050"/>
                      <wp:wrapNone/>
                      <wp:docPr id="32" name="Rectangle 32"/>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0F48A5" id="Rectangle 32" o:spid="_x0000_s1026" style="position:absolute;margin-left:-.25pt;margin-top:5.3pt;width:13.5pt;height:10.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tYVZAIAAMUEAAAOAAAAZHJzL2Uyb0RvYy54bWysVF1v0zAUfUfiP1h+Z2najkG0dKo2DSFN&#10;28SG9nzn2E0kxza227T8eo6d7IPBE6IP7r2+38fn5vRs32u2kz501tS8PJpxJo2wTWc2Nf9+f/nh&#10;E2chkmlIWyNrfpCBn63evzsdXCXntrW6kZ4hiQnV4GrexuiqogiilT2FI+ukgVFZ31OE6jdF42lA&#10;9l4X89nsYzFY3zhvhQwBtxejka9yfqWkiDdKBRmZrjl6i/n0+XxMZ7E6pWrjybWdmNqgf+iip86g&#10;6HOqC4rEtr77I1XfCW+DVfFI2L6wSnVC5hkwTTl7M81dS07mWQBOcM8whf+XVlzvbj3rmpov5pwZ&#10;6vFG34AamY2WDHcAaHChgt+du/WTFiCmaffK9+kfc7B9BvXwDKrcRyZwWZ6Uy2NAL2AqF4sFZGQp&#10;XoKdD/GLtD1LQs09qmcoaXcV4uj65JJqGXvZaY17qrRhAxovT46RnsAepSlC7B3mCWbDGekNaCmi&#10;zxmD1V2TolNwOIRz7dmOwAwQqrHDPVrmTFOIMGCO/Jua/S00tXNBoR2Ds2ly0yallpl4U/cJvRGv&#10;JD3a5gDAvR2ZGJy47JDtCkVvyYN6QArrFG9wKG0xnp0kzlrrf/7tPvmDEbByNoDKmP3HlrzELF8N&#10;uPK5XC4T97OyPD6ZQ/GvLY+vLWbbn1tgUmJxnchi8o/6SVTe9g/YunWqChMZgdojypNyHscVw94K&#10;uV5nN/DdUbwyd06k5AmnhOP9/oG8m94+4gWu7RPtqXpDgdE3RRq73karusyPF1zBq6RgVzLDpr1O&#10;y/haz14vX5/VLwAAAP//AwBQSwMEFAAGAAgAAAAhAFxsaT7aAAAABgEAAA8AAABkcnMvZG93bnJl&#10;di54bWxMjr1OwzAUhXck3sG6ldhau0W1qhCnqoJASLDQsrC58SWOEttR7Nbh7blMMJ4fnfOV+9kN&#10;7IpT7IJXsF4JYOibYDrfKvg4PS13wGLS3ugheFTwjRH21e1NqQsTsn/H6zG1jEZ8LLQCm9JYcB4b&#10;i07HVRjRU/YVJqcTyanlZtKZxt3AN0JI7nTn6cHqEWuLTX+8OAWfz7u3XOdskW95f3qphXx97JW6&#10;W8yHB2AJ5/RXhl98QoeKmM7h4k1kg4LllopkCwmM4o0kfVZwv5bAq5L/x69+AAAA//8DAFBLAQIt&#10;ABQABgAIAAAAIQC2gziS/gAAAOEBAAATAAAAAAAAAAAAAAAAAAAAAABbQ29udGVudF9UeXBlc10u&#10;eG1sUEsBAi0AFAAGAAgAAAAhADj9If/WAAAAlAEAAAsAAAAAAAAAAAAAAAAALwEAAF9yZWxzLy5y&#10;ZWxzUEsBAi0AFAAGAAgAAAAhABNy1hVkAgAAxQQAAA4AAAAAAAAAAAAAAAAALgIAAGRycy9lMm9E&#10;b2MueG1sUEsBAi0AFAAGAAgAAAAhAFxsaT7aAAAABgEAAA8AAAAAAAAAAAAAAAAAvgQAAGRycy9k&#10;b3ducmV2LnhtbFBLBQYAAAAABAAEAPMAAADFBQAAAAA=&#10;" filled="f" strokecolor="windowText" strokeweight=".25pt"/>
                  </w:pict>
                </mc:Fallback>
              </mc:AlternateContent>
            </w:r>
            <w:r>
              <w:rPr>
                <w:rFonts w:ascii="Arial" w:hAnsi="Arial" w:cs="Arial"/>
                <w:color w:val="404040" w:themeColor="text1" w:themeTint="BF"/>
                <w:sz w:val="17"/>
                <w:szCs w:val="17"/>
              </w:rPr>
              <w:t xml:space="preserve">      Yes              No</w:t>
            </w:r>
          </w:p>
        </w:tc>
        <w:tc>
          <w:tcPr>
            <w:tcW w:w="1710" w:type="dxa"/>
          </w:tcPr>
          <w:p w:rsidR="0035131B" w:rsidRPr="008B1F28" w:rsidRDefault="00205B7A" w:rsidP="0035131B">
            <w:pPr>
              <w:spacing w:before="120" w:after="60"/>
              <w:ind w:left="67"/>
              <w:rPr>
                <w:rFonts w:ascii="Arial" w:hAnsi="Arial" w:cs="Arial"/>
                <w:color w:val="404040" w:themeColor="text1" w:themeTint="BF"/>
                <w:sz w:val="17"/>
                <w:szCs w:val="17"/>
              </w:rPr>
            </w:pPr>
            <w:r>
              <w:rPr>
                <w:rFonts w:ascii="Arial" w:hAnsi="Arial" w:cs="Arial"/>
                <w:color w:val="404040" w:themeColor="text1" w:themeTint="BF"/>
                <w:sz w:val="17"/>
                <w:szCs w:val="17"/>
              </w:rPr>
              <w:t>$</w:t>
            </w:r>
          </w:p>
        </w:tc>
      </w:tr>
      <w:tr w:rsidR="0035131B" w:rsidRPr="006C6658" w:rsidTr="0035131B">
        <w:tc>
          <w:tcPr>
            <w:tcW w:w="2918" w:type="dxa"/>
          </w:tcPr>
          <w:p w:rsidR="0035131B" w:rsidRPr="008B1F28" w:rsidRDefault="0035131B" w:rsidP="0035131B">
            <w:pPr>
              <w:spacing w:before="120" w:after="60"/>
              <w:jc w:val="center"/>
              <w:rPr>
                <w:rFonts w:ascii="Arial" w:hAnsi="Arial" w:cs="Arial"/>
                <w:color w:val="404040" w:themeColor="text1" w:themeTint="BF"/>
                <w:sz w:val="17"/>
                <w:szCs w:val="17"/>
              </w:rPr>
            </w:pPr>
          </w:p>
        </w:tc>
        <w:tc>
          <w:tcPr>
            <w:tcW w:w="3280" w:type="dxa"/>
          </w:tcPr>
          <w:p w:rsidR="0035131B" w:rsidRPr="008B1F28" w:rsidRDefault="0035131B" w:rsidP="0035131B">
            <w:pPr>
              <w:spacing w:before="120" w:after="60"/>
              <w:ind w:left="67"/>
              <w:jc w:val="center"/>
              <w:rPr>
                <w:rFonts w:ascii="Arial" w:hAnsi="Arial" w:cs="Arial"/>
                <w:color w:val="404040" w:themeColor="text1" w:themeTint="BF"/>
                <w:sz w:val="17"/>
                <w:szCs w:val="17"/>
              </w:rPr>
            </w:pPr>
          </w:p>
        </w:tc>
        <w:tc>
          <w:tcPr>
            <w:tcW w:w="1890" w:type="dxa"/>
          </w:tcPr>
          <w:p w:rsidR="0035131B" w:rsidRPr="008B1F28" w:rsidRDefault="0035131B" w:rsidP="0035131B">
            <w:pPr>
              <w:spacing w:before="120" w:after="60"/>
              <w:ind w:left="72"/>
              <w:rPr>
                <w:rFonts w:ascii="Arial" w:hAnsi="Arial" w:cs="Arial"/>
                <w:color w:val="404040" w:themeColor="text1" w:themeTint="BF"/>
                <w:sz w:val="17"/>
                <w:szCs w:val="17"/>
              </w:rPr>
            </w:pPr>
            <w:r>
              <w:rPr>
                <w:rFonts w:ascii="Arial" w:hAnsi="Arial" w:cs="Arial"/>
                <w:noProof/>
                <w:color w:val="404040" w:themeColor="text1" w:themeTint="BF"/>
                <w:sz w:val="17"/>
                <w:szCs w:val="17"/>
                <w:lang w:val="en-US"/>
              </w:rPr>
              <mc:AlternateContent>
                <mc:Choice Requires="wps">
                  <w:drawing>
                    <wp:anchor distT="0" distB="0" distL="114300" distR="114300" simplePos="0" relativeHeight="251726848" behindDoc="0" locked="0" layoutInCell="1" allowOverlap="1" wp14:anchorId="34E71D42" wp14:editId="215A313D">
                      <wp:simplePos x="0" y="0"/>
                      <wp:positionH relativeFrom="column">
                        <wp:posOffset>568325</wp:posOffset>
                      </wp:positionH>
                      <wp:positionV relativeFrom="paragraph">
                        <wp:posOffset>69215</wp:posOffset>
                      </wp:positionV>
                      <wp:extent cx="171450" cy="133350"/>
                      <wp:effectExtent l="0" t="0" r="19050" b="19050"/>
                      <wp:wrapNone/>
                      <wp:docPr id="35" name="Rectangle 35"/>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891F7D" id="Rectangle 35" o:spid="_x0000_s1026" style="position:absolute;margin-left:44.75pt;margin-top:5.45pt;width:13.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C/hZAIAAMUEAAAOAAAAZHJzL2Uyb0RvYy54bWysVF1v0zAUfUfiP1h+Z2nWjkG0dKo2DSFN&#10;W8WG9nzn2E0kxza227T8eo6d7IPBE6IP7r2+38fn5ux832u2kz501tS8PJpxJo2wTWc2Nf9+f/Xh&#10;E2chkmlIWyNrfpCBny/fvzsbXCWPbWt1Iz1DEhOqwdW8jdFVRRFEK3sKR9ZJA6OyvqcI1W+KxtOA&#10;7L0ujmezj8VgfeO8FTIE3F6ORr7M+ZWSIt4qFWRkuuboLebT5/MxncXyjKqNJ9d2YmqD/qGLnjqD&#10;os+pLikS2/ruj1R9J7wNVsUjYfvCKtUJmWfANOXszTR3LTmZZwE4wT3DFP5fWnGzW3vWNTWfn3Bm&#10;qMcbfQNqZDZaMtwBoMGFCn53bu0nLUBM0+6V79M/5mD7DOrhGVS5j0zgsjwtFyeAXsBUzudzyMhS&#10;vAQ7H+IXaXuWhJp7VM9Q0u46xNH1ySXVMvaq0xr3VGnDBjRenqJ1QWCP0hQh9g7zBLPhjPQGtBTR&#10;54zB6q5J0Sk4HMKF9mxHYAYI1djhHi1zpilEGDBH/k3N/haa2rmk0I7B2TS5aZNSy0y8qfuE3ohX&#10;kh5tcwDg3o5MDE5cdch2jaJr8qAekMI6xVscSluMZyeJs9b6n3+7T/5gBKycDaAyZv+xJS8xy1cD&#10;rnwuF4vE/awsTk6PofjXlsfXFrPtLywwKbG4TmQx+Uf9JCpv+wds3SpVhYmMQO0R5Um5iOOKYW+F&#10;XK2yG/juKF6bOydS8oRTwvF+/0DeTW8f8QI39on2VL2hwOibIo1dbaNVXebHC67gVVKwK5lh016n&#10;ZXytZ6+Xr8/yFwAAAP//AwBQSwMEFAAGAAgAAAAhAGqIqHbdAAAACAEAAA8AAABkcnMvZG93bnJl&#10;di54bWxMj8FOwzAQRO9I/IO1lbhRJ6BGSYhToSAQElxouXBz420cJbaj2K3D37M90ePOjGbfVNvF&#10;jOyMs++dFZCuE2BoW6d62wn43r/e58B8kFbJ0VkU8IsetvXtTSVL5aL9wvMudIxKrC+lAB3CVHLu&#10;W41G+rWb0JJ3dLORgc6542qWkcrNyB+SJONG9pY+aDlho7Eddicj4Oct/4xNjBr5hg/79ybJPl4G&#10;Ie5Wy/MTsIBL+A/DBZ/QoSamgztZ5dkoIC82lCQ9KYBd/DQj4SDgMS2A1xW/HlD/AQAA//8DAFBL&#10;AQItABQABgAIAAAAIQC2gziS/gAAAOEBAAATAAAAAAAAAAAAAAAAAAAAAABbQ29udGVudF9UeXBl&#10;c10ueG1sUEsBAi0AFAAGAAgAAAAhADj9If/WAAAAlAEAAAsAAAAAAAAAAAAAAAAALwEAAF9yZWxz&#10;Ly5yZWxzUEsBAi0AFAAGAAgAAAAhAKboL+FkAgAAxQQAAA4AAAAAAAAAAAAAAAAALgIAAGRycy9l&#10;Mm9Eb2MueG1sUEsBAi0AFAAGAAgAAAAhAGqIqHbdAAAACAEAAA8AAAAAAAAAAAAAAAAAvgQAAGRy&#10;cy9kb3ducmV2LnhtbFBLBQYAAAAABAAEAPMAAADIBQAAAAA=&#10;" filled="f" strokecolor="windowText" strokeweight=".25pt"/>
                  </w:pict>
                </mc:Fallback>
              </mc:AlternateContent>
            </w:r>
            <w:r>
              <w:rPr>
                <w:rFonts w:ascii="Arial" w:hAnsi="Arial" w:cs="Arial"/>
                <w:noProof/>
                <w:color w:val="404040" w:themeColor="text1" w:themeTint="BF"/>
                <w:sz w:val="17"/>
                <w:szCs w:val="17"/>
                <w:lang w:val="en-US"/>
              </w:rPr>
              <mc:AlternateContent>
                <mc:Choice Requires="wps">
                  <w:drawing>
                    <wp:anchor distT="0" distB="0" distL="114300" distR="114300" simplePos="0" relativeHeight="251724800" behindDoc="0" locked="0" layoutInCell="1" allowOverlap="1" wp14:anchorId="366D9D8A" wp14:editId="26417B18">
                      <wp:simplePos x="0" y="0"/>
                      <wp:positionH relativeFrom="column">
                        <wp:posOffset>-3175</wp:posOffset>
                      </wp:positionH>
                      <wp:positionV relativeFrom="paragraph">
                        <wp:posOffset>59690</wp:posOffset>
                      </wp:positionV>
                      <wp:extent cx="171450" cy="133350"/>
                      <wp:effectExtent l="0" t="0" r="19050" b="19050"/>
                      <wp:wrapNone/>
                      <wp:docPr id="34" name="Rectangle 34"/>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3588C0" id="Rectangle 34" o:spid="_x0000_s1026" style="position:absolute;margin-left:-.25pt;margin-top:4.7pt;width:13.5pt;height:10.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neDZAIAAMUEAAAOAAAAZHJzL2Uyb0RvYy54bWysVF1v0zAUfUfiP1h+Z2nWjkG0dKo2DSFN&#10;W8WG9nzn2E0kxza227T8eo6d7IPBE6IP7r2+38fn5ux832u2kz501tS8PJpxJo2wTWc2Nf9+f/Xh&#10;E2chkmlIWyNrfpCBny/fvzsbXCWPbWt1Iz1DEhOqwdW8jdFVRRFEK3sKR9ZJA6OyvqcI1W+KxtOA&#10;7L0ujmezj8VgfeO8FTIE3F6ORr7M+ZWSIt4qFWRkuuboLebT5/MxncXyjKqNJ9d2YmqD/qGLnjqD&#10;os+pLikS2/ruj1R9J7wNVsUjYfvCKtUJmWfANOXszTR3LTmZZwE4wT3DFP5fWnGzW3vWNTWfLzgz&#10;1OONvgE1MhstGe4A0OBCBb87t/aTFiCmaffK9+kfc7B9BvXwDKrcRyZwWZ6WixNAL2Aq5/M5ZGQp&#10;XoKdD/GLtD1LQs09qmcoaXcd4uj65JJqGXvVaY17qrRhAxovT0+QnsAepSlC7B3mCWbDGekNaCmi&#10;zxmD1V2TolNwOIQL7dmOwAwQqrHDPVrmTFOIMGCO/Jua/S00tXNJoR2Ds2ly0yallpl4U/cJvRGv&#10;JD3a5gDAvR2ZGJy46pDtGkXX5EE9IIV1irc4lLYYz04SZ631P/92n/zBCFg5G0BlzP5jS15ilq8G&#10;XPlcLhaJ+1lZnJweQ/GvLY+vLWbbX1hgUmJxnchi8o/6SVTe9g/YulWqChMZgdojypNyEccVw94K&#10;uVplN/DdUbw2d06k5AmnhOP9/oG8m94+4gVu7BPtqXpDgdE3RRq72karusyPF1zBq6RgVzLDpr1O&#10;y/haz14vX5/lLwAAAP//AwBQSwMEFAAGAAgAAAAhAEbEMFLaAAAABQEAAA8AAABkcnMvZG93bnJl&#10;di54bWxMjsFOwzAQRO9I/IO1SNxam9JGJcSpUBAICS60XLi58ZJEiddR7Nbh71lOcBzN6M0rdrMb&#10;xBmn0HnScLNUIJBqbztqNHwcnhZbECEasmbwhBq+McCuvLwoTG59onc872MjGEIhNxraGMdcylC3&#10;6ExY+hGJuy8/ORM5To20k0kMd4NcKZVJZzrih9aMWLVY9/uT0/D5vH1LVUotyo3sDy+Vyl4fe62v&#10;r+aHexAR5/g3hl99VoeSnY7+RDaIQcNiw0MNd2sQ3K4yjkcNt2oNsizkf/vyBwAA//8DAFBLAQIt&#10;ABQABgAIAAAAIQC2gziS/gAAAOEBAAATAAAAAAAAAAAAAAAAAAAAAABbQ29udGVudF9UeXBlc10u&#10;eG1sUEsBAi0AFAAGAAgAAAAhADj9If/WAAAAlAEAAAsAAAAAAAAAAAAAAAAALwEAAF9yZWxzLy5y&#10;ZWxzUEsBAi0AFAAGAAgAAAAhAFrad4NkAgAAxQQAAA4AAAAAAAAAAAAAAAAALgIAAGRycy9lMm9E&#10;b2MueG1sUEsBAi0AFAAGAAgAAAAhAEbEMFLaAAAABQEAAA8AAAAAAAAAAAAAAAAAvgQAAGRycy9k&#10;b3ducmV2LnhtbFBLBQYAAAAABAAEAPMAAADFBQAAAAA=&#10;" filled="f" strokecolor="windowText" strokeweight=".25pt"/>
                  </w:pict>
                </mc:Fallback>
              </mc:AlternateContent>
            </w:r>
            <w:r>
              <w:rPr>
                <w:rFonts w:ascii="Arial" w:hAnsi="Arial" w:cs="Arial"/>
                <w:color w:val="404040" w:themeColor="text1" w:themeTint="BF"/>
                <w:sz w:val="17"/>
                <w:szCs w:val="17"/>
              </w:rPr>
              <w:t xml:space="preserve">      Yes              No</w:t>
            </w:r>
          </w:p>
        </w:tc>
        <w:tc>
          <w:tcPr>
            <w:tcW w:w="1710" w:type="dxa"/>
          </w:tcPr>
          <w:p w:rsidR="0035131B" w:rsidRPr="008B1F28" w:rsidRDefault="00205B7A" w:rsidP="00205B7A">
            <w:pPr>
              <w:spacing w:before="120" w:after="60"/>
              <w:ind w:left="67"/>
              <w:rPr>
                <w:rFonts w:ascii="Arial" w:hAnsi="Arial" w:cs="Arial"/>
                <w:color w:val="404040" w:themeColor="text1" w:themeTint="BF"/>
                <w:sz w:val="17"/>
                <w:szCs w:val="17"/>
              </w:rPr>
            </w:pPr>
            <w:r>
              <w:rPr>
                <w:rFonts w:ascii="Arial" w:hAnsi="Arial" w:cs="Arial"/>
                <w:color w:val="404040" w:themeColor="text1" w:themeTint="BF"/>
                <w:sz w:val="17"/>
                <w:szCs w:val="17"/>
              </w:rPr>
              <w:t>$</w:t>
            </w:r>
          </w:p>
        </w:tc>
      </w:tr>
      <w:tr w:rsidR="0035131B" w:rsidRPr="006C6658" w:rsidTr="0035131B">
        <w:tc>
          <w:tcPr>
            <w:tcW w:w="2918" w:type="dxa"/>
          </w:tcPr>
          <w:p w:rsidR="0035131B" w:rsidRPr="008B1F28" w:rsidRDefault="0035131B" w:rsidP="00AE275C">
            <w:pPr>
              <w:ind w:left="67"/>
              <w:rPr>
                <w:rFonts w:ascii="Arial" w:hAnsi="Arial" w:cs="Arial"/>
                <w:color w:val="404040" w:themeColor="text1" w:themeTint="BF"/>
                <w:sz w:val="17"/>
                <w:szCs w:val="17"/>
              </w:rPr>
            </w:pPr>
          </w:p>
          <w:p w:rsidR="0035131B" w:rsidRPr="008B1F28" w:rsidRDefault="0035131B" w:rsidP="00AE275C">
            <w:pPr>
              <w:ind w:left="67"/>
              <w:rPr>
                <w:rFonts w:ascii="Arial" w:hAnsi="Arial" w:cs="Arial"/>
                <w:color w:val="404040" w:themeColor="text1" w:themeTint="BF"/>
                <w:sz w:val="17"/>
                <w:szCs w:val="17"/>
              </w:rPr>
            </w:pPr>
          </w:p>
        </w:tc>
        <w:tc>
          <w:tcPr>
            <w:tcW w:w="3280" w:type="dxa"/>
          </w:tcPr>
          <w:p w:rsidR="0035131B" w:rsidRPr="008B1F28" w:rsidRDefault="0035131B" w:rsidP="00AE275C">
            <w:pPr>
              <w:ind w:left="67"/>
              <w:rPr>
                <w:rFonts w:ascii="Arial" w:hAnsi="Arial" w:cs="Arial"/>
                <w:color w:val="404040" w:themeColor="text1" w:themeTint="BF"/>
                <w:sz w:val="17"/>
                <w:szCs w:val="17"/>
              </w:rPr>
            </w:pPr>
          </w:p>
        </w:tc>
        <w:tc>
          <w:tcPr>
            <w:tcW w:w="1890" w:type="dxa"/>
          </w:tcPr>
          <w:p w:rsidR="0035131B" w:rsidRPr="008B1F28" w:rsidRDefault="00205B7A" w:rsidP="00205B7A">
            <w:pPr>
              <w:spacing w:before="120" w:after="60"/>
              <w:ind w:left="72"/>
              <w:rPr>
                <w:rFonts w:ascii="Arial" w:hAnsi="Arial" w:cs="Arial"/>
                <w:color w:val="404040" w:themeColor="text1" w:themeTint="BF"/>
                <w:sz w:val="17"/>
                <w:szCs w:val="17"/>
              </w:rPr>
            </w:pPr>
            <w:r>
              <w:rPr>
                <w:rFonts w:ascii="Arial" w:hAnsi="Arial" w:cs="Arial"/>
                <w:noProof/>
                <w:color w:val="404040" w:themeColor="text1" w:themeTint="BF"/>
                <w:sz w:val="17"/>
                <w:szCs w:val="17"/>
                <w:lang w:val="en-US"/>
              </w:rPr>
              <mc:AlternateContent>
                <mc:Choice Requires="wps">
                  <w:drawing>
                    <wp:anchor distT="0" distB="0" distL="114300" distR="114300" simplePos="0" relativeHeight="251730944" behindDoc="0" locked="0" layoutInCell="1" allowOverlap="1" wp14:anchorId="1C329465" wp14:editId="5B73B0A5">
                      <wp:simplePos x="0" y="0"/>
                      <wp:positionH relativeFrom="column">
                        <wp:posOffset>568325</wp:posOffset>
                      </wp:positionH>
                      <wp:positionV relativeFrom="paragraph">
                        <wp:posOffset>83820</wp:posOffset>
                      </wp:positionV>
                      <wp:extent cx="171450" cy="133350"/>
                      <wp:effectExtent l="0" t="0" r="19050" b="19050"/>
                      <wp:wrapNone/>
                      <wp:docPr id="37" name="Rectangle 37"/>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837D17" id="Rectangle 37" o:spid="_x0000_s1026" style="position:absolute;margin-left:44.75pt;margin-top:6.6pt;width:13.5pt;height:10.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Z8lZAIAAMUEAAAOAAAAZHJzL2Uyb0RvYy54bWysVF1v0zAUfUfiP1h+Z2nWjkK0dKo2DSFN&#10;28SG9nzn2E0kxza227T8eo6d7IPBE6IP7r2+38fn5vRs32u2kz501tS8PJpxJo2wTWc2Nf9+f/nh&#10;E2chkmlIWyNrfpCBn63evzsdXCWPbWt1Iz1DEhOqwdW8jdFVRRFEK3sKR9ZJA6OyvqcI1W+KxtOA&#10;7L0ujmezj8VgfeO8FTIE3F6MRr7K+ZWSIt4oFWRkuuboLebT5/MxncXqlKqNJ9d2YmqD/qGLnjqD&#10;os+pLigS2/ruj1R9J7wNVsUjYfvCKtUJmWfANOXszTR3LTmZZwE4wT3DFP5fWnG9u/Wsa2o+X3Jm&#10;qMcbfQNqZDZaMtwBoMGFCn537tZPWoCYpt0r36d/zMH2GdTDM6hyH5nAZbksFyeAXsBUzudzyMhS&#10;vAQ7H+IXaXuWhJp7VM9Q0u4qxNH1ySXVMvay0xr3VGnDBjReLk+QnsAepSlC7B3mCWbDGekNaCmi&#10;zxmD1V2TolNwOIRz7dmOwAwQqrHDPVrmTFOIMGCO/Jua/S00tXNBoR2Ds2ly0yallpl4U/cJvRGv&#10;JD3a5gDAvR2ZGJy47JDtCkVvyYN6QArrFG9wKG0xnp0kzlrrf/7tPvmDEbByNoDKmP3HlrzELF8N&#10;uPK5XCwS97OyOFkeQ/GvLY+vLWbbn1tgUmJxnchi8o/6SVTe9g/YunWqChMZgdojypNyHscVw94K&#10;uV5nN/DdUbwyd06k5AmnhOP9/oG8m94+4gWu7RPtqXpDgdE3RRq73karusyPF1zBq6RgVzLDpr1O&#10;y/haz14vX5/VLwAAAP//AwBQSwMEFAAGAAgAAAAhAOk29LneAAAACAEAAA8AAABkcnMvZG93bnJl&#10;di54bWxMj8FOwzAQRO9I/IO1SNyo05RGaRqnQkEgJLjQcuHmxkscJbaj2K3D37M90ePOjGbflLvZ&#10;DOyMk++cFbBcJMDQNk51thXwdXh5yIH5IK2Sg7Mo4Bc97Krbm1IWykX7ied9aBmVWF9IATqEseDc&#10;NxqN9As3oiXvx01GBjqnlqtJRio3A0+TJONGdpY+aDlirbHp9ycj4Ps1/4h1jBr5mveHtzrJ3p97&#10;Ie7v5qctsIBz+A/DBZ/QoSKmoztZ5dkgIN+sKUn6KgV28ZcZCUcBq8cUeFXy6wHVHwAAAP//AwBQ&#10;SwECLQAUAAYACAAAACEAtoM4kv4AAADhAQAAEwAAAAAAAAAAAAAAAAAAAAAAW0NvbnRlbnRfVHlw&#10;ZXNdLnhtbFBLAQItABQABgAIAAAAIQA4/SH/1gAAAJQBAAALAAAAAAAAAAAAAAAAAC8BAABfcmVs&#10;cy8ucmVsc1BLAQItABQABgAIAAAAIQBejZ8lZAIAAMUEAAAOAAAAAAAAAAAAAAAAAC4CAABkcnMv&#10;ZTJvRG9jLnhtbFBLAQItABQABgAIAAAAIQDpNvS53gAAAAgBAAAPAAAAAAAAAAAAAAAAAL4EAABk&#10;cnMvZG93bnJldi54bWxQSwUGAAAAAAQABADzAAAAyQUAAAAA&#10;" filled="f" strokecolor="windowText" strokeweight=".25pt"/>
                  </w:pict>
                </mc:Fallback>
              </mc:AlternateContent>
            </w:r>
            <w:r>
              <w:rPr>
                <w:rFonts w:ascii="Arial" w:hAnsi="Arial" w:cs="Arial"/>
                <w:noProof/>
                <w:color w:val="404040" w:themeColor="text1" w:themeTint="BF"/>
                <w:sz w:val="17"/>
                <w:szCs w:val="17"/>
                <w:lang w:val="en-US"/>
              </w:rPr>
              <mc:AlternateContent>
                <mc:Choice Requires="wps">
                  <w:drawing>
                    <wp:anchor distT="0" distB="0" distL="114300" distR="114300" simplePos="0" relativeHeight="251728896" behindDoc="0" locked="0" layoutInCell="1" allowOverlap="1" wp14:anchorId="1C329465" wp14:editId="5B73B0A5">
                      <wp:simplePos x="0" y="0"/>
                      <wp:positionH relativeFrom="column">
                        <wp:posOffset>-3175</wp:posOffset>
                      </wp:positionH>
                      <wp:positionV relativeFrom="paragraph">
                        <wp:posOffset>74295</wp:posOffset>
                      </wp:positionV>
                      <wp:extent cx="171450" cy="13335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C598B0" id="Rectangle 36" o:spid="_x0000_s1026" style="position:absolute;margin-left:-.25pt;margin-top:5.85pt;width:13.5pt;height:10.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8dHZAIAAMUEAAAOAAAAZHJzL2Uyb0RvYy54bWysVF1P2zAUfZ+0/2D5faShBbaIFFUgpkkI&#10;EDDxfHHsJpJje7bbtPv1O3bCx9iepvXBvdf3+/jcnJ7tes220ofOmpqXBzPOpBG26cy65t8fLj99&#10;5ixEMg1pa2TN9zLws+XHD6eDq+Shba1upGdIYkI1uJq3MbqqKIJoZU/hwDppYFTW9xSh+nXReBqQ&#10;vdfF4Wx2XAzWN85bIUPA7cVo5MucXykp4o1SQUama47eYj59Pp/SWSxPqVp7cm0npjboH7roqTMo&#10;+pLqgiKxje/+SNV3wttgVTwQti+sUp2QeQZMU87eTXPfkpN5FoAT3AtM4f+lFdfbW8+6pubzY84M&#10;9XijO6BGZq0lwx0AGlyo4Hfvbv2kBYhp2p3yffrHHGyXQd2/gCp3kQlclifl4gjQC5jK+XwOGVmK&#10;12DnQ/wqbc+SUHOP6hlK2l6FOLo+u6Raxl52WuOeKm3YgMbLkyOkJ7BHaYoQe4d5gllzRnoNWoro&#10;c8Zgddek6BQc9uFce7YlMAOEauzwgJY50xQiDJgj/6ZmfwtN7VxQaMfgbJrctEmpZSbe1H1Cb8Qr&#10;SU+22QNwb0cmBicuO2S7QtFb8qAekMI6xRscSluMZyeJs9b6n3+7T/5gBKycDaAyZv+xIS8xyzcD&#10;rnwpF4vE/awsjk4Oofi3lqe3FrPpzy0wKbG4TmQx+Uf9LCpv+0ds3SpVhYmMQO0R5Uk5j+OKYW+F&#10;XK2yG/juKF6ZeydS8oRTwvFh90jeTW8f8QLX9pn2VL2jwOibIo1dbaJVXebHK67gVVKwK5lh016n&#10;ZXyrZ6/Xr8/yFwAAAP//AwBQSwMEFAAGAAgAAAAhAJNizBzbAAAABgEAAA8AAABkcnMvZG93bnJl&#10;di54bWxMjs1OwzAQhO9IvIO1SNxap0FNqzROhYJASHCh5cLNjbdxlHgdxW4T3p7lBMf50cxX7GfX&#10;iyuOofWkYLVMQCDV3rTUKPg8Pi+2IELUZHTvCRV8Y4B9eXtT6Nz4iT7weoiN4BEKuVZgYxxyKUNt&#10;0emw9AMSZ2c/Oh1Zjo00o5543PUyTZJMOt0SP1g9YGWx7g4Xp+DrZfs+VdNkUa5ld3ytkuztqVPq&#10;/m5+3IGIOMe/MvziMzqUzHTyFzJB9AoWay6yvdqA4DjNWJ8UPKQbkGUh/+OXPwAAAP//AwBQSwEC&#10;LQAUAAYACAAAACEAtoM4kv4AAADhAQAAEwAAAAAAAAAAAAAAAAAAAAAAW0NvbnRlbnRfVHlwZXNd&#10;LnhtbFBLAQItABQABgAIAAAAIQA4/SH/1gAAAJQBAAALAAAAAAAAAAAAAAAAAC8BAABfcmVscy8u&#10;cmVsc1BLAQItABQABgAIAAAAIQCiv8dHZAIAAMUEAAAOAAAAAAAAAAAAAAAAAC4CAABkcnMvZTJv&#10;RG9jLnhtbFBLAQItABQABgAIAAAAIQCTYswc2wAAAAYBAAAPAAAAAAAAAAAAAAAAAL4EAABkcnMv&#10;ZG93bnJldi54bWxQSwUGAAAAAAQABADzAAAAxgUAAAAA&#10;" filled="f" strokecolor="windowText" strokeweight=".25pt"/>
                  </w:pict>
                </mc:Fallback>
              </mc:AlternateContent>
            </w:r>
            <w:r>
              <w:rPr>
                <w:rFonts w:ascii="Arial" w:hAnsi="Arial" w:cs="Arial"/>
                <w:color w:val="404040" w:themeColor="text1" w:themeTint="BF"/>
                <w:sz w:val="17"/>
                <w:szCs w:val="17"/>
              </w:rPr>
              <w:t xml:space="preserve">      Yes              No</w:t>
            </w:r>
          </w:p>
        </w:tc>
        <w:tc>
          <w:tcPr>
            <w:tcW w:w="1710" w:type="dxa"/>
          </w:tcPr>
          <w:p w:rsidR="0035131B" w:rsidRPr="008B1F28" w:rsidRDefault="00205B7A" w:rsidP="0035131B">
            <w:pPr>
              <w:spacing w:before="120" w:after="60"/>
              <w:ind w:left="67"/>
              <w:rPr>
                <w:rFonts w:ascii="Arial" w:hAnsi="Arial" w:cs="Arial"/>
                <w:color w:val="404040" w:themeColor="text1" w:themeTint="BF"/>
                <w:sz w:val="17"/>
                <w:szCs w:val="17"/>
              </w:rPr>
            </w:pPr>
            <w:r>
              <w:rPr>
                <w:rFonts w:ascii="Arial" w:hAnsi="Arial" w:cs="Arial"/>
                <w:color w:val="404040" w:themeColor="text1" w:themeTint="BF"/>
                <w:sz w:val="17"/>
                <w:szCs w:val="17"/>
              </w:rPr>
              <w:t>$</w:t>
            </w:r>
          </w:p>
        </w:tc>
      </w:tr>
      <w:tr w:rsidR="0035131B" w:rsidRPr="006C6658" w:rsidTr="0035131B">
        <w:tc>
          <w:tcPr>
            <w:tcW w:w="2918" w:type="dxa"/>
          </w:tcPr>
          <w:p w:rsidR="0035131B" w:rsidRPr="008B1F28" w:rsidRDefault="0035131B" w:rsidP="0035131B">
            <w:pPr>
              <w:spacing w:before="120" w:after="60"/>
              <w:rPr>
                <w:rFonts w:ascii="Arial" w:hAnsi="Arial" w:cs="Arial"/>
                <w:color w:val="404040" w:themeColor="text1" w:themeTint="BF"/>
                <w:sz w:val="17"/>
                <w:szCs w:val="17"/>
              </w:rPr>
            </w:pPr>
          </w:p>
        </w:tc>
        <w:tc>
          <w:tcPr>
            <w:tcW w:w="3280" w:type="dxa"/>
          </w:tcPr>
          <w:p w:rsidR="0035131B" w:rsidRPr="008B1F28" w:rsidRDefault="0035131B" w:rsidP="0035131B">
            <w:pPr>
              <w:spacing w:before="120" w:after="60"/>
              <w:ind w:left="67"/>
              <w:rPr>
                <w:rFonts w:ascii="Arial" w:hAnsi="Arial" w:cs="Arial"/>
                <w:color w:val="404040" w:themeColor="text1" w:themeTint="BF"/>
                <w:sz w:val="17"/>
                <w:szCs w:val="17"/>
              </w:rPr>
            </w:pPr>
          </w:p>
        </w:tc>
        <w:tc>
          <w:tcPr>
            <w:tcW w:w="1890" w:type="dxa"/>
          </w:tcPr>
          <w:p w:rsidR="0035131B" w:rsidRPr="008B1F28" w:rsidRDefault="00205B7A" w:rsidP="0035131B">
            <w:pPr>
              <w:spacing w:before="120" w:after="60"/>
              <w:ind w:left="72"/>
              <w:rPr>
                <w:rFonts w:ascii="Arial" w:hAnsi="Arial" w:cs="Arial"/>
                <w:color w:val="404040" w:themeColor="text1" w:themeTint="BF"/>
                <w:sz w:val="17"/>
                <w:szCs w:val="17"/>
              </w:rPr>
            </w:pPr>
            <w:r>
              <w:rPr>
                <w:rFonts w:ascii="Arial" w:hAnsi="Arial" w:cs="Arial"/>
                <w:noProof/>
                <w:color w:val="404040" w:themeColor="text1" w:themeTint="BF"/>
                <w:sz w:val="17"/>
                <w:szCs w:val="17"/>
                <w:lang w:val="en-US"/>
              </w:rPr>
              <mc:AlternateContent>
                <mc:Choice Requires="wps">
                  <w:drawing>
                    <wp:anchor distT="0" distB="0" distL="114300" distR="114300" simplePos="0" relativeHeight="251743232" behindDoc="0" locked="0" layoutInCell="1" allowOverlap="1" wp14:anchorId="115994C8" wp14:editId="34AD65A5">
                      <wp:simplePos x="0" y="0"/>
                      <wp:positionH relativeFrom="column">
                        <wp:posOffset>568325</wp:posOffset>
                      </wp:positionH>
                      <wp:positionV relativeFrom="paragraph">
                        <wp:posOffset>57785</wp:posOffset>
                      </wp:positionV>
                      <wp:extent cx="171450" cy="133350"/>
                      <wp:effectExtent l="0" t="0" r="19050" b="19050"/>
                      <wp:wrapNone/>
                      <wp:docPr id="43" name="Rectangle 43"/>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24744C" id="Rectangle 43" o:spid="_x0000_s1026" style="position:absolute;margin-left:44.75pt;margin-top:4.55pt;width:13.5pt;height:10.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HMZAIAAMUEAAAOAAAAZHJzL2Uyb0RvYy54bWysVF1v0zAUfUfiP1h+Z2nWjkG0dKo2DSFN&#10;W8WG9nzn2E0kxza227T8eo6d7IPBE6IP7r2+38fn5ux832u2kz501tS8PJpxJo2wTWc2Nf9+f/Xh&#10;E2chkmlIWyNrfpCBny/fvzsbXCWPbWt1Iz1DEhOqwdW8jdFVRRFEK3sKR9ZJA6OyvqcI1W+KxtOA&#10;7L0ujmezj8VgfeO8FTIE3F6ORr7M+ZWSIt4qFWRkuuboLebT5/MxncXyjKqNJ9d2YmqD/qGLnjqD&#10;os+pLikS2/ruj1R9J7wNVsUjYfvCKtUJmWfANOXszTR3LTmZZwE4wT3DFP5fWnGzW3vWNTVfzDkz&#10;1OONvgE1MhstGe4A0OBCBb87t/aTFiCmaffK9+kfc7B9BvXwDKrcRyZwWZ6WixNAL2Aq5/M5ZGQp&#10;XoKdD/GLtD1LQs09qmcoaXcd4uj65JJqGXvVaY17qrRhQ83n5ekJ0hPYozRFiL3DPMFsOCO9AS1F&#10;9DljsLprUnQKDodwoT3bEZgBQjV2uEfLnGkKEQbMkX9Ts7+FpnYuKbRjcDZNbtqk1DITb+o+oTfi&#10;laRH2xwAuLcjE4MTVx2yXaPomjyoB6SwTvEWh9IW49lJ4qy1/uff7pM/GAErZwOojNl/bMlLzPLV&#10;gCufy8UicT8ri5PTYyj+teXxtcVs+wsLTEosrhNZTP5RP4nK2/4BW7dKVWEiI1B7RHlSLuK4Ythb&#10;IVer7Aa+O4rX5s6JlDzhlHC83z+Qd9PbR7zAjX2iPVVvKDD6pkhjV9toVZf58YIreJUU7Epm2LTX&#10;aRlf69nr5euz/AUAAP//AwBQSwMEFAAGAAgAAAAhAADGsXLbAAAABwEAAA8AAABkcnMvZG93bnJl&#10;di54bWxMjsFOwzAQRO9I/IO1SNyoHVCjNGRToSAQElxouXBz4yWOEttR7Nbh73FP9Dia0ZtXbRcz&#10;shPNvncWIVsJYGRbp3rbIXztX+4KYD5Iq+ToLCH8kodtfX1VyVK5aD/ptAsdSxDrS4mgQ5hKzn2r&#10;yUi/chPZ1P242ciQ4txxNcuY4Gbk90Lk3MjepgctJ2o0tcPuaBC+X4uP2MSoia/5sH9rRP7+PCDe&#10;3ixPj8ACLeF/DGf9pA51cjq4o1WejQjFZp2WCJsM2LnO8pQPCA8iA15X/NK//gMAAP//AwBQSwEC&#10;LQAUAAYACAAAACEAtoM4kv4AAADhAQAAEwAAAAAAAAAAAAAAAAAAAAAAW0NvbnRlbnRfVHlwZXNd&#10;LnhtbFBLAQItABQABgAIAAAAIQA4/SH/1gAAAJQBAAALAAAAAAAAAAAAAAAAAC8BAABfcmVscy8u&#10;cmVsc1BLAQItABQABgAIAAAAIQB2/nHMZAIAAMUEAAAOAAAAAAAAAAAAAAAAAC4CAABkcnMvZTJv&#10;RG9jLnhtbFBLAQItABQABgAIAAAAIQAAxrFy2wAAAAcBAAAPAAAAAAAAAAAAAAAAAL4EAABkcnMv&#10;ZG93bnJldi54bWxQSwUGAAAAAAQABADzAAAAxgUAAAAA&#10;" filled="f" strokecolor="windowText" strokeweight=".25pt"/>
                  </w:pict>
                </mc:Fallback>
              </mc:AlternateContent>
            </w:r>
            <w:r>
              <w:rPr>
                <w:rFonts w:ascii="Arial" w:hAnsi="Arial" w:cs="Arial"/>
                <w:noProof/>
                <w:color w:val="404040" w:themeColor="text1" w:themeTint="BF"/>
                <w:sz w:val="17"/>
                <w:szCs w:val="17"/>
                <w:lang w:val="en-US"/>
              </w:rPr>
              <mc:AlternateContent>
                <mc:Choice Requires="wps">
                  <w:drawing>
                    <wp:anchor distT="0" distB="0" distL="114300" distR="114300" simplePos="0" relativeHeight="251732992" behindDoc="0" locked="0" layoutInCell="1" allowOverlap="1" wp14:anchorId="1C329465" wp14:editId="5B73B0A5">
                      <wp:simplePos x="0" y="0"/>
                      <wp:positionH relativeFrom="column">
                        <wp:posOffset>-3175</wp:posOffset>
                      </wp:positionH>
                      <wp:positionV relativeFrom="paragraph">
                        <wp:posOffset>48260</wp:posOffset>
                      </wp:positionV>
                      <wp:extent cx="171450" cy="133350"/>
                      <wp:effectExtent l="0" t="0" r="19050" b="19050"/>
                      <wp:wrapNone/>
                      <wp:docPr id="38" name="Rectangle 38"/>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6FE5E8" id="Rectangle 38" o:spid="_x0000_s1026" style="position:absolute;margin-left:-.25pt;margin-top:3.8pt;width:13.5pt;height:10.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EV1YwIAAMUEAAAOAAAAZHJzL2Uyb0RvYy54bWysVF1v0zAUfUfiP1h+Z2nWjkG0dKo2DSFN&#10;W8WG9nzn2E0kxza227T8eo6d7IPBE6IP7r2+38fn5ux832u2kz501tS8PJpxJo2wTWc2Nf9+f/Xh&#10;E2chkmlIWyNrfpCBny/fvzsbXCWPbWt1Iz1DEhOqwdW8jdFVRRFEK3sKR9ZJA6OyvqcI1W+KxtOA&#10;7L0ujmezj8VgfeO8FTIE3F6ORr7M+ZWSIt4qFWRkuuboLebT5/MxncXyjKqNJ9d2YmqD/qGLnjqD&#10;os+pLikS2/ruj1R9J7wNVsUjYfvCKtUJmWfANOXszTR3LTmZZwE4wT3DFP5fWnGzW3vWNTWf46UM&#10;9Xijb0CNzEZLhjsANLhQwe/Orf2kBYhp2r3yffrHHGyfQT08gyr3kQlclqfl4gTQC5jK+XwOGVmK&#10;l2DnQ/wibc+SUHOP6hlK2l2HOLo+uaRaxl51WuOeKm3YgMbL0xOkJ7BHaYoQe4d5gtlwRnoDWoro&#10;c8Zgddek6BQcDuFCe7YjMAOEauxwj5Y50xQiDJgj/6ZmfwtN7VxSaMfgbJrctEmpZSbe1H1Cb8Qr&#10;SY+2OQBwb0cmBieuOmS7RtE1eVAPSGGd4i0OpS3Gs5PEWWv9z7/dJ38wAlbOBlAZs//YkpeY5asB&#10;Vz6Xi0XiflYWJ6fHUPxry+Nri9n2FxaYlFhcJ7KY/KN+EpW3/QO2bpWqwkRGoPaI8qRcxHHFsLdC&#10;rlbZDXx3FK/NnRMpecIp4Xi/fyDvprePeIEb+0R7qt5QYPRNkcauttGqLvPjBVfwKinYlcywaa/T&#10;Mr7Ws9fL12f5CwAA//8DAFBLAwQUAAYACAAAACEAmPio2doAAAAFAQAADwAAAGRycy9kb3ducmV2&#10;LnhtbEyOQUvEMBSE74L/ITzB227qwtZSmy5SUQS9uLsXb9nm2ZQ2L6XJbuq/93nS0zDMMPNVu8WN&#10;4oJz6D0puFtnIJBab3rqFBwPz6sCRIiajB49oYJvDLCrr68qXRqf6AMv+9gJHqFQagU2xqmUMrQW&#10;nQ5rPyFx9uVnpyPbuZNm1onH3Sg3WZZLp3viB6snbCy2w/7sFHy+FO+pScmi3Mrh8Npk+dvToNTt&#10;zfL4ACLiEv/K8IvP6FAz08mfyQQxKlhtuajgPgfB6SZne2ItcpB1Jf/T1z8AAAD//wMAUEsBAi0A&#10;FAAGAAgAAAAhALaDOJL+AAAA4QEAABMAAAAAAAAAAAAAAAAAAAAAAFtDb250ZW50X1R5cGVzXS54&#10;bWxQSwECLQAUAAYACAAAACEAOP0h/9YAAACUAQAACwAAAAAAAAAAAAAAAAAvAQAAX3JlbHMvLnJl&#10;bHNQSwECLQAUAAYACAAAACEAiYxFdWMCAADFBAAADgAAAAAAAAAAAAAAAAAuAgAAZHJzL2Uyb0Rv&#10;Yy54bWxQSwECLQAUAAYACAAAACEAmPio2doAAAAFAQAADwAAAAAAAAAAAAAAAAC9BAAAZHJzL2Rv&#10;d25yZXYueG1sUEsFBgAAAAAEAAQA8wAAAMQFAAAAAA==&#10;" filled="f" strokecolor="windowText" strokeweight=".25pt"/>
                  </w:pict>
                </mc:Fallback>
              </mc:AlternateContent>
            </w:r>
            <w:r>
              <w:rPr>
                <w:rFonts w:ascii="Arial" w:hAnsi="Arial" w:cs="Arial"/>
                <w:color w:val="404040" w:themeColor="text1" w:themeTint="BF"/>
                <w:sz w:val="17"/>
                <w:szCs w:val="17"/>
              </w:rPr>
              <w:t xml:space="preserve">      Yes              No</w:t>
            </w:r>
          </w:p>
        </w:tc>
        <w:tc>
          <w:tcPr>
            <w:tcW w:w="1710" w:type="dxa"/>
          </w:tcPr>
          <w:p w:rsidR="0035131B" w:rsidRPr="008B1F28" w:rsidRDefault="00205B7A" w:rsidP="0035131B">
            <w:pPr>
              <w:spacing w:before="120" w:after="60"/>
              <w:ind w:left="67"/>
              <w:rPr>
                <w:rFonts w:ascii="Arial" w:hAnsi="Arial" w:cs="Arial"/>
                <w:color w:val="404040" w:themeColor="text1" w:themeTint="BF"/>
                <w:sz w:val="17"/>
                <w:szCs w:val="17"/>
              </w:rPr>
            </w:pPr>
            <w:r>
              <w:rPr>
                <w:rFonts w:ascii="Arial" w:hAnsi="Arial" w:cs="Arial"/>
                <w:color w:val="404040" w:themeColor="text1" w:themeTint="BF"/>
                <w:sz w:val="17"/>
                <w:szCs w:val="17"/>
              </w:rPr>
              <w:t>$</w:t>
            </w:r>
          </w:p>
        </w:tc>
      </w:tr>
      <w:tr w:rsidR="0035131B" w:rsidRPr="006C6658" w:rsidTr="0035131B">
        <w:tc>
          <w:tcPr>
            <w:tcW w:w="2918" w:type="dxa"/>
          </w:tcPr>
          <w:p w:rsidR="0035131B" w:rsidRPr="008B1F28" w:rsidRDefault="0035131B" w:rsidP="00205B7A">
            <w:pPr>
              <w:spacing w:before="120" w:after="60"/>
              <w:rPr>
                <w:rFonts w:ascii="Arial" w:hAnsi="Arial" w:cs="Arial"/>
                <w:color w:val="404040" w:themeColor="text1" w:themeTint="BF"/>
                <w:sz w:val="17"/>
                <w:szCs w:val="17"/>
              </w:rPr>
            </w:pPr>
          </w:p>
        </w:tc>
        <w:tc>
          <w:tcPr>
            <w:tcW w:w="3280" w:type="dxa"/>
          </w:tcPr>
          <w:p w:rsidR="0035131B" w:rsidRPr="008B1F28" w:rsidRDefault="0035131B" w:rsidP="00205B7A">
            <w:pPr>
              <w:spacing w:before="120" w:after="60"/>
              <w:ind w:left="67"/>
              <w:rPr>
                <w:rFonts w:ascii="Arial" w:hAnsi="Arial" w:cs="Arial"/>
                <w:color w:val="404040" w:themeColor="text1" w:themeTint="BF"/>
                <w:sz w:val="17"/>
                <w:szCs w:val="17"/>
              </w:rPr>
            </w:pPr>
          </w:p>
        </w:tc>
        <w:tc>
          <w:tcPr>
            <w:tcW w:w="1890" w:type="dxa"/>
          </w:tcPr>
          <w:p w:rsidR="0035131B" w:rsidRPr="008B1F28" w:rsidRDefault="00205B7A" w:rsidP="00205B7A">
            <w:pPr>
              <w:spacing w:before="120" w:after="60"/>
              <w:ind w:left="72"/>
              <w:rPr>
                <w:rFonts w:ascii="Arial" w:hAnsi="Arial" w:cs="Arial"/>
                <w:color w:val="404040" w:themeColor="text1" w:themeTint="BF"/>
                <w:sz w:val="17"/>
                <w:szCs w:val="17"/>
              </w:rPr>
            </w:pPr>
            <w:r>
              <w:rPr>
                <w:rFonts w:ascii="Arial" w:hAnsi="Arial" w:cs="Arial"/>
                <w:noProof/>
                <w:color w:val="404040" w:themeColor="text1" w:themeTint="BF"/>
                <w:sz w:val="17"/>
                <w:szCs w:val="17"/>
                <w:lang w:val="en-US"/>
              </w:rPr>
              <mc:AlternateContent>
                <mc:Choice Requires="wps">
                  <w:drawing>
                    <wp:anchor distT="0" distB="0" distL="114300" distR="114300" simplePos="0" relativeHeight="251745280" behindDoc="0" locked="0" layoutInCell="1" allowOverlap="1" wp14:anchorId="3D3932E0" wp14:editId="56618EEB">
                      <wp:simplePos x="0" y="0"/>
                      <wp:positionH relativeFrom="column">
                        <wp:posOffset>577850</wp:posOffset>
                      </wp:positionH>
                      <wp:positionV relativeFrom="paragraph">
                        <wp:posOffset>50800</wp:posOffset>
                      </wp:positionV>
                      <wp:extent cx="171450" cy="133350"/>
                      <wp:effectExtent l="0" t="0" r="19050" b="19050"/>
                      <wp:wrapNone/>
                      <wp:docPr id="44" name="Rectangle 44"/>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txbx>
                              <w:txbxContent>
                                <w:p w:rsidR="00205B7A" w:rsidRDefault="00205B7A" w:rsidP="00205B7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3932E0" id="Rectangle 44" o:spid="_x0000_s1030" style="position:absolute;left:0;text-align:left;margin-left:45.5pt;margin-top:4pt;width:13.5pt;height:10.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rD4bgIAANcEAAAOAAAAZHJzL2Uyb0RvYy54bWysVF1v0zAUfUfiP1h+Z2najkG0dKo2DSFN&#10;W8WG9nzrOE0kxza226T8eo6d7IPBE6IP7v32vcfn5vxi6BQ7SOdbo0uen8w4k1qYqtW7kn9/uP7w&#10;iTMfSFekjJYlP0rPL1bv3533tpBz0xhVScdQRPuityVvQrBFlnnRyI78ibFSw1kb11GA6nZZ5ahH&#10;9U5l89nsY9YbV1lnhPQe1qvRyVepfl1LEe7q2svAVMnRW0inS+c2ntnqnIqdI9u0YmqD/qGLjlqN&#10;S59LXVEgtnftH6W6VjjjTR1OhOkyU9etkGkGTJPP3kxz35CVaRaA4+0zTP7/lRW3h41jbVXy5ZIz&#10;TR3e6BtQI71TksEGgHrrC8Td242bNA8xTjvUrov/mIMNCdTjM6hyCEzAmJ/ly1NAL+DKF4sFZFTJ&#10;XpKt8+GLNB2LQskdbk9Q0uHGhzH0KSTepc11qxTsVCjN+pIv8rNTlCewp1YUIHYW83i944zUDrQU&#10;waWK3qi2itkx2R/9pXLsQGAGCFWZ/gEtc6bIBzgwR/pNzf6WGtu5It+Myck1hSkdS8tEvKn7iN6I&#10;V5TCsB0S3POYES1bUx3xBM6M3PRWXLeof4M2NuRARmCHBQt3OGplMLCZJM4a437+zR7jwRF4OetB&#10;bqDxY09OYrqvGuz5nC+XcRuSsjw9m0Nxrz3b1x697y4NUMqxylYkMcYH9STWznSP2MN1vBUu0gJ3&#10;j7hPymUYlw6bLOR6ncKwAZbCjb63IhaPyEVkH4ZHcnZiQ8Cb3JqnRaDiDSnG2JipzXofTN0mxrzg&#10;CqZFBduTODdtelzP13qKevkerX4BAAD//wMAUEsDBBQABgAIAAAAIQBRu+B53AAAAAcBAAAPAAAA&#10;ZHJzL2Rvd25yZXYueG1sTI/BTsMwEETvSPyDtZW4UTuVqNIQp6qCQEhwoeXCzY2XOEq8jmK3Dn+P&#10;c4LTzmpWM2/L/WwHdsXJd44kZGsBDKlxuqNWwufp+T4H5oMirQZHKOEHPeyr25tSFdpF+sDrMbQs&#10;hZAvlAQTwlhw7huDVvm1G5GS9+0mq0Jap5brScUUbge+EWLLreooNRg1Ym2w6Y8XK+HrJX+PdYwG&#10;+QPvT6+12L499VLerebDI7CAc/g7hgU/oUOVmM7uQtqzQcIuS68ECXkai50t4ixhsxPAq5L/569+&#10;AQAA//8DAFBLAQItABQABgAIAAAAIQC2gziS/gAAAOEBAAATAAAAAAAAAAAAAAAAAAAAAABbQ29u&#10;dGVudF9UeXBlc10ueG1sUEsBAi0AFAAGAAgAAAAhADj9If/WAAAAlAEAAAsAAAAAAAAAAAAAAAAA&#10;LwEAAF9yZWxzLy5yZWxzUEsBAi0AFAAGAAgAAAAhALcCsPhuAgAA1wQAAA4AAAAAAAAAAAAAAAAA&#10;LgIAAGRycy9lMm9Eb2MueG1sUEsBAi0AFAAGAAgAAAAhAFG74HncAAAABwEAAA8AAAAAAAAAAAAA&#10;AAAAyAQAAGRycy9kb3ducmV2LnhtbFBLBQYAAAAABAAEAPMAAADRBQAAAAA=&#10;" filled="f" strokecolor="windowText" strokeweight=".25pt">
                      <v:textbox>
                        <w:txbxContent>
                          <w:p w:rsidR="00205B7A" w:rsidRDefault="00205B7A" w:rsidP="00205B7A">
                            <w:pPr>
                              <w:jc w:val="center"/>
                            </w:pPr>
                            <w:r>
                              <w:t xml:space="preserve"> </w:t>
                            </w:r>
                          </w:p>
                        </w:txbxContent>
                      </v:textbox>
                    </v:rect>
                  </w:pict>
                </mc:Fallback>
              </mc:AlternateContent>
            </w:r>
            <w:r>
              <w:rPr>
                <w:rFonts w:ascii="Arial" w:hAnsi="Arial" w:cs="Arial"/>
                <w:noProof/>
                <w:color w:val="404040" w:themeColor="text1" w:themeTint="BF"/>
                <w:sz w:val="17"/>
                <w:szCs w:val="17"/>
                <w:lang w:val="en-US"/>
              </w:rPr>
              <mc:AlternateContent>
                <mc:Choice Requires="wps">
                  <w:drawing>
                    <wp:anchor distT="0" distB="0" distL="114300" distR="114300" simplePos="0" relativeHeight="251735040" behindDoc="0" locked="0" layoutInCell="1" allowOverlap="1" wp14:anchorId="1C329465" wp14:editId="5B73B0A5">
                      <wp:simplePos x="0" y="0"/>
                      <wp:positionH relativeFrom="column">
                        <wp:posOffset>-3175</wp:posOffset>
                      </wp:positionH>
                      <wp:positionV relativeFrom="paragraph">
                        <wp:posOffset>50800</wp:posOffset>
                      </wp:positionV>
                      <wp:extent cx="171450" cy="133350"/>
                      <wp:effectExtent l="0" t="0" r="19050" b="19050"/>
                      <wp:wrapNone/>
                      <wp:docPr id="39" name="Rectangle 39"/>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2A8C7D" id="Rectangle 39" o:spid="_x0000_s1026" style="position:absolute;margin-left:-.25pt;margin-top:4pt;width:13.5pt;height:10.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h0XZAIAAMUEAAAOAAAAZHJzL2Uyb0RvYy54bWysVF1P2zAUfZ+0/2D5faShZYyIFFUgpkkI&#10;EDDxfHHsJpJje7bbtPv1O3bCx9iepvXBvdf3+/jcnJ7tes220ofOmpqXBzPOpBG26cy65t8fLj99&#10;4SxEMg1pa2TN9zLws+XHD6eDq+Shba1upGdIYkI1uJq3MbqqKIJoZU/hwDppYFTW9xSh+nXReBqQ&#10;vdfF4Wz2uRisb5y3QoaA24vRyJc5v1JSxBulgoxM1xy9xXz6fD6ls1ieUrX25NpOTG3QP3TRU2dQ&#10;9CXVBUViG9/9karvhLfBqnggbF9YpToh8wyYppy9m+a+JSfzLAAnuBeYwv9LK663t551Tc3nJ5wZ&#10;6vFGd0CNzFpLhjsANLhQwe/e3fpJCxDTtDvl+/SPOdgug7p/AVXuIhO4LI/LxRGgFzCV8/kcMrIU&#10;r8HOh/hV2p4loeYe1TOUtL0KcXR9dkm1jL3stMY9VdqwAY2Xx0dIT2CP0hQh9g7zBLPmjPQatBTR&#10;54zB6q5J0Sk47MO59mxLYAYI1djhAS1zpilEGDBH/k3N/haa2rmg0I7B2TS5aZNSy0y8qfuE3ohX&#10;kp5sswfg3o5MDE5cdsh2haK35EE9IIV1ijc4lLYYz04SZ631P/92n/zBCFg5G0BlzP5jQ15ilm8G&#10;XDkpF4vE/awsjo4Pofi3lqe3FrPpzy0wKbG4TmQx+Uf9LCpv+0ds3SpVhYmMQO0R5Uk5j+OKYW+F&#10;XK2yG/juKF6ZeydS8oRTwvFh90jeTW8f8QLX9pn2VL2jwOibIo1dbaJVXebHK67gVVKwK5lh016n&#10;ZXyrZ6/Xr8/yFwAAAP//AwBQSwMEFAAGAAgAAAAhAPkg1MHaAAAABQEAAA8AAABkcnMvZG93bnJl&#10;di54bWxMj8FOwzAQRO9I/IO1SNxam0qN0hCnQkEgJLjQcuHmxkscJV5HsduEv2c5wWk1mtHsm3K/&#10;+EFccIpdIA13awUCqQm2o1bDx/FplYOIyZA1QyDU8I0R9tX1VWkKG2Z6x8shtYJLKBZGg0tpLKSM&#10;jUNv4jqMSOx9hcmbxHJqpZ3MzOV+kBulMulNR/zBmRFrh01/OHsNn8/521zPs0O5lf3xpVbZ62Ov&#10;9e3N8nAPIuGS/sLwi8/oUDHTKZzJRjFoWG05qCHnQexuMpYnvjsFsirlf/rqBwAA//8DAFBLAQIt&#10;ABQABgAIAAAAIQC2gziS/gAAAOEBAAATAAAAAAAAAAAAAAAAAAAAAABbQ29udGVudF9UeXBlc10u&#10;eG1sUEsBAi0AFAAGAAgAAAAhADj9If/WAAAAlAEAAAsAAAAAAAAAAAAAAAAALwEAAF9yZWxzLy5y&#10;ZWxzUEsBAi0AFAAGAAgAAAAhAHW+HRdkAgAAxQQAAA4AAAAAAAAAAAAAAAAALgIAAGRycy9lMm9E&#10;b2MueG1sUEsBAi0AFAAGAAgAAAAhAPkg1MHaAAAABQEAAA8AAAAAAAAAAAAAAAAAvgQAAGRycy9k&#10;b3ducmV2LnhtbFBLBQYAAAAABAAEAPMAAADFBQAAAAA=&#10;" filled="f" strokecolor="windowText" strokeweight=".25pt"/>
                  </w:pict>
                </mc:Fallback>
              </mc:AlternateContent>
            </w:r>
            <w:r>
              <w:rPr>
                <w:rFonts w:ascii="Arial" w:hAnsi="Arial" w:cs="Arial"/>
                <w:color w:val="404040" w:themeColor="text1" w:themeTint="BF"/>
                <w:sz w:val="17"/>
                <w:szCs w:val="17"/>
              </w:rPr>
              <w:t xml:space="preserve">      Yes              No</w:t>
            </w:r>
          </w:p>
        </w:tc>
        <w:tc>
          <w:tcPr>
            <w:tcW w:w="1710" w:type="dxa"/>
          </w:tcPr>
          <w:p w:rsidR="0035131B" w:rsidRPr="008B1F28" w:rsidRDefault="00205B7A" w:rsidP="00205B7A">
            <w:pPr>
              <w:spacing w:before="120" w:after="60"/>
              <w:ind w:left="67"/>
              <w:rPr>
                <w:rFonts w:ascii="Arial" w:hAnsi="Arial" w:cs="Arial"/>
                <w:color w:val="404040" w:themeColor="text1" w:themeTint="BF"/>
                <w:sz w:val="17"/>
                <w:szCs w:val="17"/>
              </w:rPr>
            </w:pPr>
            <w:r>
              <w:rPr>
                <w:rFonts w:ascii="Arial" w:hAnsi="Arial" w:cs="Arial"/>
                <w:color w:val="404040" w:themeColor="text1" w:themeTint="BF"/>
                <w:sz w:val="17"/>
                <w:szCs w:val="17"/>
              </w:rPr>
              <w:t>$</w:t>
            </w:r>
          </w:p>
        </w:tc>
      </w:tr>
      <w:tr w:rsidR="0035131B" w:rsidRPr="006C6658" w:rsidTr="00205B7A">
        <w:trPr>
          <w:trHeight w:val="422"/>
        </w:trPr>
        <w:tc>
          <w:tcPr>
            <w:tcW w:w="2918" w:type="dxa"/>
          </w:tcPr>
          <w:p w:rsidR="0035131B" w:rsidRPr="008B1F28" w:rsidRDefault="0035131B" w:rsidP="00AE275C">
            <w:pPr>
              <w:ind w:left="67"/>
              <w:rPr>
                <w:rFonts w:ascii="Arial" w:hAnsi="Arial" w:cs="Arial"/>
                <w:color w:val="404040" w:themeColor="text1" w:themeTint="BF"/>
                <w:sz w:val="17"/>
                <w:szCs w:val="17"/>
              </w:rPr>
            </w:pPr>
          </w:p>
          <w:p w:rsidR="0035131B" w:rsidRPr="008B1F28" w:rsidRDefault="0035131B" w:rsidP="00AE275C">
            <w:pPr>
              <w:ind w:left="67"/>
              <w:rPr>
                <w:rFonts w:ascii="Arial" w:hAnsi="Arial" w:cs="Arial"/>
                <w:color w:val="404040" w:themeColor="text1" w:themeTint="BF"/>
                <w:sz w:val="17"/>
                <w:szCs w:val="17"/>
              </w:rPr>
            </w:pPr>
          </w:p>
        </w:tc>
        <w:tc>
          <w:tcPr>
            <w:tcW w:w="3280" w:type="dxa"/>
          </w:tcPr>
          <w:p w:rsidR="0035131B" w:rsidRPr="008B1F28" w:rsidRDefault="0035131B" w:rsidP="00AE275C">
            <w:pPr>
              <w:ind w:left="67"/>
              <w:rPr>
                <w:rFonts w:ascii="Arial" w:hAnsi="Arial" w:cs="Arial"/>
                <w:color w:val="404040" w:themeColor="text1" w:themeTint="BF"/>
                <w:sz w:val="17"/>
                <w:szCs w:val="17"/>
              </w:rPr>
            </w:pPr>
          </w:p>
        </w:tc>
        <w:tc>
          <w:tcPr>
            <w:tcW w:w="1890" w:type="dxa"/>
          </w:tcPr>
          <w:p w:rsidR="0035131B" w:rsidRPr="008B1F28" w:rsidRDefault="00205B7A" w:rsidP="00205B7A">
            <w:pPr>
              <w:spacing w:before="120" w:after="60"/>
              <w:ind w:left="72"/>
              <w:rPr>
                <w:rFonts w:ascii="Arial" w:hAnsi="Arial" w:cs="Arial"/>
                <w:color w:val="404040" w:themeColor="text1" w:themeTint="BF"/>
                <w:sz w:val="17"/>
                <w:szCs w:val="17"/>
              </w:rPr>
            </w:pPr>
            <w:r>
              <w:rPr>
                <w:rFonts w:ascii="Arial" w:hAnsi="Arial" w:cs="Arial"/>
                <w:noProof/>
                <w:color w:val="404040" w:themeColor="text1" w:themeTint="BF"/>
                <w:sz w:val="17"/>
                <w:szCs w:val="17"/>
                <w:lang w:val="en-US"/>
              </w:rPr>
              <mc:AlternateContent>
                <mc:Choice Requires="wps">
                  <w:drawing>
                    <wp:anchor distT="0" distB="0" distL="114300" distR="114300" simplePos="0" relativeHeight="251747328" behindDoc="0" locked="0" layoutInCell="1" allowOverlap="1" wp14:anchorId="6045CDF2" wp14:editId="70FAB745">
                      <wp:simplePos x="0" y="0"/>
                      <wp:positionH relativeFrom="column">
                        <wp:posOffset>577850</wp:posOffset>
                      </wp:positionH>
                      <wp:positionV relativeFrom="paragraph">
                        <wp:posOffset>73025</wp:posOffset>
                      </wp:positionV>
                      <wp:extent cx="171450" cy="133350"/>
                      <wp:effectExtent l="0" t="0" r="19050" b="19050"/>
                      <wp:wrapNone/>
                      <wp:docPr id="45" name="Rectangle 45"/>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txbx>
                              <w:txbxContent>
                                <w:p w:rsidR="00205B7A" w:rsidRDefault="00205B7A" w:rsidP="00205B7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45CDF2" id="Rectangle 45" o:spid="_x0000_s1031" style="position:absolute;left:0;text-align:left;margin-left:45.5pt;margin-top:5.75pt;width:13.5pt;height:10.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yWlbQIAANcEAAAOAAAAZHJzL2Uyb0RvYy54bWysVF1v0zAUfUfiP1h+Z2nWjkHUdKo2DSFN&#10;28SK9nzrOE0kxza226T8eo6d7IPBE6IP7v32vcfnZnkxdIodpPOt0SXPT2acSS1M1epdyb9vrj98&#10;4swH0hUpo2XJj9Lzi9X7d8veFvLUNEZV0jEU0b7obcmbEGyRZV40siN/YqzUcNbGdRSgul1WOepR&#10;vVPZ6Wz2MeuNq6wzQnoP69Xo5KtUv66lCHd17WVgquToLaTTpXMbz2y1pGLnyDatmNqgf+iio1bj&#10;0udSVxSI7V37R6muFc54U4cTYbrM1HUrZJoB0+SzN9M8NGRlmgXgePsMk/9/ZcXt4d6xtir54owz&#10;TR3e6BtQI71TksEGgHrrC8Q92Hs3aR5inHaoXRf/MQcbEqjHZ1DlEJiAMT/PF2eAXsCVz+dzyKiS&#10;vSRb58MXaToWhZI73J6gpMOND2PoU0i8S5vrVinYqVCa9SWf5+doXRDYUysKEDuLebzecUZqB1qK&#10;4FJFb1RbxeyY7I/+Ujl2IDADhKpMv0HLnCnyAQ7MkX5Ts7+lxnauyDdjcnJNYUrH0jIRb+o+ojfi&#10;FaUwbIcR7pgRLVtTHfEEzozc9FZct6h/gzbuyYGMwA4LFu5w1MpgYDNJnDXG/fybPcaDI/By1oPc&#10;QOPHnpzEdF812PM5XyziNiRlcXZ+CsW99mxfe/S+uzRAKccqW5HEGB/Uk1g70z1iD9fxVrhIC9w9&#10;4j4pl2FcOmyykOt1CsMGWAo3+sGKWDwiF5HdDI/k7MSGgDe5NU+LQMUbUoyxMVOb9T6Yuk2MecEV&#10;TIsKtidxbtr0uJ6v9RT18j1a/QIAAP//AwBQSwMEFAAGAAgAAAAhAB2usRfdAAAACAEAAA8AAABk&#10;cnMvZG93bnJldi54bWxMj8FOwzAQRO9I/IO1SNyok6JUIcSpUBAICS60XLi58RJHiddR7Dbh79me&#10;6HFnRrNvyu3iBnHCKXSeFKSrBARS401HrYKv/ctdDiJETUYPnlDBLwbYVtdXpS6Mn+kTT7vYCi6h&#10;UGgFNsaxkDI0Fp0OKz8isffjJ6cjn1MrzaRnLneDXCfJRjrdEX+wesTaYtPvjk7B92v+MdfzbFFm&#10;st+/1cnm/blX6vZmeXoEEXGJ/2E44zM6VMx08EcyQQwKHlKeEllPMxBnP81ZOCi4X2cgq1JeDqj+&#10;AAAA//8DAFBLAQItABQABgAIAAAAIQC2gziS/gAAAOEBAAATAAAAAAAAAAAAAAAAAAAAAABbQ29u&#10;dGVudF9UeXBlc10ueG1sUEsBAi0AFAAGAAgAAAAhADj9If/WAAAAlAEAAAsAAAAAAAAAAAAAAAAA&#10;LwEAAF9yZWxzLy5yZWxzUEsBAi0AFAAGAAgAAAAhABvTJaVtAgAA1wQAAA4AAAAAAAAAAAAAAAAA&#10;LgIAAGRycy9lMm9Eb2MueG1sUEsBAi0AFAAGAAgAAAAhAB2usRfdAAAACAEAAA8AAAAAAAAAAAAA&#10;AAAAxwQAAGRycy9kb3ducmV2LnhtbFBLBQYAAAAABAAEAPMAAADRBQAAAAA=&#10;" filled="f" strokecolor="windowText" strokeweight=".25pt">
                      <v:textbox>
                        <w:txbxContent>
                          <w:p w:rsidR="00205B7A" w:rsidRDefault="00205B7A" w:rsidP="00205B7A">
                            <w:pPr>
                              <w:jc w:val="center"/>
                            </w:pPr>
                            <w:r>
                              <w:t xml:space="preserve"> </w:t>
                            </w:r>
                          </w:p>
                        </w:txbxContent>
                      </v:textbox>
                    </v:rect>
                  </w:pict>
                </mc:Fallback>
              </mc:AlternateContent>
            </w:r>
            <w:r>
              <w:rPr>
                <w:rFonts w:ascii="Arial" w:hAnsi="Arial" w:cs="Arial"/>
                <w:noProof/>
                <w:color w:val="404040" w:themeColor="text1" w:themeTint="BF"/>
                <w:sz w:val="17"/>
                <w:szCs w:val="17"/>
                <w:lang w:val="en-US"/>
              </w:rPr>
              <mc:AlternateContent>
                <mc:Choice Requires="wps">
                  <w:drawing>
                    <wp:anchor distT="0" distB="0" distL="114300" distR="114300" simplePos="0" relativeHeight="251737088" behindDoc="0" locked="0" layoutInCell="1" allowOverlap="1" wp14:anchorId="1C329465" wp14:editId="5B73B0A5">
                      <wp:simplePos x="0" y="0"/>
                      <wp:positionH relativeFrom="column">
                        <wp:posOffset>-3175</wp:posOffset>
                      </wp:positionH>
                      <wp:positionV relativeFrom="paragraph">
                        <wp:posOffset>72390</wp:posOffset>
                      </wp:positionV>
                      <wp:extent cx="171450" cy="133350"/>
                      <wp:effectExtent l="0" t="0" r="19050" b="19050"/>
                      <wp:wrapNone/>
                      <wp:docPr id="40" name="Rectangle 40"/>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0D88EC" id="Rectangle 40" o:spid="_x0000_s1026" style="position:absolute;margin-left:-.25pt;margin-top:5.7pt;width:13.5pt;height:10.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lqZQIAAMUEAAAOAAAAZHJzL2Uyb0RvYy54bWysVE1v2zAMvQ/YfxB0Xx036boZdYqgRYcB&#10;RRusHXpmZSk2IEuapMTJfv2eZPdj3U7DclBIkXoinx59dr7vNdtJHzpral4ezTiTRtimM5uaf7+/&#10;+vCJsxDJNKStkTU/yMDPl+/fnQ2ukse2tbqRngHEhGpwNW9jdFVRBNHKnsKRddIgqKzvKcL1m6Lx&#10;NAC918XxbPaxGKxvnLdChoDdyzHIlxlfKSnirVJBRqZrjtpiXn1eH9NaLM+o2nhybSemMugfquip&#10;M7j0GeqSIrGt7/6A6jvhbbAqHgnbF1apTsjcA7opZ2+6uWvJydwLyAnumabw/2DFzW7tWdfUfAF6&#10;DPV4o29gjcxGS4Y9EDS4UCHvzq395AWYqdu98n36Rx9sn0k9PJMq95EJbJan5eIE2AKhcj6fwwZK&#10;8XLY+RC/SNuzZNTc4/ZMJe2uQxxTn1LSXcZedVpjnypt2FDzeXl6AniCepSmCLN36CeYDWekN5Cl&#10;iD4jBqu7Jp1Oh8MhXGjPdgRlQFCNHe5RMmeaQkQAfeTfVOxvR1M5lxTa8XAOTWnaJGiZhTdVn9gb&#10;+UrWo20OINzbUYnBiasOaNe4dE0e0gNTGKd4i0Vpi/bsZHHWWv/zb/spH4pAlLMBUkbvP7bkJXr5&#10;aqCVz+UiPW7MzuLk9BiOfx15fB0x2/7CgpMSg+tENlN+1E+m8rZ/wNSt0q0IkRG4e2R5ci7iOGKY&#10;WyFXq5wGvTuK1+bOiQSeeEo83u8fyLvp7SNe4MY+yZ6qNxIYc9NJY1fbaFWX9fHCK3SVHMxKVtg0&#10;12kYX/s56+Xrs/wFAAD//wMAUEsDBBQABgAIAAAAIQAj2kk02wAAAAYBAAAPAAAAZHJzL2Rvd25y&#10;ZXYueG1sTI7NTsMwEITvSLyDtUjcWqehjao0ToWCQEhwoeXCzY23cZR4HcVuE96e5QTH+dHMV+xn&#10;14srjqH1pGC1TEAg1d601Cj4PD4vtiBC1GR07wkVfGOAfXl7U+jc+Ik+8HqIjeARCrlWYGMccilD&#10;bdHpsPQDEmdnPzodWY6NNKOeeNz1Mk2STDrdEj9YPWBlse4OF6fg62X7PlXTZFFuZHd8rZLs7alT&#10;6v5uftyBiDjHvzL84jM6lMx08hcyQfQKFhsusr1ag+A4zVifFDyka5BlIf/jlz8AAAD//wMAUEsB&#10;Ai0AFAAGAAgAAAAhALaDOJL+AAAA4QEAABMAAAAAAAAAAAAAAAAAAAAAAFtDb250ZW50X1R5cGVz&#10;XS54bWxQSwECLQAUAAYACAAAACEAOP0h/9YAAACUAQAACwAAAAAAAAAAAAAAAAAvAQAAX3JlbHMv&#10;LnJlbHNQSwECLQAUAAYACAAAACEAcqmZamUCAADFBAAADgAAAAAAAAAAAAAAAAAuAgAAZHJzL2Uy&#10;b0RvYy54bWxQSwECLQAUAAYACAAAACEAI9pJNNsAAAAGAQAADwAAAAAAAAAAAAAAAAC/BAAAZHJz&#10;L2Rvd25yZXYueG1sUEsFBgAAAAAEAAQA8wAAAMcFAAAAAA==&#10;" filled="f" strokecolor="windowText" strokeweight=".25pt"/>
                  </w:pict>
                </mc:Fallback>
              </mc:AlternateContent>
            </w:r>
            <w:r>
              <w:rPr>
                <w:rFonts w:ascii="Arial" w:hAnsi="Arial" w:cs="Arial"/>
                <w:color w:val="404040" w:themeColor="text1" w:themeTint="BF"/>
                <w:sz w:val="17"/>
                <w:szCs w:val="17"/>
              </w:rPr>
              <w:t xml:space="preserve">      Yes              No</w:t>
            </w:r>
          </w:p>
        </w:tc>
        <w:tc>
          <w:tcPr>
            <w:tcW w:w="1710" w:type="dxa"/>
          </w:tcPr>
          <w:p w:rsidR="00205B7A" w:rsidRPr="008B1F28" w:rsidRDefault="00205B7A" w:rsidP="00205B7A">
            <w:pPr>
              <w:spacing w:before="120" w:after="60"/>
              <w:rPr>
                <w:rFonts w:ascii="Arial" w:hAnsi="Arial" w:cs="Arial"/>
                <w:color w:val="404040" w:themeColor="text1" w:themeTint="BF"/>
                <w:sz w:val="17"/>
                <w:szCs w:val="17"/>
              </w:rPr>
            </w:pPr>
            <w:r>
              <w:rPr>
                <w:rFonts w:ascii="Arial" w:hAnsi="Arial" w:cs="Arial"/>
                <w:color w:val="404040" w:themeColor="text1" w:themeTint="BF"/>
                <w:sz w:val="17"/>
                <w:szCs w:val="17"/>
              </w:rPr>
              <w:t xml:space="preserve"> $</w:t>
            </w:r>
          </w:p>
        </w:tc>
      </w:tr>
      <w:tr w:rsidR="0035131B" w:rsidRPr="006C6658" w:rsidTr="0035131B">
        <w:tc>
          <w:tcPr>
            <w:tcW w:w="2918" w:type="dxa"/>
          </w:tcPr>
          <w:p w:rsidR="0035131B" w:rsidRPr="008B1F28" w:rsidRDefault="0035131B" w:rsidP="00AE275C">
            <w:pPr>
              <w:ind w:left="67"/>
              <w:rPr>
                <w:rFonts w:ascii="Arial" w:hAnsi="Arial" w:cs="Arial"/>
                <w:color w:val="404040" w:themeColor="text1" w:themeTint="BF"/>
                <w:sz w:val="17"/>
                <w:szCs w:val="17"/>
              </w:rPr>
            </w:pPr>
          </w:p>
          <w:p w:rsidR="0035131B" w:rsidRPr="008B1F28" w:rsidRDefault="0035131B" w:rsidP="00AE275C">
            <w:pPr>
              <w:ind w:left="67"/>
              <w:rPr>
                <w:rFonts w:ascii="Arial" w:hAnsi="Arial" w:cs="Arial"/>
                <w:color w:val="404040" w:themeColor="text1" w:themeTint="BF"/>
                <w:sz w:val="17"/>
                <w:szCs w:val="17"/>
              </w:rPr>
            </w:pPr>
          </w:p>
        </w:tc>
        <w:tc>
          <w:tcPr>
            <w:tcW w:w="3280" w:type="dxa"/>
          </w:tcPr>
          <w:p w:rsidR="0035131B" w:rsidRPr="008B1F28" w:rsidRDefault="0035131B" w:rsidP="00AE275C">
            <w:pPr>
              <w:ind w:left="67"/>
              <w:rPr>
                <w:rFonts w:ascii="Arial" w:hAnsi="Arial" w:cs="Arial"/>
                <w:color w:val="404040" w:themeColor="text1" w:themeTint="BF"/>
                <w:sz w:val="17"/>
                <w:szCs w:val="17"/>
              </w:rPr>
            </w:pPr>
          </w:p>
        </w:tc>
        <w:tc>
          <w:tcPr>
            <w:tcW w:w="1890" w:type="dxa"/>
          </w:tcPr>
          <w:p w:rsidR="0035131B" w:rsidRPr="008B1F28" w:rsidRDefault="00205B7A" w:rsidP="00205B7A">
            <w:pPr>
              <w:spacing w:before="120" w:after="60"/>
              <w:rPr>
                <w:rFonts w:ascii="Arial" w:hAnsi="Arial" w:cs="Arial"/>
                <w:color w:val="404040" w:themeColor="text1" w:themeTint="BF"/>
                <w:sz w:val="17"/>
                <w:szCs w:val="17"/>
              </w:rPr>
            </w:pPr>
            <w:r>
              <w:rPr>
                <w:rFonts w:ascii="Arial" w:hAnsi="Arial" w:cs="Arial"/>
                <w:noProof/>
                <w:color w:val="404040" w:themeColor="text1" w:themeTint="BF"/>
                <w:sz w:val="17"/>
                <w:szCs w:val="17"/>
                <w:lang w:val="en-US"/>
              </w:rPr>
              <mc:AlternateContent>
                <mc:Choice Requires="wps">
                  <w:drawing>
                    <wp:anchor distT="0" distB="0" distL="114300" distR="114300" simplePos="0" relativeHeight="251751424" behindDoc="0" locked="0" layoutInCell="1" allowOverlap="1" wp14:anchorId="7D1742DC" wp14:editId="006D0011">
                      <wp:simplePos x="0" y="0"/>
                      <wp:positionH relativeFrom="column">
                        <wp:posOffset>577850</wp:posOffset>
                      </wp:positionH>
                      <wp:positionV relativeFrom="paragraph">
                        <wp:posOffset>66040</wp:posOffset>
                      </wp:positionV>
                      <wp:extent cx="171450" cy="133350"/>
                      <wp:effectExtent l="0" t="0" r="19050" b="19050"/>
                      <wp:wrapNone/>
                      <wp:docPr id="47" name="Rectangle 47"/>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txbx>
                              <w:txbxContent>
                                <w:p w:rsidR="00205B7A" w:rsidRDefault="00205B7A" w:rsidP="00205B7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1742DC" id="Rectangle 47" o:spid="_x0000_s1032" style="position:absolute;margin-left:45.5pt;margin-top:5.2pt;width:13.5pt;height:10.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gxbgIAANcEAAAOAAAAZHJzL2Uyb0RvYy54bWysVF1P2zAUfZ+0/2D5faShhW4RKapATJMQ&#10;IGDi+dZxmkiO7dluk+7X79gJH2N7mtYH93773uNzc3Y+dIrtpfOt0SXPj2acSS1M1eptyb8/Xn36&#10;zJkPpCtSRsuSH6Tn56uPH856W8hj0xhVScdQRPuityVvQrBFlnnRyI78kbFSw1kb11GA6rZZ5ahH&#10;9U5lx7PZadYbV1lnhPQe1svRyVepfl1LEW7r2svAVMnRW0inS+cmntnqjIqtI9u0YmqD/qGLjlqN&#10;S19KXVIgtnPtH6W6VjjjTR2OhOkyU9etkGkGTJPP3k3z0JCVaRaA4+0LTP7/lRU3+zvH2qrkiyVn&#10;mjq80T1QI71VksEGgHrrC8Q92Ds3aR5inHaoXRf/MQcbEqiHF1DlEJiAMV/mixNAL+DK5/M5ZFTJ&#10;XpOt8+GrNB2LQskdbk9Q0v7ahzH0OSTepc1VqxTsVCjN+pLP8+UJyhPYUysKEDuLebzeckZqC1qK&#10;4FJFb1RbxeyY7A/+Qjm2JzADhKpM/4iWOVPkAxyYI/2mZn9Lje1ckm/G5OSawpSOpWUi3tR9RG/E&#10;K0ph2AwJ7tOYES0bUx3wBM6M3PRWXLWof4027siBjMAOCxZucdTKYGAzSZw1xv38mz3GgyPwctaD&#10;3EDjx46cxHTfNNjzJV8s4jYkZXGyPIbi3no2bz16110YoJRjla1IYowP6lmsnemesIfreCtcpAXu&#10;HnGflIswLh02Wcj1OoVhAyyFa/1gRSwekYvIPg5P5OzEhoA3uTHPi0DFO1KMsTFTm/UumLpNjHnF&#10;FUyLCrYncW7a9Lieb/UU9fo9Wv0CAAD//wMAUEsDBBQABgAIAAAAIQAFoHp63QAAAAgBAAAPAAAA&#10;ZHJzL2Rvd25yZXYueG1sTI/BTsMwEETvSPyDtUjcqB0oVZrGqVAQCAkutFy4ufESR4nXUezW4e9x&#10;T/S4M6PZN+V2tgM74eQ7RxKyhQCG1DjdUSvha/9ylwPzQZFWgyOU8IsettX1VakK7SJ94mkXWpZK&#10;yBdKgglhLDj3jUGr/MKNSMn7cZNVIZ1Ty/WkYiq3A78XYsWt6ih9MGrE2mDT745Wwvdr/hHrGA3y&#10;R97v32qxen/upby9mZ82wALO4T8MZ/yEDlViOrgjac8GCessTQlJF0tgZz/Lk3CQ8JAtgVclvxxQ&#10;/QEAAP//AwBQSwECLQAUAAYACAAAACEAtoM4kv4AAADhAQAAEwAAAAAAAAAAAAAAAAAAAAAAW0Nv&#10;bnRlbnRfVHlwZXNdLnhtbFBLAQItABQABgAIAAAAIQA4/SH/1gAAAJQBAAALAAAAAAAAAAAAAAAA&#10;AC8BAABfcmVscy8ucmVsc1BLAQItABQABgAIAAAAIQADMTgxbgIAANcEAAAOAAAAAAAAAAAAAAAA&#10;AC4CAABkcnMvZTJvRG9jLnhtbFBLAQItABQABgAIAAAAIQAFoHp63QAAAAgBAAAPAAAAAAAAAAAA&#10;AAAAAMgEAABkcnMvZG93bnJldi54bWxQSwUGAAAAAAQABADzAAAA0gUAAAAA&#10;" filled="f" strokecolor="windowText" strokeweight=".25pt">
                      <v:textbox>
                        <w:txbxContent>
                          <w:p w:rsidR="00205B7A" w:rsidRDefault="00205B7A" w:rsidP="00205B7A">
                            <w:pPr>
                              <w:jc w:val="center"/>
                            </w:pPr>
                            <w:r>
                              <w:t xml:space="preserve"> </w:t>
                            </w:r>
                          </w:p>
                        </w:txbxContent>
                      </v:textbox>
                    </v:rect>
                  </w:pict>
                </mc:Fallback>
              </mc:AlternateContent>
            </w:r>
            <w:r>
              <w:rPr>
                <w:rFonts w:ascii="Arial" w:hAnsi="Arial" w:cs="Arial"/>
                <w:noProof/>
                <w:color w:val="404040" w:themeColor="text1" w:themeTint="BF"/>
                <w:sz w:val="17"/>
                <w:szCs w:val="17"/>
                <w:lang w:val="en-US"/>
              </w:rPr>
              <mc:AlternateContent>
                <mc:Choice Requires="wps">
                  <w:drawing>
                    <wp:anchor distT="0" distB="0" distL="114300" distR="114300" simplePos="0" relativeHeight="251739136" behindDoc="0" locked="0" layoutInCell="1" allowOverlap="1" wp14:anchorId="1C329465" wp14:editId="5B73B0A5">
                      <wp:simplePos x="0" y="0"/>
                      <wp:positionH relativeFrom="column">
                        <wp:posOffset>-3175</wp:posOffset>
                      </wp:positionH>
                      <wp:positionV relativeFrom="paragraph">
                        <wp:posOffset>65405</wp:posOffset>
                      </wp:positionV>
                      <wp:extent cx="171450" cy="133350"/>
                      <wp:effectExtent l="0" t="0" r="19050" b="19050"/>
                      <wp:wrapNone/>
                      <wp:docPr id="41" name="Rectangle 41"/>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0D1A4E" id="Rectangle 41" o:spid="_x0000_s1026" style="position:absolute;margin-left:-.25pt;margin-top:5.15pt;width:13.5pt;height:10.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8EIZAIAAMUEAAAOAAAAZHJzL2Uyb0RvYy54bWysVF1v0zAUfUfiP1h+Z2nWjkG0dKo2DSFN&#10;W8WG9nzn2E0kxza227T8eo6d7IPBE6IP7r2+38fn5ux832u2kz501tS8PJpxJo2wTWc2Nf9+f/Xh&#10;E2chkmlIWyNrfpCBny/fvzsbXCWPbWt1Iz1DEhOqwdW8jdFVRRFEK3sKR9ZJA6OyvqcI1W+KxtOA&#10;7L0ujmezj8VgfeO8FTIE3F6ORr7M+ZWSIt4qFWRkuuboLebT5/MxncXyjKqNJ9d2YmqD/qGLnjqD&#10;os+pLikS2/ruj1R9J7wNVsUjYfvCKtUJmWfANOXszTR3LTmZZwE4wT3DFP5fWnGzW3vWNTVflJwZ&#10;6vFG34AamY2WDHcAaHChgt+dW/tJCxDTtHvl+/SPOdg+g3p4BlXuIxO4LE/LxQmgFzCV8/kcMrIU&#10;L8HOh/hF2p4loeYe1TOUtLsOcXR9ckm1jL3qtMY9Vdqwoebz8vQE6QnsUZoixN5hnmA2nJHegJYi&#10;+pwxWN01KToFh0O40J7tCMwAoRo73KNlzjSFCAPmyL+p2d9CUzuXFNoxOJsmN21SapmJN3Wf0Bvx&#10;StKjbQ4A3NuRicGJqw7ZrlF0TR7UA1JYp3iLQ2mL8ewkcdZa//Nv98kfjICVswFUxuw/tuQlZvlq&#10;wJXP5WKRuJ+VxcnpMRT/2vL42mK2/YUFJqADusti8o/6SVTe9g/YulWqChMZgdojypNyEccVw94K&#10;uVplN/DdUbw2d06k5AmnhOP9/oG8m94+4gVu7BPtqXpDgdE3RRq72karusyPF1zBq6RgVzLDpr1O&#10;y/haz14vX5/lLwAAAP//AwBQSwMEFAAGAAgAAAAhAIyl50faAAAABgEAAA8AAABkcnMvZG93bnJl&#10;di54bWxMjr1OwzAUhXck3sG6SGyt3UaNqhCnqoJASLDQdmFz49s4SmxHsVuHt+cywXh+dM5X7mY7&#10;sBtOofNOwmopgKFrvO5cK+F0fFlsgYWonFaDdyjhGwPsqvu7UhXaJ/eJt0NsGY24UCgJJsax4Dw0&#10;Bq0KSz+io+ziJ6siyanlelKJxu3A10Lk3KrO0YNRI9YGm/5wtRK+XrcfqU7JIN/w/vhWi/z9uZfy&#10;8WHePwGLOMe/MvziEzpUxHT2V6cDGyQsNlQkW2TAKF7npM8SslUGvCr5f/zqBwAA//8DAFBLAQIt&#10;ABQABgAIAAAAIQC2gziS/gAAAOEBAAATAAAAAAAAAAAAAAAAAAAAAABbQ29udGVudF9UeXBlc10u&#10;eG1sUEsBAi0AFAAGAAgAAAAhADj9If/WAAAAlAEAAAsAAAAAAAAAAAAAAAAALwEAAF9yZWxzLy5y&#10;ZWxzUEsBAi0AFAAGAAgAAAAhAI6bwQhkAgAAxQQAAA4AAAAAAAAAAAAAAAAALgIAAGRycy9lMm9E&#10;b2MueG1sUEsBAi0AFAAGAAgAAAAhAIyl50faAAAABgEAAA8AAAAAAAAAAAAAAAAAvgQAAGRycy9k&#10;b3ducmV2LnhtbFBLBQYAAAAABAAEAPMAAADFBQAAAAA=&#10;" filled="f" strokecolor="windowText" strokeweight=".25pt"/>
                  </w:pict>
                </mc:Fallback>
              </mc:AlternateContent>
            </w:r>
            <w:r w:rsidR="001E685A">
              <w:rPr>
                <w:rFonts w:ascii="Arial" w:hAnsi="Arial" w:cs="Arial"/>
                <w:color w:val="404040" w:themeColor="text1" w:themeTint="BF"/>
                <w:sz w:val="17"/>
                <w:szCs w:val="17"/>
              </w:rPr>
              <w:t xml:space="preserve">        </w:t>
            </w:r>
            <w:r>
              <w:rPr>
                <w:rFonts w:ascii="Arial" w:hAnsi="Arial" w:cs="Arial"/>
                <w:color w:val="404040" w:themeColor="text1" w:themeTint="BF"/>
                <w:sz w:val="17"/>
                <w:szCs w:val="17"/>
              </w:rPr>
              <w:t>Yes             No</w:t>
            </w:r>
          </w:p>
        </w:tc>
        <w:tc>
          <w:tcPr>
            <w:tcW w:w="1710" w:type="dxa"/>
          </w:tcPr>
          <w:p w:rsidR="0035131B" w:rsidRPr="008B1F28" w:rsidRDefault="00205B7A" w:rsidP="00205B7A">
            <w:pPr>
              <w:spacing w:before="120" w:after="60"/>
              <w:rPr>
                <w:rFonts w:ascii="Arial" w:hAnsi="Arial" w:cs="Arial"/>
                <w:color w:val="404040" w:themeColor="text1" w:themeTint="BF"/>
                <w:sz w:val="17"/>
                <w:szCs w:val="17"/>
              </w:rPr>
            </w:pPr>
            <w:r>
              <w:rPr>
                <w:rFonts w:ascii="Arial" w:hAnsi="Arial" w:cs="Arial"/>
                <w:color w:val="404040" w:themeColor="text1" w:themeTint="BF"/>
                <w:sz w:val="17"/>
                <w:szCs w:val="17"/>
              </w:rPr>
              <w:t xml:space="preserve"> $</w:t>
            </w:r>
          </w:p>
        </w:tc>
      </w:tr>
      <w:tr w:rsidR="0035131B" w:rsidRPr="006C6658" w:rsidTr="0035131B">
        <w:tc>
          <w:tcPr>
            <w:tcW w:w="2918" w:type="dxa"/>
          </w:tcPr>
          <w:p w:rsidR="0035131B" w:rsidRPr="008B1F28" w:rsidRDefault="0035131B" w:rsidP="00AE275C">
            <w:pPr>
              <w:ind w:left="67"/>
              <w:rPr>
                <w:rFonts w:ascii="Arial" w:hAnsi="Arial" w:cs="Arial"/>
                <w:color w:val="404040" w:themeColor="text1" w:themeTint="BF"/>
                <w:sz w:val="17"/>
                <w:szCs w:val="17"/>
              </w:rPr>
            </w:pPr>
          </w:p>
          <w:p w:rsidR="0035131B" w:rsidRPr="008B1F28" w:rsidRDefault="0035131B" w:rsidP="00AE275C">
            <w:pPr>
              <w:ind w:left="67"/>
              <w:rPr>
                <w:rFonts w:ascii="Arial" w:hAnsi="Arial" w:cs="Arial"/>
                <w:color w:val="404040" w:themeColor="text1" w:themeTint="BF"/>
                <w:sz w:val="17"/>
                <w:szCs w:val="17"/>
              </w:rPr>
            </w:pPr>
          </w:p>
        </w:tc>
        <w:tc>
          <w:tcPr>
            <w:tcW w:w="3280" w:type="dxa"/>
          </w:tcPr>
          <w:p w:rsidR="0035131B" w:rsidRPr="008B1F28" w:rsidRDefault="0035131B" w:rsidP="00AE275C">
            <w:pPr>
              <w:ind w:left="67"/>
              <w:rPr>
                <w:rFonts w:ascii="Arial" w:hAnsi="Arial" w:cs="Arial"/>
                <w:color w:val="404040" w:themeColor="text1" w:themeTint="BF"/>
                <w:sz w:val="17"/>
                <w:szCs w:val="17"/>
              </w:rPr>
            </w:pPr>
          </w:p>
        </w:tc>
        <w:tc>
          <w:tcPr>
            <w:tcW w:w="1890" w:type="dxa"/>
          </w:tcPr>
          <w:p w:rsidR="0035131B" w:rsidRPr="008B1F28" w:rsidRDefault="001E685A" w:rsidP="00205B7A">
            <w:pPr>
              <w:spacing w:before="120" w:after="60"/>
              <w:rPr>
                <w:rFonts w:ascii="Arial" w:hAnsi="Arial" w:cs="Arial"/>
                <w:color w:val="404040" w:themeColor="text1" w:themeTint="BF"/>
                <w:sz w:val="17"/>
                <w:szCs w:val="17"/>
              </w:rPr>
            </w:pPr>
            <w:r>
              <w:rPr>
                <w:rFonts w:ascii="Arial" w:hAnsi="Arial" w:cs="Arial"/>
                <w:noProof/>
                <w:color w:val="404040" w:themeColor="text1" w:themeTint="BF"/>
                <w:sz w:val="17"/>
                <w:szCs w:val="17"/>
                <w:lang w:val="en-US"/>
              </w:rPr>
              <mc:AlternateContent>
                <mc:Choice Requires="wps">
                  <w:drawing>
                    <wp:anchor distT="0" distB="0" distL="114300" distR="114300" simplePos="0" relativeHeight="251741184" behindDoc="0" locked="0" layoutInCell="1" allowOverlap="1" wp14:anchorId="1C329465" wp14:editId="5B73B0A5">
                      <wp:simplePos x="0" y="0"/>
                      <wp:positionH relativeFrom="column">
                        <wp:posOffset>-3175</wp:posOffset>
                      </wp:positionH>
                      <wp:positionV relativeFrom="paragraph">
                        <wp:posOffset>58420</wp:posOffset>
                      </wp:positionV>
                      <wp:extent cx="171450" cy="133350"/>
                      <wp:effectExtent l="0" t="0" r="19050" b="19050"/>
                      <wp:wrapNone/>
                      <wp:docPr id="42" name="Rectangle 42"/>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7D27E9" id="Rectangle 42" o:spid="_x0000_s1026" style="position:absolute;margin-left:-.25pt;margin-top:4.6pt;width:13.5pt;height:10.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CmuZAIAAMUEAAAOAAAAZHJzL2Uyb0RvYy54bWysVF1v0zAUfUfiP1h+Z2najkG0dKo2DSFN&#10;28SG9nzn2E0kxza227T8eo6d7IPBE6IP7r2+38fn5vRs32u2kz501tS8PJpxJo2wTWc2Nf9+f/nh&#10;E2chkmlIWyNrfpCBn63evzsdXCXntrW6kZ4hiQnV4GrexuiqogiilT2FI+ukgVFZ31OE6jdF42lA&#10;9l4X89nsYzFY3zhvhQwBtxejka9yfqWkiDdKBRmZrjl6i/n0+XxMZ7E6pWrjybWdmNqgf+iip86g&#10;6HOqC4rEtr77I1XfCW+DVfFI2L6wSnVC5hkwTTl7M81dS07mWQBOcM8whf+XVlzvbj3rmpov55wZ&#10;6vFG34AamY2WDHcAaHChgt+du/WTFiCmaffK9+kfc7B9BvXwDKrcRyZwWZ6Uy2NAL2AqF4sFZGQp&#10;XoKdD/GLtD1LQs09qmcoaXcV4uj65JJqGXvZaY17qrRhQ80X5ckx0hPYozRFiL3DPMFsOCO9AS1F&#10;9DljsLprUnQKDodwrj3bEZgBQjV2uEfLnGkKEQbMkX9Ts7+FpnYuKLRjcDZNbtqk1DITb+o+oTfi&#10;laRH2xwAuLcjE4MTlx2yXaHoLXlQD0hhneINDqUtxrOTxFlr/c+/3Sd/MAJWzgZQGbP/2JKXmOWr&#10;AVc+l8tl4n5Wlscncyj+teXxtcVs+3MLTEosrhNZTP5RP4nK2/4BW7dOVWEiI1B7RHlSzuO4Ythb&#10;Idfr7Aa+O4pX5s6JlDzhlHC83z+Qd9PbR7zAtX2iPVVvKDD6pkhj19toVZf58YIreJUU7Epm2LTX&#10;aRlf69nr5euz+gUAAP//AwBQSwMEFAAGAAgAAAAhACa1OwPaAAAABQEAAA8AAABkcnMvZG93bnJl&#10;di54bWxMjsFOwzAQRO9I/IO1SNxam6BGJWRToSAQElxouXBzkyWOEq+j2K3D32NOcBzN6M0rd4sd&#10;xZlm3ztGuFkrEMSNa3vuED4OT6stCB80t3p0TAjf5GFXXV6Uumhd5Hc670MnEoR9oRFMCFMhpW8M&#10;We3XbiJO3ZebrQ4pzp1sZx0T3I4yUyqXVvecHoyeqDbUDPuTRfh83r7FOkZDciOHw0ut8tfHAfH6&#10;anm4BxFoCX9j+NVP6lAlp6M7cevFiLDapCHCXQYitVme4hHhVmUgq1L+t69+AAAA//8DAFBLAQIt&#10;ABQABgAIAAAAIQC2gziS/gAAAOEBAAATAAAAAAAAAAAAAAAAAAAAAABbQ29udGVudF9UeXBlc10u&#10;eG1sUEsBAi0AFAAGAAgAAAAhADj9If/WAAAAlAEAAAsAAAAAAAAAAAAAAAAALwEAAF9yZWxzLy5y&#10;ZWxzUEsBAi0AFAAGAAgAAAAhAIrMKa5kAgAAxQQAAA4AAAAAAAAAAAAAAAAALgIAAGRycy9lMm9E&#10;b2MueG1sUEsBAi0AFAAGAAgAAAAhACa1OwPaAAAABQEAAA8AAAAAAAAAAAAAAAAAvgQAAGRycy9k&#10;b3ducmV2LnhtbFBLBQYAAAAABAAEAPMAAADFBQAAAAA=&#10;" filled="f" strokecolor="windowText" strokeweight=".25pt"/>
                  </w:pict>
                </mc:Fallback>
              </mc:AlternateContent>
            </w:r>
            <w:r w:rsidR="00205B7A">
              <w:rPr>
                <w:rFonts w:ascii="Arial" w:hAnsi="Arial" w:cs="Arial"/>
                <w:noProof/>
                <w:color w:val="404040" w:themeColor="text1" w:themeTint="BF"/>
                <w:sz w:val="17"/>
                <w:szCs w:val="17"/>
                <w:lang w:val="en-US"/>
              </w:rPr>
              <mc:AlternateContent>
                <mc:Choice Requires="wps">
                  <w:drawing>
                    <wp:anchor distT="0" distB="0" distL="114300" distR="114300" simplePos="0" relativeHeight="251753472" behindDoc="0" locked="0" layoutInCell="1" allowOverlap="1" wp14:anchorId="301A2088" wp14:editId="755ECA4F">
                      <wp:simplePos x="0" y="0"/>
                      <wp:positionH relativeFrom="column">
                        <wp:posOffset>577850</wp:posOffset>
                      </wp:positionH>
                      <wp:positionV relativeFrom="paragraph">
                        <wp:posOffset>59055</wp:posOffset>
                      </wp:positionV>
                      <wp:extent cx="171450" cy="133350"/>
                      <wp:effectExtent l="0" t="0" r="19050" b="19050"/>
                      <wp:wrapNone/>
                      <wp:docPr id="48" name="Rectangle 48"/>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30CF64" id="Rectangle 48" o:spid="_x0000_s1026" style="position:absolute;margin-left:45.5pt;margin-top:4.65pt;width:13.5pt;height:10.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rrOZAIAAMUEAAAOAAAAZHJzL2Uyb0RvYy54bWysVF1v0zAUfUfiP1h+Z2nWjkG0dKo2DSFN&#10;W8WG9nzn2E0kxza227T8eo6d7IPBE6IP7r2+38fn5ux832u2kz501tS8PJpxJo2wTWc2Nf9+f/Xh&#10;E2chkmlIWyNrfpCBny/fvzsbXCWPbWt1Iz1DEhOqwdW8jdFVRRFEK3sKR9ZJA6OyvqcI1W+KxtOA&#10;7L0ujmezj8VgfeO8FTIE3F6ORr7M+ZWSIt4qFWRkuuboLebT5/MxncXyjKqNJ9d2YmqD/qGLnjqD&#10;os+pLikS2/ruj1R9J7wNVsUjYfvCKtUJmWfANOXszTR3LTmZZwE4wT3DFP5fWnGzW3vWNTVf4KUM&#10;9Xijb0CNzEZLhjsANLhQwe/Orf2kBYhp2r3yffrHHGyfQT08gyr3kQlclqfl4gTQC5jK+XwOGVmK&#10;l2DnQ/wibc+SUHOP6hlK2l2HOLo+uaRaxl51WuOeKm3YUPN5eXqC9AT2KE0RYu8wTzAbzkhvQEsR&#10;fc4YrO6aFJ2CwyFcaM92BGaAUI0d7tEyZ5pChAFz5N/U7G+hqZ1LCu0YnE2TmzYptczEm7pP6I14&#10;JenRNgcA7u3IxODEVYds1yi6Jg/qASmsU7zFobTFeHaSOGut//m3++QPRsDK2QAqY/YfW/ISs3w1&#10;4MrncrFI3M/K4uT0GIp/bXl8bTHb/sICkxKL60QWk3/UT6Lytn/A1q1SVZjICNQeUZ6UiziuGPZW&#10;yNUqu4HvjuK1uXMiJU84JRzv9w/k3fT2ES9wY59oT9UbCoy+KdLY1TZa1WV+vOAKXiUFu5IZNu11&#10;WsbXevZ6+fosfwEAAP//AwBQSwMEFAAGAAgAAAAhAHM/wFncAAAABwEAAA8AAABkcnMvZG93bnJl&#10;di54bWxMj8FOwzAQRO9I/IO1SNyoHSKqkMapUBAICS60XHpz4yWOEttR7Nbh79me4DQazWrmbbVd&#10;7MjOOIfeOwnZSgBD13rdu07C1/7lrgAWonJajd6hhB8MsK2vrypVap/cJ553sWNU4kKpJJgYp5Lz&#10;0Bq0Kqz8hI6ybz9bFcnOHdezSlRuR34vxJpb1TtaMGrCxmA77E5WwuG1+EhNSgb5Ax/2b41Yvz8P&#10;Ut7eLE8bYBGX+HcMF3xCh5qYjv7kdGCjhMeMXomkObBLnBXkjxJykQOvK/6fv/4FAAD//wMAUEsB&#10;Ai0AFAAGAAgAAAAhALaDOJL+AAAA4QEAABMAAAAAAAAAAAAAAAAAAAAAAFtDb250ZW50X1R5cGVz&#10;XS54bWxQSwECLQAUAAYACAAAACEAOP0h/9YAAACUAQAACwAAAAAAAAAAAAAAAAAvAQAAX3JlbHMv&#10;LnJlbHNQSwECLQAUAAYACAAAACEAEDK6zmQCAADFBAAADgAAAAAAAAAAAAAAAAAuAgAAZHJzL2Uy&#10;b0RvYy54bWxQSwECLQAUAAYACAAAACEAcz/AWdwAAAAHAQAADwAAAAAAAAAAAAAAAAC+BAAAZHJz&#10;L2Rvd25yZXYueG1sUEsFBgAAAAAEAAQA8wAAAMcFAAAAAA==&#10;" filled="f" strokecolor="windowText" strokeweight=".25pt"/>
                  </w:pict>
                </mc:Fallback>
              </mc:AlternateContent>
            </w:r>
            <w:r>
              <w:rPr>
                <w:rFonts w:ascii="Arial" w:hAnsi="Arial" w:cs="Arial"/>
                <w:color w:val="404040" w:themeColor="text1" w:themeTint="BF"/>
                <w:sz w:val="17"/>
                <w:szCs w:val="17"/>
              </w:rPr>
              <w:t xml:space="preserve">        </w:t>
            </w:r>
            <w:r w:rsidR="00205B7A">
              <w:rPr>
                <w:rFonts w:ascii="Arial" w:hAnsi="Arial" w:cs="Arial"/>
                <w:color w:val="404040" w:themeColor="text1" w:themeTint="BF"/>
                <w:sz w:val="17"/>
                <w:szCs w:val="17"/>
              </w:rPr>
              <w:t>Yes             No</w:t>
            </w:r>
          </w:p>
        </w:tc>
        <w:tc>
          <w:tcPr>
            <w:tcW w:w="1710" w:type="dxa"/>
          </w:tcPr>
          <w:p w:rsidR="0035131B" w:rsidRPr="008B1F28" w:rsidRDefault="00205B7A" w:rsidP="00205B7A">
            <w:pPr>
              <w:spacing w:before="120" w:after="60"/>
              <w:rPr>
                <w:rFonts w:ascii="Arial" w:hAnsi="Arial" w:cs="Arial"/>
                <w:color w:val="404040" w:themeColor="text1" w:themeTint="BF"/>
                <w:sz w:val="17"/>
                <w:szCs w:val="17"/>
              </w:rPr>
            </w:pPr>
            <w:r>
              <w:rPr>
                <w:rFonts w:ascii="Arial" w:hAnsi="Arial" w:cs="Arial"/>
                <w:color w:val="404040" w:themeColor="text1" w:themeTint="BF"/>
                <w:sz w:val="17"/>
                <w:szCs w:val="17"/>
              </w:rPr>
              <w:t xml:space="preserve"> $</w:t>
            </w:r>
          </w:p>
        </w:tc>
      </w:tr>
      <w:tr w:rsidR="0035131B" w:rsidRPr="006C6658" w:rsidTr="0035131B">
        <w:tc>
          <w:tcPr>
            <w:tcW w:w="2918" w:type="dxa"/>
          </w:tcPr>
          <w:p w:rsidR="0035131B" w:rsidRPr="008B1F28" w:rsidRDefault="0035131B" w:rsidP="00AE275C">
            <w:pPr>
              <w:ind w:left="67"/>
              <w:rPr>
                <w:rFonts w:ascii="Arial" w:hAnsi="Arial" w:cs="Arial"/>
                <w:color w:val="404040" w:themeColor="text1" w:themeTint="BF"/>
                <w:sz w:val="17"/>
                <w:szCs w:val="17"/>
              </w:rPr>
            </w:pPr>
          </w:p>
        </w:tc>
        <w:tc>
          <w:tcPr>
            <w:tcW w:w="3280" w:type="dxa"/>
          </w:tcPr>
          <w:p w:rsidR="0035131B" w:rsidRPr="008B1F28" w:rsidRDefault="0035131B" w:rsidP="00AE275C">
            <w:pPr>
              <w:ind w:left="67"/>
              <w:rPr>
                <w:rFonts w:ascii="Arial" w:hAnsi="Arial" w:cs="Arial"/>
                <w:color w:val="404040" w:themeColor="text1" w:themeTint="BF"/>
                <w:sz w:val="17"/>
                <w:szCs w:val="17"/>
              </w:rPr>
            </w:pPr>
          </w:p>
        </w:tc>
        <w:tc>
          <w:tcPr>
            <w:tcW w:w="1890" w:type="dxa"/>
          </w:tcPr>
          <w:p w:rsidR="0035131B" w:rsidRPr="008B1F28" w:rsidRDefault="001E685A" w:rsidP="00205B7A">
            <w:pPr>
              <w:spacing w:before="120" w:after="60"/>
              <w:rPr>
                <w:rFonts w:ascii="Arial" w:hAnsi="Arial" w:cs="Arial"/>
                <w:color w:val="404040" w:themeColor="text1" w:themeTint="BF"/>
                <w:sz w:val="17"/>
                <w:szCs w:val="17"/>
              </w:rPr>
            </w:pPr>
            <w:r>
              <w:rPr>
                <w:rFonts w:ascii="Arial" w:hAnsi="Arial" w:cs="Arial"/>
                <w:noProof/>
                <w:color w:val="404040" w:themeColor="text1" w:themeTint="BF"/>
                <w:sz w:val="17"/>
                <w:szCs w:val="17"/>
                <w:lang w:val="en-US"/>
              </w:rPr>
              <mc:AlternateContent>
                <mc:Choice Requires="wps">
                  <w:drawing>
                    <wp:anchor distT="0" distB="0" distL="114300" distR="114300" simplePos="0" relativeHeight="251757568" behindDoc="0" locked="0" layoutInCell="1" allowOverlap="1" wp14:anchorId="6EA9649D" wp14:editId="7385D431">
                      <wp:simplePos x="0" y="0"/>
                      <wp:positionH relativeFrom="column">
                        <wp:posOffset>587375</wp:posOffset>
                      </wp:positionH>
                      <wp:positionV relativeFrom="paragraph">
                        <wp:posOffset>51435</wp:posOffset>
                      </wp:positionV>
                      <wp:extent cx="171450" cy="133350"/>
                      <wp:effectExtent l="0" t="0" r="19050" b="19050"/>
                      <wp:wrapNone/>
                      <wp:docPr id="50" name="Rectangle 50"/>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431A27" id="Rectangle 50" o:spid="_x0000_s1026" style="position:absolute;margin-left:46.25pt;margin-top:4.05pt;width:13.5pt;height:10.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DeZgIAAMUEAAAOAAAAZHJzL2Uyb0RvYy54bWysVE1v2zAMvQ/YfxB0Xx036boFcYqgRYcB&#10;RRusHXpmZCk2IEuapMTJfv2eZPdj3U7DclBEkXoknx69uDh0mu2lD601FS9PJpxJI2zdmm3Fvz9c&#10;f/jEWYhkatLWyIofZeAXy/fvFr2by1PbWF1LzwBiwrx3FW9idPOiCKKRHYUT66SBU1nfUYTpt0Xt&#10;qQd6p4vTyeRj0VtfO2+FDAGnV4OTLzO+UlLEO6WCjExXHLXFvPq8btJaLBc033pyTSvGMugfquio&#10;NUj6DHVFkdjOt39Ada3wNlgVT4TtCqtUK2TuAd2Ukzfd3DfkZO4F5AT3TFP4f7Didr/2rK0rfgZ6&#10;DHV4o29gjcxWS4YzENS7MEfcvVv70QrYpm4PynfpH32wQyb1+EyqPEQmcFiel7OELeAqp9PpgFm8&#10;XHY+xC/SdixtKu6RPVNJ+5sQkRChTyEpl7HXrdb53bRhfcWn5fkZ4AnqUZoitp1DP8FsOSO9hSxF&#10;9BkxWN3W6XbCCcdwqT3bE5QBQdW2f0DJnGkKEQ70kX+JAFTw29VUzhWFZricXWOYNglaZuGN1Sf2&#10;Br7SbmPrIwj3dlBicOK6BdoNkq7JQ3pgCuMU77AobdGeHXecNdb//Nt5ioci4OWsh5TR+48deYle&#10;vhpo5XM5myXtZ2N2dn4Kw7/2bF57zK67tOCkxOA6kbcpPuqnrfK2e8TUrVJWuMgI5B5YHo3LOIwY&#10;5lbI1SqHQe+O4o25dyKBJ54Sjw+HR/JufPuIF7i1T7Kn+RsJDLGDCFa7aFWb9fHCK54qGZiV/Gjj&#10;XKdhfG3nqJevz/IXAAAA//8DAFBLAwQUAAYACAAAACEAdQFfy9wAAAAHAQAADwAAAGRycy9kb3du&#10;cmV2LnhtbEyOwU7DMBBE70j8g7VI3KiTSK2SkE2FgkCV4ELbCzc3XuIosR3Fbp3+Pe4JjqMZvXnV&#10;dtEju9DsemsQ0lUCjExrZW86hOPh7SkH5rwwUozWEMKVHGzr+7tKlNIG80WXve9YhBhXCgTl/VRy&#10;7lpFWriVncjE7sfOWvgY547LWYQI1yPPkmTDtehNfFBiokZRO+zPGuH7Pf8MTQiK+JoPh12TbD5e&#10;B8THh+XlGZinxf+N4aYf1aGOTid7NtKxEaHI1nGJkKfAbnVaxHxCyIoUeF3x//71LwAAAP//AwBQ&#10;SwECLQAUAAYACAAAACEAtoM4kv4AAADhAQAAEwAAAAAAAAAAAAAAAAAAAAAAW0NvbnRlbnRfVHlw&#10;ZXNdLnhtbFBLAQItABQABgAIAAAAIQA4/SH/1gAAAJQBAAALAAAAAAAAAAAAAAAAAC8BAABfcmVs&#10;cy8ucmVsc1BLAQItABQABgAIAAAAIQB3T/DeZgIAAMUEAAAOAAAAAAAAAAAAAAAAAC4CAABkcnMv&#10;ZTJvRG9jLnhtbFBLAQItABQABgAIAAAAIQB1AV/L3AAAAAcBAAAPAAAAAAAAAAAAAAAAAMAEAABk&#10;cnMvZG93bnJldi54bWxQSwUGAAAAAAQABADzAAAAyQUAAAAA&#10;" filled="f" strokecolor="windowText" strokeweight=".25pt"/>
                  </w:pict>
                </mc:Fallback>
              </mc:AlternateContent>
            </w:r>
            <w:r>
              <w:rPr>
                <w:rFonts w:ascii="Arial" w:hAnsi="Arial" w:cs="Arial"/>
                <w:noProof/>
                <w:color w:val="404040" w:themeColor="text1" w:themeTint="BF"/>
                <w:sz w:val="17"/>
                <w:szCs w:val="17"/>
                <w:lang w:val="en-US"/>
              </w:rPr>
              <mc:AlternateContent>
                <mc:Choice Requires="wps">
                  <w:drawing>
                    <wp:anchor distT="0" distB="0" distL="114300" distR="114300" simplePos="0" relativeHeight="251755520" behindDoc="0" locked="0" layoutInCell="1" allowOverlap="1" wp14:anchorId="24163469" wp14:editId="02E5568C">
                      <wp:simplePos x="0" y="0"/>
                      <wp:positionH relativeFrom="column">
                        <wp:posOffset>-3175</wp:posOffset>
                      </wp:positionH>
                      <wp:positionV relativeFrom="paragraph">
                        <wp:posOffset>51435</wp:posOffset>
                      </wp:positionV>
                      <wp:extent cx="171450" cy="133350"/>
                      <wp:effectExtent l="0" t="0" r="19050" b="19050"/>
                      <wp:wrapNone/>
                      <wp:docPr id="49" name="Rectangle 49"/>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7B5C0F" id="Rectangle 49" o:spid="_x0000_s1026" style="position:absolute;margin-left:-.25pt;margin-top:4.05pt;width:13.5pt;height:10.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OKsZAIAAMUEAAAOAAAAZHJzL2Uyb0RvYy54bWysVFtP2zAUfp+0/2D5faShZYyIFFUgpkkI&#10;EDDxfHCcJpJvs92m3a/fZydcxvY0rQ/uOT73z9/J6dlOK7aVPvTW1Lw8mHEmjbBNb9Y1//5w+ekL&#10;ZyGSaUhZI2u+l4GfLT9+OB1cJQ9tZ1UjPUMSE6rB1byL0VVFEUQnNYUD66SBsbVeU4Tq10XjaUB2&#10;rYrD2exzMVjfOG+FDAG3F6ORL3P+tpUi3rRtkJGpmqO3mE+fz6d0FstTqtaeXNeLqQ36hy409QZF&#10;X1JdUCS28f0fqXQvvA22jQfC6sK2bS9kngHTlLN309x35GSeBeAE9wJT+H9pxfX21rO+qfnihDND&#10;Gm90B9TIrJVkuANAgwsV/O7drZ+0ADFNu2u9Tv+Yg+0yqPsXUOUuMoHL8rhcHAF6AVM5n88hI0vx&#10;Gux8iF+l1SwJNfeonqGk7VWIo+uzS6pl7GWvFO6pUoYNNZ+Xx0dIT2BPqyhC1A7zBLPmjNQatBTR&#10;54zBqr5J0Sk47MO58mxLYAYI1djhAS1zpihEGDBH/k3N/haa2rmg0I3B2TS5KZNSy0y8qfuE3ohX&#10;kp5sswfg3o5MDE5c9sh2haK35EE9IIV1ijc4WmUxnp0kzjrrf/7tPvmDEbByNoDKmP3HhrzELN8M&#10;uHJSLhaJ+1lZHB0fQvFvLU9vLWajzy0wKbG4TmQx+Uf1LLbe6kds3SpVhYmMQO0R5Uk5j+OKYW+F&#10;XK2yG/juKF6ZeydS8oRTwvFh90jeTW8f8QLX9pn2VL2jwOibIo1dbaJt+8yPV1zBq6RgVzLDpr1O&#10;y/hWz16vX5/lLwAAAP//AwBQSwMEFAAGAAgAAAAhAGm3qNnaAAAABQEAAA8AAABkcnMvZG93bnJl&#10;di54bWxMjkFLw0AUhO+C/2F5grd2k0JDjNmUElEEvdh68bbNvmZDsm9DdtvEf+/zpKdhmGHmK3eL&#10;G8QVp9B5UpCuExBIjTcdtQo+j8+rHESImowePKGCbwywq25vSl0YP9MHXg+xFTxCodAKbIxjIWVo&#10;LDod1n5E4uzsJ6cj26mVZtIzj7tBbpIkk053xA9Wj1hbbPrDxSn4esnf53qeLcqt7I+vdZK9PfVK&#10;3d8t+0cQEZf4V4ZffEaHiplO/kImiEHBastFBXkKgtNNxvbE+pCCrEr5n776AQAA//8DAFBLAQIt&#10;ABQABgAIAAAAIQC2gziS/gAAAOEBAAATAAAAAAAAAAAAAAAAAAAAAABbQ29udGVudF9UeXBlc10u&#10;eG1sUEsBAi0AFAAGAAgAAAAhADj9If/WAAAAlAEAAAsAAAAAAAAAAAAAAAAALwEAAF9yZWxzLy5y&#10;ZWxzUEsBAi0AFAAGAAgAAAAhAOwA4qxkAgAAxQQAAA4AAAAAAAAAAAAAAAAALgIAAGRycy9lMm9E&#10;b2MueG1sUEsBAi0AFAAGAAgAAAAhAGm3qNnaAAAABQEAAA8AAAAAAAAAAAAAAAAAvgQAAGRycy9k&#10;b3ducmV2LnhtbFBLBQYAAAAABAAEAPMAAADFBQAAAAA=&#10;" filled="f" strokecolor="windowText" strokeweight=".25pt"/>
                  </w:pict>
                </mc:Fallback>
              </mc:AlternateContent>
            </w:r>
            <w:r>
              <w:rPr>
                <w:rFonts w:ascii="Arial" w:hAnsi="Arial" w:cs="Arial"/>
                <w:color w:val="404040" w:themeColor="text1" w:themeTint="BF"/>
                <w:sz w:val="17"/>
                <w:szCs w:val="17"/>
              </w:rPr>
              <w:t xml:space="preserve">        Yes             No</w:t>
            </w:r>
          </w:p>
        </w:tc>
        <w:tc>
          <w:tcPr>
            <w:tcW w:w="1710" w:type="dxa"/>
          </w:tcPr>
          <w:p w:rsidR="0035131B" w:rsidRPr="008B1F28" w:rsidRDefault="001E685A" w:rsidP="001E685A">
            <w:pPr>
              <w:spacing w:before="120" w:after="60"/>
              <w:rPr>
                <w:rFonts w:ascii="Arial" w:hAnsi="Arial" w:cs="Arial"/>
                <w:color w:val="404040" w:themeColor="text1" w:themeTint="BF"/>
                <w:sz w:val="17"/>
                <w:szCs w:val="17"/>
              </w:rPr>
            </w:pPr>
            <w:r>
              <w:rPr>
                <w:rFonts w:ascii="Arial" w:hAnsi="Arial" w:cs="Arial"/>
                <w:color w:val="404040" w:themeColor="text1" w:themeTint="BF"/>
                <w:sz w:val="17"/>
                <w:szCs w:val="17"/>
              </w:rPr>
              <w:t xml:space="preserve"> $</w:t>
            </w:r>
          </w:p>
        </w:tc>
      </w:tr>
      <w:tr w:rsidR="0035131B" w:rsidRPr="006C6658" w:rsidTr="0035131B">
        <w:tc>
          <w:tcPr>
            <w:tcW w:w="2918" w:type="dxa"/>
          </w:tcPr>
          <w:p w:rsidR="0035131B" w:rsidRPr="008B1F28" w:rsidRDefault="0035131B" w:rsidP="00AE275C">
            <w:pPr>
              <w:ind w:left="67"/>
              <w:rPr>
                <w:rFonts w:ascii="Arial" w:hAnsi="Arial" w:cs="Arial"/>
                <w:color w:val="404040" w:themeColor="text1" w:themeTint="BF"/>
                <w:sz w:val="17"/>
                <w:szCs w:val="17"/>
              </w:rPr>
            </w:pPr>
          </w:p>
          <w:p w:rsidR="0035131B" w:rsidRPr="008B1F28" w:rsidRDefault="0035131B" w:rsidP="00AE275C">
            <w:pPr>
              <w:ind w:left="67"/>
              <w:rPr>
                <w:rFonts w:ascii="Arial" w:hAnsi="Arial" w:cs="Arial"/>
                <w:color w:val="404040" w:themeColor="text1" w:themeTint="BF"/>
                <w:sz w:val="17"/>
                <w:szCs w:val="17"/>
              </w:rPr>
            </w:pPr>
          </w:p>
        </w:tc>
        <w:tc>
          <w:tcPr>
            <w:tcW w:w="3280" w:type="dxa"/>
          </w:tcPr>
          <w:p w:rsidR="0035131B" w:rsidRPr="008B1F28" w:rsidRDefault="0035131B" w:rsidP="00AE275C">
            <w:pPr>
              <w:ind w:left="67"/>
              <w:rPr>
                <w:rFonts w:ascii="Arial" w:hAnsi="Arial" w:cs="Arial"/>
                <w:color w:val="404040" w:themeColor="text1" w:themeTint="BF"/>
                <w:sz w:val="17"/>
                <w:szCs w:val="17"/>
              </w:rPr>
            </w:pPr>
          </w:p>
        </w:tc>
        <w:tc>
          <w:tcPr>
            <w:tcW w:w="1890" w:type="dxa"/>
          </w:tcPr>
          <w:p w:rsidR="0035131B" w:rsidRPr="008B1F28" w:rsidRDefault="001E685A" w:rsidP="00205B7A">
            <w:pPr>
              <w:spacing w:before="120" w:after="60"/>
              <w:ind w:left="72"/>
              <w:rPr>
                <w:rFonts w:ascii="Arial" w:hAnsi="Arial" w:cs="Arial"/>
                <w:color w:val="404040" w:themeColor="text1" w:themeTint="BF"/>
                <w:sz w:val="17"/>
                <w:szCs w:val="17"/>
              </w:rPr>
            </w:pPr>
            <w:r>
              <w:rPr>
                <w:rFonts w:ascii="Arial" w:hAnsi="Arial" w:cs="Arial"/>
                <w:noProof/>
                <w:color w:val="404040" w:themeColor="text1" w:themeTint="BF"/>
                <w:sz w:val="17"/>
                <w:szCs w:val="17"/>
                <w:lang w:val="en-US"/>
              </w:rPr>
              <mc:AlternateContent>
                <mc:Choice Requires="wps">
                  <w:drawing>
                    <wp:anchor distT="0" distB="0" distL="114300" distR="114300" simplePos="0" relativeHeight="251761664" behindDoc="0" locked="0" layoutInCell="1" allowOverlap="1" wp14:anchorId="451C108E" wp14:editId="60B3EE93">
                      <wp:simplePos x="0" y="0"/>
                      <wp:positionH relativeFrom="column">
                        <wp:posOffset>587375</wp:posOffset>
                      </wp:positionH>
                      <wp:positionV relativeFrom="paragraph">
                        <wp:posOffset>63500</wp:posOffset>
                      </wp:positionV>
                      <wp:extent cx="171450" cy="133350"/>
                      <wp:effectExtent l="0" t="0" r="19050" b="19050"/>
                      <wp:wrapNone/>
                      <wp:docPr id="52" name="Rectangle 52"/>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42C7B1" id="Rectangle 52" o:spid="_x0000_s1026" style="position:absolute;margin-left:46.25pt;margin-top:5pt;width:13.5pt;height:10.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kAaZAIAAMUEAAAOAAAAZHJzL2Uyb0RvYy54bWysVMlu2zAQvRfoPxC8N7K8NK1gOTASpCgQ&#10;JEaTIucxRVkCKJIlacvu1/eRUpamPRX1gZ7h7I9vtLw4doodpPOt0SXPzyacSS1M1epdyb8/XH/4&#10;xJkPpCtSRsuSn6TnF6v375a9LeTUNEZV0jEk0b7obcmbEGyRZV40siN/ZqzUMNbGdRSgul1WOeqR&#10;vVPZdDL5mPXGVdYZIb3H7dVg5KuUv66lCHd17WVgquToLaTTpXMbz2y1pGLnyDatGNugf+iio1aj&#10;6HOqKwrE9q79I1XXCme8qcOZMF1m6roVMs2AafLJm2nuG7IyzQJwvH2Gyf+/tOL2sHGsrUq+mHKm&#10;qcMbfQNqpHdKMtwBoN76An73duNGzUOM0x5r18V/zMGOCdTTM6jyGJjAZX6ezxeAXsCUz2YzyMiS&#10;vQRb58MXaToWhZI7VE9Q0uHGh8H1ySXW0ua6VQr3VCjN+pLP8vMF0hPYUysKEDuLebzecUZqB1qK&#10;4FJGb1RbxegY7E/+Ujl2IDADhKpM/4CWOVPkAwyYI/3GZn8Lje1ckW+G4GQa3ZSOqWUi3th9RG/A&#10;K0pbU50AuDMDE70V1y2y3aDohhyoB6SwTuEOR60MxjOjxFlj3M+/3Ud/MAJWznpQGbP/2JOTmOWr&#10;Blc+5/N55H5S5ovzKRT32rJ9bdH77tIAkxyLa0USo39QT2LtTPeIrVvHqjCRFqg9oDwql2FYMeyt&#10;kOt1cgPfLYUbfW9FTB5xijg+HB/J2fHtA17g1jzRnoo3FBh8Y6Q2630wdZv48YIreBUV7Epi2LjX&#10;cRlf68nr5euz+gUAAP//AwBQSwMEFAAGAAgAAAAhABbfeRjcAAAACAEAAA8AAABkcnMvZG93bnJl&#10;di54bWxMj8FOwzAQRO9I/IO1SNyonaJWbYhToSAQElxouXBz4yWOEq+j2G3C37M9wXFnRrNvit3s&#10;e3HGMbaBNGQLBQKpDralRsPn4fluAyImQ9b0gVDDD0bYlddXhcltmOgDz/vUCC6hmBsNLqUhlzLW&#10;Dr2JizAgsfcdRm8Sn2Mj7WgmLve9XCq1lt60xB+cGbByWHf7k9fw9bJ5n6ppcihXsju8Vmr99tRp&#10;fXszPz6ASDinvzBc8BkdSmY6hhPZKHoN2+WKk6wrnnTxsy0LRw33mQJZFvL/gPIXAAD//wMAUEsB&#10;Ai0AFAAGAAgAAAAhALaDOJL+AAAA4QEAABMAAAAAAAAAAAAAAAAAAAAAAFtDb250ZW50X1R5cGVz&#10;XS54bWxQSwECLQAUAAYACAAAACEAOP0h/9YAAACUAQAACwAAAAAAAAAAAAAAAAAvAQAAX3JlbHMv&#10;LnJlbHNQSwECLQAUAAYACAAAACEAjypAGmQCAADFBAAADgAAAAAAAAAAAAAAAAAuAgAAZHJzL2Uy&#10;b0RvYy54bWxQSwECLQAUAAYACAAAACEAFt95GNwAAAAIAQAADwAAAAAAAAAAAAAAAAC+BAAAZHJz&#10;L2Rvd25yZXYueG1sUEsFBgAAAAAEAAQA8wAAAMcFAAAAAA==&#10;" filled="f" strokecolor="windowText" strokeweight=".25pt"/>
                  </w:pict>
                </mc:Fallback>
              </mc:AlternateContent>
            </w:r>
            <w:r>
              <w:rPr>
                <w:rFonts w:ascii="Arial" w:hAnsi="Arial" w:cs="Arial"/>
                <w:noProof/>
                <w:color w:val="404040" w:themeColor="text1" w:themeTint="BF"/>
                <w:sz w:val="17"/>
                <w:szCs w:val="17"/>
                <w:lang w:val="en-US"/>
              </w:rPr>
              <mc:AlternateContent>
                <mc:Choice Requires="wps">
                  <w:drawing>
                    <wp:anchor distT="0" distB="0" distL="114300" distR="114300" simplePos="0" relativeHeight="251759616" behindDoc="0" locked="0" layoutInCell="1" allowOverlap="1" wp14:anchorId="406D5812" wp14:editId="3DD87B2A">
                      <wp:simplePos x="0" y="0"/>
                      <wp:positionH relativeFrom="column">
                        <wp:posOffset>6350</wp:posOffset>
                      </wp:positionH>
                      <wp:positionV relativeFrom="paragraph">
                        <wp:posOffset>53975</wp:posOffset>
                      </wp:positionV>
                      <wp:extent cx="171450" cy="133350"/>
                      <wp:effectExtent l="0" t="0" r="19050" b="19050"/>
                      <wp:wrapNone/>
                      <wp:docPr id="51" name="Rectangle 51"/>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DD5429" id="Rectangle 51" o:spid="_x0000_s1026" style="position:absolute;margin-left:.5pt;margin-top:4.25pt;width:13.5pt;height:10.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i8ZAIAAMUEAAAOAAAAZHJzL2Uyb0RvYy54bWysVF1v0zAUfUfiP1h+Z2nWlkG0dKo2DSFN&#10;28SG9nzn2E0kxza227T8eo6d7IPBE6IP7r2+38fn5vRs32u2kz501tS8PJpxJo2wTWc2Nf9+f/nh&#10;E2chkmlIWyNrfpCBn63evzsdXCWPbWt1Iz1DEhOqwdW8jdFVRRFEK3sKR9ZJA6OyvqcI1W+KxtOA&#10;7L0ujmezj8VgfeO8FTIE3F6MRr7K+ZWSIt4oFWRkuuboLebT5/MxncXqlKqNJ9d2YmqD/qGLnjqD&#10;os+pLigS2/ruj1R9J7wNVsUjYfvCKtUJmWfANOXszTR3LTmZZwE4wT3DFP5fWnG9u/Wsa2q+LDkz&#10;1OONvgE1MhstGe4A0OBCBb87d+snLUBM0+6V79M/5mD7DOrhGVS5j0zgsjwpF0tAL2Aq5/M5ZGQp&#10;XoKdD/GLtD1LQs09qmcoaXcV4uj65JJqGXvZaY17qrRhQ83n5ckS6QnsUZoixN5hnmA2nJHegJYi&#10;+pwxWN01KToFh0M4157tCMwAoRo73KNlzjSFCAPmyL+p2d9CUzsXFNoxOJsmN21SapmJN3Wf0Bvx&#10;StKjbQ4A3NuRicGJyw7ZrlD0ljyoB6SwTvEGh9IW49lJ4qy1/uff7pM/GAErZwOojNl/bMlLzPLV&#10;gCufy8UicT8ri+XJMRT/2vL42mK2/bkFJqADusti8o/6SVTe9g/YunWqChMZgdojypNyHscVw94K&#10;uV5nN/DdUbwyd06k5AmnhOP9/oG8m94+4gWu7RPtqXpDgdE3RRq73karusyPF1zBq6RgVzLDpr1O&#10;y/haz14vX5/VLwAAAP//AwBQSwMEFAAGAAgAAAAhAJ7448/aAAAABQEAAA8AAABkcnMvZG93bnJl&#10;di54bWxMj8FOwzAMhu9IvENkJG4sZVKnUppOUxEICS5sXLhljddUbZyqyZby9pgTnKxPv/X7c7Vd&#10;3CguOIfek4L7VQYCqfWmp07B5+H5rgARoiajR0+o4BsDbOvrq0qXxif6wMs+doJLKJRagY1xKqUM&#10;rUWnw8pPSJyd/Ox0ZJw7aWaduNyNcp1lG+l0T3zB6gkbi+2wPzsFXy/Fe2pSsihzORxem2zz9jQo&#10;dXuz7B5BRFzi3zL86rM61Ox09GcyQYzM/ElUUOQgOF0XjEeeDznIupL/7esfAAAA//8DAFBLAQIt&#10;ABQABgAIAAAAIQC2gziS/gAAAOEBAAATAAAAAAAAAAAAAAAAAAAAAABbQ29udGVudF9UeXBlc10u&#10;eG1sUEsBAi0AFAAGAAgAAAAhADj9If/WAAAAlAEAAAsAAAAAAAAAAAAAAAAALwEAAF9yZWxzLy5y&#10;ZWxzUEsBAi0AFAAGAAgAAAAhAIt9qLxkAgAAxQQAAA4AAAAAAAAAAAAAAAAALgIAAGRycy9lMm9E&#10;b2MueG1sUEsBAi0AFAAGAAgAAAAhAJ7448/aAAAABQEAAA8AAAAAAAAAAAAAAAAAvgQAAGRycy9k&#10;b3ducmV2LnhtbFBLBQYAAAAABAAEAPMAAADFBQAAAAA=&#10;" filled="f" strokecolor="windowText" strokeweight=".25pt"/>
                  </w:pict>
                </mc:Fallback>
              </mc:AlternateContent>
            </w:r>
            <w:r>
              <w:rPr>
                <w:rFonts w:ascii="Arial" w:hAnsi="Arial" w:cs="Arial"/>
                <w:color w:val="404040" w:themeColor="text1" w:themeTint="BF"/>
                <w:sz w:val="17"/>
                <w:szCs w:val="17"/>
              </w:rPr>
              <w:t xml:space="preserve">       Yes             No</w:t>
            </w:r>
          </w:p>
        </w:tc>
        <w:tc>
          <w:tcPr>
            <w:tcW w:w="1710" w:type="dxa"/>
          </w:tcPr>
          <w:p w:rsidR="0035131B" w:rsidRPr="008B1F28" w:rsidRDefault="001E685A" w:rsidP="001E685A">
            <w:pPr>
              <w:spacing w:before="120" w:after="60"/>
              <w:rPr>
                <w:rFonts w:ascii="Arial" w:hAnsi="Arial" w:cs="Arial"/>
                <w:color w:val="404040" w:themeColor="text1" w:themeTint="BF"/>
                <w:sz w:val="17"/>
                <w:szCs w:val="17"/>
              </w:rPr>
            </w:pPr>
            <w:r>
              <w:rPr>
                <w:rFonts w:ascii="Arial" w:hAnsi="Arial" w:cs="Arial"/>
                <w:color w:val="404040" w:themeColor="text1" w:themeTint="BF"/>
                <w:sz w:val="17"/>
                <w:szCs w:val="17"/>
              </w:rPr>
              <w:t xml:space="preserve"> $</w:t>
            </w:r>
          </w:p>
        </w:tc>
      </w:tr>
      <w:tr w:rsidR="00205B7A" w:rsidRPr="006C6658" w:rsidTr="005D48BF">
        <w:tc>
          <w:tcPr>
            <w:tcW w:w="8088" w:type="dxa"/>
            <w:gridSpan w:val="3"/>
          </w:tcPr>
          <w:p w:rsidR="00205B7A" w:rsidRPr="008B1F28" w:rsidRDefault="00205B7A" w:rsidP="00205B7A">
            <w:pPr>
              <w:spacing w:before="120" w:after="60"/>
              <w:ind w:left="72"/>
              <w:jc w:val="right"/>
              <w:rPr>
                <w:rFonts w:ascii="Arial" w:hAnsi="Arial" w:cs="Arial"/>
                <w:color w:val="404040" w:themeColor="text1" w:themeTint="BF"/>
                <w:sz w:val="17"/>
                <w:szCs w:val="17"/>
              </w:rPr>
            </w:pPr>
            <w:r>
              <w:rPr>
                <w:rFonts w:ascii="Arial" w:hAnsi="Arial" w:cs="Arial"/>
                <w:color w:val="404040" w:themeColor="text1" w:themeTint="BF"/>
                <w:sz w:val="17"/>
                <w:szCs w:val="17"/>
              </w:rPr>
              <w:t xml:space="preserve">Total amount claimed </w:t>
            </w:r>
          </w:p>
        </w:tc>
        <w:tc>
          <w:tcPr>
            <w:tcW w:w="1710" w:type="dxa"/>
          </w:tcPr>
          <w:p w:rsidR="00205B7A" w:rsidRPr="008B1F28" w:rsidRDefault="001E685A" w:rsidP="001E685A">
            <w:pPr>
              <w:spacing w:before="120" w:after="60"/>
              <w:rPr>
                <w:rFonts w:ascii="Arial" w:hAnsi="Arial" w:cs="Arial"/>
                <w:color w:val="404040" w:themeColor="text1" w:themeTint="BF"/>
                <w:sz w:val="17"/>
                <w:szCs w:val="17"/>
              </w:rPr>
            </w:pPr>
            <w:r>
              <w:rPr>
                <w:rFonts w:ascii="Arial" w:hAnsi="Arial" w:cs="Arial"/>
                <w:color w:val="404040" w:themeColor="text1" w:themeTint="BF"/>
                <w:sz w:val="17"/>
                <w:szCs w:val="17"/>
              </w:rPr>
              <w:t xml:space="preserve"> $</w:t>
            </w:r>
          </w:p>
        </w:tc>
      </w:tr>
    </w:tbl>
    <w:p w:rsidR="0057327D" w:rsidRPr="0057327D" w:rsidRDefault="00C8056A" w:rsidP="0057327D">
      <w:pPr>
        <w:spacing w:before="135"/>
        <w:ind w:left="1134" w:right="991"/>
        <w:contextualSpacing/>
        <w:rPr>
          <w:rFonts w:ascii="Arial" w:hAnsi="Arial" w:cs="Arial"/>
          <w:color w:val="404040" w:themeColor="text1" w:themeTint="BF"/>
          <w:sz w:val="17"/>
          <w:szCs w:val="17"/>
        </w:rPr>
      </w:pPr>
      <w:r>
        <w:rPr>
          <w:rFonts w:ascii="Arial" w:hAnsi="Arial" w:cs="Arial"/>
          <w:noProof/>
          <w:color w:val="404040" w:themeColor="text1" w:themeTint="BF"/>
          <w:sz w:val="17"/>
          <w:szCs w:val="17"/>
          <w:lang w:val="en-US"/>
        </w:rPr>
        <mc:AlternateContent>
          <mc:Choice Requires="wps">
            <w:drawing>
              <wp:anchor distT="0" distB="0" distL="114300" distR="114300" simplePos="0" relativeHeight="251682816" behindDoc="0" locked="0" layoutInCell="1" allowOverlap="1" wp14:anchorId="5ECA0A43" wp14:editId="07F887E8">
                <wp:simplePos x="0" y="0"/>
                <wp:positionH relativeFrom="column">
                  <wp:posOffset>3856355</wp:posOffset>
                </wp:positionH>
                <wp:positionV relativeFrom="paragraph">
                  <wp:posOffset>120015</wp:posOffset>
                </wp:positionV>
                <wp:extent cx="171450" cy="1333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654796" id="Rectangle 18" o:spid="_x0000_s1026" style="position:absolute;margin-left:303.65pt;margin-top:9.45pt;width:13.5pt;height:10.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mYmgIAAI4FAAAOAAAAZHJzL2Uyb0RvYy54bWysVEtv2zAMvg/YfxB0Xx3nsW5GnSJIkWFA&#10;0RZth55VWYoNyKImKXGyXz9Ksp2gK3YYloNDieRH8ePj6vrQKrIX1jWgS5pfTCgRmkPV6G1Jfzxv&#10;Pn2hxHmmK6ZAi5IehaPXy48frjpTiCnUoCphCYJoV3SmpLX3psgyx2vRMncBRmhUSrAt83i026yy&#10;rEP0VmXTyeRz1oGtjAUunMPbm6Sky4gvpeD+XkonPFElxbf5+LXx+xq+2fKKFVvLTN3w/hnsH17R&#10;skZj0BHqhnlGdrb5A6ptuAUH0l9waDOQsuEi5oDZ5JM32TzVzIiYC5LjzEiT+3+w/G7/YElTYe2w&#10;Upq1WKNHZI3prRIE75CgzrgC7Z7Mg+1PDsWQ7UHaNvxjHuQQST2OpIqDJxwv88t8vkDqOary2WyG&#10;MqJkJ2djnf8moCVBKKnF6JFKtr91PpkOJiGWhk2jFN6zQmnSlXSWXy6igwPVVEEZdLGDxFpZsmdY&#10;e3/I+7BnVvgIpfEtIcGUUpT8UYkE/ygkcoNJTFOA0JUnTMa50D5PqppVIoVaTPA3BBs8YsZKI2BA&#10;lvjIEbsHGCwTyICd8u/tg6uITT06T/72sOQ8esTIoP3o3DYa7HsACrPqIyf7gaRETWDpFaojdo6F&#10;NFLO8E2D9btlzj8wizOEJce94O/xIxVgnaCXKKnB/nrvPthja6OWkg5nsqTu545ZQYn6rrHpv+bz&#10;eRjieJgvLqd4sOea13ON3rVrwNLnuIEMj2Kw92oQpYX2BdfHKkRFFdMcY5eUezsc1j7tClxAXKxW&#10;0QwH1zB/q58MD+CB1dCfz4cXZk3fxB67/w6G+WXFm15OtsFTw2rnQTax0U+89nzj0MfG6RdU2Crn&#10;52h1WqPL3wAAAP//AwBQSwMEFAAGAAgAAAAhACWamX3cAAAACQEAAA8AAABkcnMvZG93bnJldi54&#10;bWxMj8FOhDAQhu8mvkMzJl6MW5QVASkbY8LVxHWj1y4dAaVTQssCb+94co8z/5d/vil2i+3FCUff&#10;OVJwt4lAINXOdNQoOLxXtykIHzQZ3TtCBSt62JWXF4XOjZvpDU/70AguIZ9rBW0IQy6lr1u02m/c&#10;gMTZlxutDjyOjTSjnrnc9vI+ihJpdUd8odUDvrRY/+wnq2D76W8+0le5RsEevq1dq4dprpS6vlqe&#10;n0AEXMI/DH/6rA4lOx3dRMaLXkESPcaMcpBmIBhI4i0vjgriLANZFvL8g/IXAAD//wMAUEsBAi0A&#10;FAAGAAgAAAAhALaDOJL+AAAA4QEAABMAAAAAAAAAAAAAAAAAAAAAAFtDb250ZW50X1R5cGVzXS54&#10;bWxQSwECLQAUAAYACAAAACEAOP0h/9YAAACUAQAACwAAAAAAAAAAAAAAAAAvAQAAX3JlbHMvLnJl&#10;bHNQSwECLQAUAAYACAAAACEA7zZZmJoCAACOBQAADgAAAAAAAAAAAAAAAAAuAgAAZHJzL2Uyb0Rv&#10;Yy54bWxQSwECLQAUAAYACAAAACEAJZqZfdwAAAAJAQAADwAAAAAAAAAAAAAAAAD0BAAAZHJzL2Rv&#10;d25yZXYueG1sUEsFBgAAAAAEAAQA8wAAAP0FAAAAAA==&#10;" filled="f" strokecolor="black [3213]" strokeweight=".25pt"/>
            </w:pict>
          </mc:Fallback>
        </mc:AlternateContent>
      </w:r>
      <w:r w:rsidR="008B1F28">
        <w:rPr>
          <w:rFonts w:ascii="Arial" w:hAnsi="Arial" w:cs="Arial"/>
          <w:noProof/>
          <w:color w:val="404040" w:themeColor="text1" w:themeTint="BF"/>
          <w:sz w:val="17"/>
          <w:szCs w:val="17"/>
          <w:lang w:val="en-US"/>
        </w:rPr>
        <mc:AlternateContent>
          <mc:Choice Requires="wps">
            <w:drawing>
              <wp:anchor distT="0" distB="0" distL="114300" distR="114300" simplePos="0" relativeHeight="251681792" behindDoc="0" locked="0" layoutInCell="1" allowOverlap="1" wp14:anchorId="64828168" wp14:editId="7DAB6079">
                <wp:simplePos x="0" y="0"/>
                <wp:positionH relativeFrom="column">
                  <wp:posOffset>3269615</wp:posOffset>
                </wp:positionH>
                <wp:positionV relativeFrom="paragraph">
                  <wp:posOffset>118110</wp:posOffset>
                </wp:positionV>
                <wp:extent cx="171450" cy="1333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E691F3" id="Rectangle 17" o:spid="_x0000_s1026" style="position:absolute;margin-left:257.45pt;margin-top:9.3pt;width:13.5pt;height:10.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wISmgIAAI4FAAAOAAAAZHJzL2Uyb0RvYy54bWysVE1v2zAMvQ/YfxB0Xx3nY9mMOkXQosOA&#10;og3aDj2rshQbkEVNUuJkv36UZDtBV+wwLAeHEslH8onk5dWhVWQvrGtAlzS/mFAiNIeq0duS/ni+&#10;/fSFEueZrpgCLUp6FI5erT5+uOxMIaZQg6qEJQiiXdGZktbemyLLHK9Fy9wFGKFRKcG2zOPRbrPK&#10;sg7RW5VNJ5PPWQe2Mha4cA5vb5KSriK+lIL7Bymd8ESVFHPz8Wvj9zV8s9UlK7aWmbrhfRrsH7Jo&#10;WaMx6Ah1wzwjO9v8AdU23IID6S84tBlI2XARa8Bq8smbap5qZkSsBclxZqTJ/T9Yfr/fWNJU+HZL&#10;SjRr8Y0ekTWmt0oQvEOCOuMKtHsyG9ufHIqh2oO0bfjHOsghknocSRUHTzhe5st8vkDqOary2WyG&#10;MqJkJ2djnf8moCVBKKnF6JFKtr9zPpkOJiGWhttGKbxnhdKkK+ksXy6igwPVVEEZdLGDxLWyZM/w&#10;7f0h78OeWWESSmMuocBUUpT8UYkE/ygkcoNFTFOA0JUnTMa50D5PqppVIoVaTPA3BBs8YsVKI2BA&#10;lpjkiN0DDJYJZMBO9ff2wVXEph6dJ39LLDmPHjEyaD86t40G+x6Awqr6yMl+IClRE1h6heqInWMh&#10;jZQz/LbB97tjzm+YxRnCJ8e94B/wIxXgO0EvUVKD/fXefbDH1kYtJR3OZEndzx2zghL1XWPTf83n&#10;8zDE8TBfLKd4sOea13ON3rXXgE+f4wYyPIrB3qtBlBbaF1wf6xAVVUxzjF1S7u1wuPZpV+AC4mK9&#10;jmY4uIb5O/1keAAPrIb+fD68MGv6JvbY/fcwzC8r3vRysg2eGtY7D7KJjX7itecbhz42Tr+gwlY5&#10;P0er0xpd/QYAAP//AwBQSwMEFAAGAAgAAAAhAFQWwJndAAAACQEAAA8AAABkcnMvZG93bnJldi54&#10;bWxMj8FOg0AQhu8mvsNmTLwYu6BAKGVpjAlXE2uj1y1MAWVnCbsUeHvHkz3O/F/++SbfL6YXFxxd&#10;Z0lBuAlAIFW27qhRcPwoH1MQzmuqdW8JFazoYF/c3uQ6q+1M73g5+EZwCblMK2i9HzIpXdWi0W5j&#10;ByTOznY02vM4NrIe9czlppdPQZBIozviC60e8LXF6ucwGQXRl3v4TN/kGnhz/DZmLeNpLpW6v1te&#10;diA8Lv4fhj99VoeCnU52otqJXkEcRltGOUgTEAzEUciLk4LnbQKyyOX1B8UvAAAA//8DAFBLAQIt&#10;ABQABgAIAAAAIQC2gziS/gAAAOEBAAATAAAAAAAAAAAAAAAAAAAAAABbQ29udGVudF9UeXBlc10u&#10;eG1sUEsBAi0AFAAGAAgAAAAhADj9If/WAAAAlAEAAAsAAAAAAAAAAAAAAAAALwEAAF9yZWxzLy5y&#10;ZWxzUEsBAi0AFAAGAAgAAAAhAPcXAhKaAgAAjgUAAA4AAAAAAAAAAAAAAAAALgIAAGRycy9lMm9E&#10;b2MueG1sUEsBAi0AFAAGAAgAAAAhAFQWwJndAAAACQEAAA8AAAAAAAAAAAAAAAAA9AQAAGRycy9k&#10;b3ducmV2LnhtbFBLBQYAAAAABAAEAPMAAAD+BQAAAAA=&#10;" filled="f" strokecolor="black [3213]" strokeweight=".25pt"/>
            </w:pict>
          </mc:Fallback>
        </mc:AlternateContent>
      </w:r>
    </w:p>
    <w:p w:rsidR="007E7396" w:rsidRDefault="0057327D" w:rsidP="00AE275C">
      <w:pPr>
        <w:spacing w:before="135" w:line="48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Was there any othe</w:t>
      </w:r>
      <w:r w:rsidR="00C8056A">
        <w:rPr>
          <w:rFonts w:ascii="Arial" w:hAnsi="Arial" w:cs="Arial"/>
          <w:color w:val="404040" w:themeColor="text1" w:themeTint="BF"/>
          <w:sz w:val="17"/>
          <w:szCs w:val="17"/>
        </w:rPr>
        <w:t xml:space="preserve">r insurance covering this event?            </w:t>
      </w:r>
      <w:r w:rsidRPr="008B1F28">
        <w:rPr>
          <w:rFonts w:ascii="Arial" w:hAnsi="Arial" w:cs="Arial"/>
          <w:color w:val="404040" w:themeColor="text1" w:themeTint="BF"/>
          <w:sz w:val="17"/>
          <w:szCs w:val="17"/>
        </w:rPr>
        <w:t>Yes</w:t>
      </w:r>
      <w:r w:rsidRPr="008B1F28">
        <w:rPr>
          <w:rFonts w:ascii="Arial" w:hAnsi="Arial" w:cs="Arial"/>
          <w:color w:val="404040" w:themeColor="text1" w:themeTint="BF"/>
          <w:sz w:val="17"/>
          <w:szCs w:val="17"/>
        </w:rPr>
        <w:tab/>
        <w:t>No</w:t>
      </w:r>
    </w:p>
    <w:p w:rsidR="0057327D" w:rsidRDefault="0057327D" w:rsidP="00AE275C">
      <w:pPr>
        <w:spacing w:before="135" w:line="48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If Yes, please provide insurer name and policy number</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57327D" w:rsidRDefault="0057327D" w:rsidP="00AE275C">
      <w:pPr>
        <w:spacing w:before="135" w:line="48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Please provide details of any other Interested Parties (Finance company, lessee etc.)</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5E22EC" w:rsidRPr="00C8056A" w:rsidRDefault="0057327D" w:rsidP="0057327D">
      <w:pPr>
        <w:pStyle w:val="ListParagraph"/>
        <w:numPr>
          <w:ilvl w:val="0"/>
          <w:numId w:val="4"/>
        </w:numPr>
        <w:spacing w:before="135"/>
        <w:ind w:right="991"/>
        <w:contextualSpacing/>
        <w:rPr>
          <w:b/>
          <w:i/>
          <w:color w:val="404040" w:themeColor="text1" w:themeTint="BF"/>
          <w:sz w:val="20"/>
          <w:szCs w:val="17"/>
        </w:rPr>
      </w:pPr>
      <w:r w:rsidRPr="00C8056A">
        <w:rPr>
          <w:b/>
          <w:i/>
          <w:color w:val="404040" w:themeColor="text1" w:themeTint="BF"/>
          <w:sz w:val="20"/>
          <w:szCs w:val="17"/>
        </w:rPr>
        <w:t>D</w:t>
      </w:r>
      <w:r w:rsidR="005E22EC" w:rsidRPr="00C8056A">
        <w:rPr>
          <w:b/>
          <w:i/>
          <w:color w:val="404040" w:themeColor="text1" w:themeTint="BF"/>
          <w:sz w:val="20"/>
          <w:szCs w:val="17"/>
        </w:rPr>
        <w:t>ocuments</w:t>
      </w:r>
    </w:p>
    <w:p w:rsidR="005E22EC" w:rsidRDefault="005E22EC" w:rsidP="005E22EC">
      <w:pPr>
        <w:pStyle w:val="ListParagraph"/>
        <w:spacing w:before="135"/>
        <w:ind w:left="1494" w:right="991" w:firstLine="0"/>
        <w:contextualSpacing/>
        <w:rPr>
          <w:b/>
          <w:color w:val="404040" w:themeColor="text1" w:themeTint="BF"/>
          <w:sz w:val="17"/>
          <w:szCs w:val="17"/>
        </w:rPr>
      </w:pPr>
    </w:p>
    <w:p w:rsidR="005E22EC" w:rsidRDefault="005E22EC" w:rsidP="00550DE6">
      <w:pPr>
        <w:pStyle w:val="ListParagraph"/>
        <w:spacing w:before="135" w:line="360" w:lineRule="auto"/>
        <w:ind w:left="1494" w:right="994" w:firstLine="0"/>
        <w:contextualSpacing/>
        <w:rPr>
          <w:color w:val="404040" w:themeColor="text1" w:themeTint="BF"/>
          <w:sz w:val="17"/>
          <w:szCs w:val="17"/>
        </w:rPr>
      </w:pPr>
      <w:r w:rsidRPr="005E22EC">
        <w:rPr>
          <w:color w:val="404040" w:themeColor="text1" w:themeTint="BF"/>
          <w:sz w:val="17"/>
          <w:szCs w:val="17"/>
        </w:rPr>
        <w:t xml:space="preserve">To enable us to review your claim promptly, please ensure you attach ALL of the following applicable </w:t>
      </w:r>
      <w:proofErr w:type="gramStart"/>
      <w:r w:rsidRPr="005E22EC">
        <w:rPr>
          <w:color w:val="404040" w:themeColor="text1" w:themeTint="BF"/>
          <w:sz w:val="17"/>
          <w:szCs w:val="17"/>
        </w:rPr>
        <w:t>documentation:-</w:t>
      </w:r>
      <w:proofErr w:type="gramEnd"/>
    </w:p>
    <w:p w:rsidR="005E22EC" w:rsidRDefault="005E22EC" w:rsidP="00550DE6">
      <w:pPr>
        <w:pStyle w:val="ListParagraph"/>
        <w:spacing w:before="135" w:line="360" w:lineRule="auto"/>
        <w:ind w:left="1494" w:right="994" w:firstLine="0"/>
        <w:contextualSpacing/>
        <w:rPr>
          <w:color w:val="404040" w:themeColor="text1" w:themeTint="BF"/>
          <w:sz w:val="17"/>
          <w:szCs w:val="17"/>
        </w:rPr>
      </w:pPr>
    </w:p>
    <w:p w:rsidR="001E685A" w:rsidRDefault="001E685A" w:rsidP="00550DE6">
      <w:pPr>
        <w:pStyle w:val="ListParagraph"/>
        <w:numPr>
          <w:ilvl w:val="0"/>
          <w:numId w:val="5"/>
        </w:numPr>
        <w:spacing w:before="135" w:line="360" w:lineRule="auto"/>
        <w:ind w:right="994"/>
        <w:contextualSpacing/>
        <w:rPr>
          <w:color w:val="404040" w:themeColor="text1" w:themeTint="BF"/>
          <w:sz w:val="17"/>
          <w:szCs w:val="17"/>
        </w:rPr>
      </w:pPr>
      <w:r>
        <w:rPr>
          <w:color w:val="404040" w:themeColor="text1" w:themeTint="BF"/>
          <w:sz w:val="17"/>
          <w:szCs w:val="17"/>
        </w:rPr>
        <w:t>Consignment/freight/delivery note showing terms and conditions</w:t>
      </w:r>
    </w:p>
    <w:p w:rsidR="001E685A" w:rsidRDefault="001E685A" w:rsidP="00550DE6">
      <w:pPr>
        <w:pStyle w:val="ListParagraph"/>
        <w:numPr>
          <w:ilvl w:val="0"/>
          <w:numId w:val="5"/>
        </w:numPr>
        <w:spacing w:before="135" w:line="360" w:lineRule="auto"/>
        <w:ind w:right="994"/>
        <w:contextualSpacing/>
        <w:rPr>
          <w:color w:val="404040" w:themeColor="text1" w:themeTint="BF"/>
          <w:sz w:val="17"/>
          <w:szCs w:val="17"/>
        </w:rPr>
      </w:pPr>
      <w:r>
        <w:rPr>
          <w:color w:val="404040" w:themeColor="text1" w:themeTint="BF"/>
          <w:sz w:val="17"/>
          <w:szCs w:val="17"/>
        </w:rPr>
        <w:t>Packing/weight/inventory list</w:t>
      </w:r>
    </w:p>
    <w:p w:rsidR="001E685A" w:rsidRDefault="001E685A" w:rsidP="00550DE6">
      <w:pPr>
        <w:pStyle w:val="ListParagraph"/>
        <w:numPr>
          <w:ilvl w:val="0"/>
          <w:numId w:val="5"/>
        </w:numPr>
        <w:spacing w:before="135" w:line="360" w:lineRule="auto"/>
        <w:ind w:right="994"/>
        <w:contextualSpacing/>
        <w:rPr>
          <w:color w:val="404040" w:themeColor="text1" w:themeTint="BF"/>
          <w:sz w:val="17"/>
          <w:szCs w:val="17"/>
        </w:rPr>
      </w:pPr>
      <w:r>
        <w:rPr>
          <w:color w:val="404040" w:themeColor="text1" w:themeTint="BF"/>
          <w:sz w:val="17"/>
          <w:szCs w:val="17"/>
        </w:rPr>
        <w:t>For overseas removal – please attach original bill of lading/airways bill and original policy/certificate of insurance</w:t>
      </w:r>
    </w:p>
    <w:p w:rsidR="001E685A" w:rsidRDefault="001E685A" w:rsidP="00550DE6">
      <w:pPr>
        <w:pStyle w:val="ListParagraph"/>
        <w:numPr>
          <w:ilvl w:val="0"/>
          <w:numId w:val="5"/>
        </w:numPr>
        <w:spacing w:before="135" w:line="360" w:lineRule="auto"/>
        <w:ind w:right="994"/>
        <w:contextualSpacing/>
        <w:rPr>
          <w:color w:val="404040" w:themeColor="text1" w:themeTint="BF"/>
          <w:sz w:val="17"/>
          <w:szCs w:val="17"/>
        </w:rPr>
      </w:pPr>
      <w:r>
        <w:rPr>
          <w:color w:val="404040" w:themeColor="text1" w:themeTint="BF"/>
          <w:sz w:val="17"/>
          <w:szCs w:val="17"/>
        </w:rPr>
        <w:t>Any other evidence of loss or damage including photographs etc.</w:t>
      </w:r>
    </w:p>
    <w:p w:rsidR="001E685A" w:rsidRDefault="001E685A" w:rsidP="00550DE6">
      <w:pPr>
        <w:pStyle w:val="ListParagraph"/>
        <w:numPr>
          <w:ilvl w:val="0"/>
          <w:numId w:val="5"/>
        </w:numPr>
        <w:spacing w:before="135" w:line="360" w:lineRule="auto"/>
        <w:ind w:right="994"/>
        <w:contextualSpacing/>
        <w:rPr>
          <w:color w:val="404040" w:themeColor="text1" w:themeTint="BF"/>
          <w:sz w:val="17"/>
          <w:szCs w:val="17"/>
        </w:rPr>
      </w:pPr>
      <w:r>
        <w:rPr>
          <w:color w:val="404040" w:themeColor="text1" w:themeTint="BF"/>
          <w:sz w:val="17"/>
          <w:szCs w:val="17"/>
        </w:rPr>
        <w:t>If you have held the carrier liable for the loss/damage, provide copy of this communication</w:t>
      </w:r>
    </w:p>
    <w:p w:rsidR="001E685A" w:rsidRDefault="001E685A" w:rsidP="001E685A">
      <w:pPr>
        <w:pStyle w:val="ListParagraph"/>
        <w:spacing w:before="135"/>
        <w:ind w:left="1854" w:right="991" w:firstLine="0"/>
        <w:contextualSpacing/>
        <w:rPr>
          <w:color w:val="404040" w:themeColor="text1" w:themeTint="BF"/>
          <w:sz w:val="17"/>
          <w:szCs w:val="17"/>
        </w:rPr>
      </w:pPr>
    </w:p>
    <w:p w:rsidR="001E685A" w:rsidRDefault="001E685A" w:rsidP="001E685A">
      <w:pPr>
        <w:pStyle w:val="ListParagraph"/>
        <w:spacing w:before="135"/>
        <w:ind w:left="1854" w:right="991" w:firstLine="0"/>
        <w:contextualSpacing/>
        <w:rPr>
          <w:color w:val="404040" w:themeColor="text1" w:themeTint="BF"/>
          <w:sz w:val="17"/>
          <w:szCs w:val="17"/>
        </w:rPr>
      </w:pPr>
    </w:p>
    <w:p w:rsidR="00C8056A" w:rsidRPr="00C8056A" w:rsidRDefault="00C8056A" w:rsidP="00C8056A">
      <w:pPr>
        <w:pStyle w:val="ListParagraph"/>
        <w:numPr>
          <w:ilvl w:val="0"/>
          <w:numId w:val="4"/>
        </w:numPr>
        <w:spacing w:before="135" w:after="120" w:line="360" w:lineRule="auto"/>
        <w:ind w:left="1498" w:right="994"/>
        <w:contextualSpacing/>
        <w:rPr>
          <w:b/>
          <w:color w:val="404040" w:themeColor="text1" w:themeTint="BF"/>
          <w:sz w:val="20"/>
          <w:szCs w:val="17"/>
        </w:rPr>
      </w:pPr>
      <w:r>
        <w:rPr>
          <w:b/>
          <w:i/>
          <w:color w:val="404040" w:themeColor="text1" w:themeTint="BF"/>
          <w:sz w:val="20"/>
          <w:szCs w:val="17"/>
        </w:rPr>
        <w:t xml:space="preserve">EFT payment details </w:t>
      </w:r>
      <w:r w:rsidRPr="00C8056A">
        <w:rPr>
          <w:color w:val="404040" w:themeColor="text1" w:themeTint="BF"/>
          <w:sz w:val="17"/>
          <w:szCs w:val="17"/>
        </w:rPr>
        <w:t>(</w:t>
      </w:r>
      <w:r>
        <w:rPr>
          <w:color w:val="404040" w:themeColor="text1" w:themeTint="BF"/>
          <w:sz w:val="17"/>
          <w:szCs w:val="17"/>
        </w:rPr>
        <w:t>please complete this section if you require payment directly into your account)</w:t>
      </w:r>
    </w:p>
    <w:p w:rsidR="00C8056A" w:rsidRDefault="00C8056A" w:rsidP="00C8056A">
      <w:pPr>
        <w:pStyle w:val="ListParagraph"/>
        <w:spacing w:before="135" w:after="120" w:line="360" w:lineRule="auto"/>
        <w:ind w:left="1498" w:right="994" w:firstLine="0"/>
        <w:contextualSpacing/>
        <w:rPr>
          <w:color w:val="404040" w:themeColor="text1" w:themeTint="BF"/>
          <w:sz w:val="17"/>
          <w:szCs w:val="17"/>
        </w:rPr>
      </w:pPr>
      <w:r w:rsidRPr="00C8056A">
        <w:rPr>
          <w:color w:val="404040" w:themeColor="text1" w:themeTint="BF"/>
          <w:sz w:val="17"/>
          <w:szCs w:val="17"/>
        </w:rPr>
        <w:t xml:space="preserve">Account </w:t>
      </w:r>
      <w:proofErr w:type="gramStart"/>
      <w:r w:rsidRPr="00C8056A">
        <w:rPr>
          <w:color w:val="404040" w:themeColor="text1" w:themeTint="BF"/>
          <w:sz w:val="17"/>
          <w:szCs w:val="17"/>
        </w:rPr>
        <w:t>Name</w:t>
      </w:r>
      <w:r>
        <w:rPr>
          <w:color w:val="404040" w:themeColor="text1" w:themeTint="BF"/>
          <w:sz w:val="17"/>
          <w:szCs w:val="17"/>
        </w:rPr>
        <w:t xml:space="preserve">  _</w:t>
      </w:r>
      <w:proofErr w:type="gramEnd"/>
      <w:r>
        <w:rPr>
          <w:color w:val="404040" w:themeColor="text1" w:themeTint="BF"/>
          <w:sz w:val="17"/>
          <w:szCs w:val="17"/>
        </w:rPr>
        <w:t>____________________________________  Account number  __________________________________</w:t>
      </w:r>
    </w:p>
    <w:p w:rsidR="00C8056A" w:rsidRDefault="00C8056A" w:rsidP="00C8056A">
      <w:pPr>
        <w:pStyle w:val="ListParagraph"/>
        <w:spacing w:before="135" w:after="120" w:line="360" w:lineRule="auto"/>
        <w:ind w:left="1498" w:right="994" w:firstLine="0"/>
        <w:contextualSpacing/>
        <w:rPr>
          <w:color w:val="404040" w:themeColor="text1" w:themeTint="BF"/>
          <w:sz w:val="17"/>
          <w:szCs w:val="17"/>
        </w:rPr>
      </w:pPr>
      <w:r>
        <w:rPr>
          <w:color w:val="404040" w:themeColor="text1" w:themeTint="BF"/>
          <w:sz w:val="17"/>
          <w:szCs w:val="17"/>
        </w:rPr>
        <w:t xml:space="preserve">Bank </w:t>
      </w:r>
      <w:proofErr w:type="gramStart"/>
      <w:r>
        <w:rPr>
          <w:color w:val="404040" w:themeColor="text1" w:themeTint="BF"/>
          <w:sz w:val="17"/>
          <w:szCs w:val="17"/>
        </w:rPr>
        <w:t>Name  _</w:t>
      </w:r>
      <w:proofErr w:type="gramEnd"/>
      <w:r>
        <w:rPr>
          <w:color w:val="404040" w:themeColor="text1" w:themeTint="BF"/>
          <w:sz w:val="17"/>
          <w:szCs w:val="17"/>
        </w:rPr>
        <w:t>_______________________________________ BSB number  _____________________________________</w:t>
      </w:r>
    </w:p>
    <w:p w:rsidR="00C8056A" w:rsidRPr="00C8056A" w:rsidRDefault="00C8056A" w:rsidP="00C8056A">
      <w:pPr>
        <w:pStyle w:val="ListParagraph"/>
        <w:spacing w:before="135" w:after="120"/>
        <w:ind w:left="1498" w:right="994" w:firstLine="0"/>
        <w:contextualSpacing/>
        <w:rPr>
          <w:color w:val="404040" w:themeColor="text1" w:themeTint="BF"/>
          <w:sz w:val="17"/>
          <w:szCs w:val="17"/>
        </w:rPr>
      </w:pPr>
      <w:r>
        <w:rPr>
          <w:color w:val="404040" w:themeColor="text1" w:themeTint="BF"/>
          <w:sz w:val="17"/>
          <w:szCs w:val="17"/>
        </w:rPr>
        <w:t xml:space="preserve">Bank </w:t>
      </w:r>
      <w:proofErr w:type="gramStart"/>
      <w:r>
        <w:rPr>
          <w:color w:val="404040" w:themeColor="text1" w:themeTint="BF"/>
          <w:sz w:val="17"/>
          <w:szCs w:val="17"/>
        </w:rPr>
        <w:t>Address  _</w:t>
      </w:r>
      <w:proofErr w:type="gramEnd"/>
      <w:r>
        <w:rPr>
          <w:color w:val="404040" w:themeColor="text1" w:themeTint="BF"/>
          <w:sz w:val="17"/>
          <w:szCs w:val="17"/>
        </w:rPr>
        <w:t>________________________________________________  State  ____________  Postcode ___________</w:t>
      </w:r>
    </w:p>
    <w:p w:rsidR="00C8056A" w:rsidRPr="00C8056A" w:rsidRDefault="00C8056A" w:rsidP="00C8056A">
      <w:pPr>
        <w:pStyle w:val="ListParagraph"/>
        <w:spacing w:before="135"/>
        <w:ind w:left="1494" w:right="991" w:firstLine="0"/>
        <w:contextualSpacing/>
        <w:rPr>
          <w:color w:val="404040" w:themeColor="text1" w:themeTint="BF"/>
          <w:sz w:val="17"/>
          <w:szCs w:val="17"/>
        </w:rPr>
      </w:pPr>
    </w:p>
    <w:p w:rsidR="005E22EC" w:rsidRDefault="005E22EC" w:rsidP="005E22EC">
      <w:pPr>
        <w:pStyle w:val="ListParagraph"/>
        <w:spacing w:before="135"/>
        <w:ind w:left="1494" w:right="991" w:firstLine="0"/>
        <w:contextualSpacing/>
        <w:rPr>
          <w:b/>
          <w:color w:val="404040" w:themeColor="text1" w:themeTint="BF"/>
          <w:sz w:val="17"/>
          <w:szCs w:val="17"/>
        </w:rPr>
      </w:pPr>
    </w:p>
    <w:p w:rsidR="0057327D" w:rsidRPr="00C8056A" w:rsidRDefault="005E22EC" w:rsidP="00550DE6">
      <w:pPr>
        <w:pStyle w:val="ListParagraph"/>
        <w:numPr>
          <w:ilvl w:val="0"/>
          <w:numId w:val="4"/>
        </w:numPr>
        <w:spacing w:before="0" w:line="360" w:lineRule="auto"/>
        <w:ind w:right="994"/>
        <w:contextualSpacing/>
        <w:rPr>
          <w:b/>
          <w:i/>
          <w:color w:val="404040" w:themeColor="text1" w:themeTint="BF"/>
          <w:sz w:val="20"/>
          <w:szCs w:val="17"/>
        </w:rPr>
      </w:pPr>
      <w:r w:rsidRPr="00C8056A">
        <w:rPr>
          <w:b/>
          <w:i/>
          <w:color w:val="404040" w:themeColor="text1" w:themeTint="BF"/>
          <w:sz w:val="20"/>
          <w:szCs w:val="17"/>
        </w:rPr>
        <w:t>D</w:t>
      </w:r>
      <w:r w:rsidR="0057327D" w:rsidRPr="00C8056A">
        <w:rPr>
          <w:b/>
          <w:i/>
          <w:color w:val="404040" w:themeColor="text1" w:themeTint="BF"/>
          <w:sz w:val="20"/>
          <w:szCs w:val="17"/>
        </w:rPr>
        <w:t>eclaration</w:t>
      </w:r>
    </w:p>
    <w:p w:rsidR="0057327D" w:rsidRPr="0057327D" w:rsidRDefault="0057327D" w:rsidP="00550DE6">
      <w:pPr>
        <w:spacing w:after="0" w:line="360" w:lineRule="auto"/>
        <w:ind w:left="2160" w:right="994"/>
        <w:contextualSpacing/>
        <w:rPr>
          <w:rFonts w:ascii="Arial" w:hAnsi="Arial" w:cs="Arial"/>
          <w:color w:val="404040" w:themeColor="text1" w:themeTint="BF"/>
          <w:sz w:val="17"/>
          <w:szCs w:val="17"/>
        </w:rPr>
      </w:pPr>
      <w:r w:rsidRPr="0057327D">
        <w:rPr>
          <w:rFonts w:ascii="Arial" w:hAnsi="Arial" w:cs="Arial"/>
          <w:color w:val="404040" w:themeColor="text1" w:themeTint="BF"/>
          <w:sz w:val="17"/>
          <w:szCs w:val="17"/>
        </w:rPr>
        <w:t>I/We solemnly and sincerely declare:</w:t>
      </w:r>
    </w:p>
    <w:p w:rsidR="0057327D" w:rsidRPr="0057327D" w:rsidRDefault="00550DE6" w:rsidP="00550DE6">
      <w:pPr>
        <w:spacing w:after="0" w:line="360" w:lineRule="auto"/>
        <w:ind w:left="2160"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a</w:t>
      </w:r>
      <w:r w:rsidR="0057327D" w:rsidRPr="0057327D">
        <w:rPr>
          <w:rFonts w:ascii="Arial" w:hAnsi="Arial" w:cs="Arial"/>
          <w:color w:val="404040" w:themeColor="text1" w:themeTint="BF"/>
          <w:sz w:val="17"/>
          <w:szCs w:val="17"/>
        </w:rPr>
        <w:t>. That the information supplied on this Claim Form and Statement of Claim is true in every respect.</w:t>
      </w:r>
    </w:p>
    <w:p w:rsidR="0057327D" w:rsidRPr="0057327D" w:rsidRDefault="00550DE6" w:rsidP="00550DE6">
      <w:pPr>
        <w:spacing w:after="0" w:line="360" w:lineRule="auto"/>
        <w:ind w:left="2160"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b</w:t>
      </w:r>
      <w:r w:rsidR="0057327D" w:rsidRPr="0057327D">
        <w:rPr>
          <w:rFonts w:ascii="Arial" w:hAnsi="Arial" w:cs="Arial"/>
          <w:color w:val="404040" w:themeColor="text1" w:themeTint="BF"/>
          <w:sz w:val="17"/>
          <w:szCs w:val="17"/>
        </w:rPr>
        <w:t>. I/We understand that the claim may be refused if information is withheld, false, misleading or concealed.</w:t>
      </w:r>
    </w:p>
    <w:p w:rsidR="0057327D" w:rsidRPr="0057327D" w:rsidRDefault="00550DE6" w:rsidP="00550DE6">
      <w:pPr>
        <w:spacing w:after="0" w:line="360" w:lineRule="auto"/>
        <w:ind w:left="2160"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c</w:t>
      </w:r>
      <w:r w:rsidR="0057327D" w:rsidRPr="0057327D">
        <w:rPr>
          <w:rFonts w:ascii="Arial" w:hAnsi="Arial" w:cs="Arial"/>
          <w:color w:val="404040" w:themeColor="text1" w:themeTint="BF"/>
          <w:sz w:val="17"/>
          <w:szCs w:val="17"/>
        </w:rPr>
        <w:t>. That there was no other insurance covering this loss current at the date of this incident.</w:t>
      </w:r>
    </w:p>
    <w:p w:rsidR="00570507" w:rsidRDefault="00550DE6" w:rsidP="00550DE6">
      <w:pPr>
        <w:spacing w:after="0" w:line="360" w:lineRule="auto"/>
        <w:ind w:left="2160"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d</w:t>
      </w:r>
      <w:r w:rsidR="0057327D" w:rsidRPr="0057327D">
        <w:rPr>
          <w:rFonts w:ascii="Arial" w:hAnsi="Arial" w:cs="Arial"/>
          <w:color w:val="404040" w:themeColor="text1" w:themeTint="BF"/>
          <w:sz w:val="17"/>
          <w:szCs w:val="17"/>
        </w:rPr>
        <w:t>. I/We acknowledge that this Claim Form is a Legal Document and as such may be used in any legal procee</w:t>
      </w:r>
      <w:r w:rsidR="0057327D">
        <w:rPr>
          <w:rFonts w:ascii="Arial" w:hAnsi="Arial" w:cs="Arial"/>
          <w:color w:val="404040" w:themeColor="text1" w:themeTint="BF"/>
          <w:sz w:val="17"/>
          <w:szCs w:val="17"/>
        </w:rPr>
        <w:t xml:space="preserve">dings </w:t>
      </w:r>
    </w:p>
    <w:p w:rsidR="0057327D" w:rsidRDefault="00570507" w:rsidP="00550DE6">
      <w:pPr>
        <w:spacing w:after="0" w:line="360" w:lineRule="auto"/>
        <w:ind w:left="2160"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 xml:space="preserve">    </w:t>
      </w:r>
      <w:r w:rsidR="0057327D">
        <w:rPr>
          <w:rFonts w:ascii="Arial" w:hAnsi="Arial" w:cs="Arial"/>
          <w:color w:val="404040" w:themeColor="text1" w:themeTint="BF"/>
          <w:sz w:val="17"/>
          <w:szCs w:val="17"/>
        </w:rPr>
        <w:t>resulting from this claim.</w:t>
      </w:r>
    </w:p>
    <w:p w:rsidR="0057327D" w:rsidRDefault="0057327D" w:rsidP="0057327D">
      <w:pPr>
        <w:spacing w:before="135"/>
        <w:ind w:left="2160" w:right="991"/>
        <w:contextualSpacing/>
        <w:rPr>
          <w:rFonts w:ascii="Arial" w:hAnsi="Arial" w:cs="Arial"/>
          <w:color w:val="404040" w:themeColor="text1" w:themeTint="BF"/>
          <w:sz w:val="17"/>
          <w:szCs w:val="17"/>
        </w:rPr>
      </w:pPr>
    </w:p>
    <w:p w:rsidR="00AE275C" w:rsidRDefault="00AE275C" w:rsidP="0057327D">
      <w:pPr>
        <w:spacing w:before="135"/>
        <w:ind w:left="414" w:right="991" w:firstLine="720"/>
        <w:contextualSpacing/>
        <w:rPr>
          <w:rFonts w:ascii="Arial" w:hAnsi="Arial" w:cs="Arial"/>
          <w:color w:val="404040" w:themeColor="text1" w:themeTint="BF"/>
          <w:sz w:val="17"/>
          <w:szCs w:val="17"/>
        </w:rPr>
      </w:pPr>
    </w:p>
    <w:p w:rsidR="0057327D" w:rsidRPr="0057327D" w:rsidRDefault="0057327D" w:rsidP="003179EF">
      <w:pPr>
        <w:spacing w:before="135"/>
        <w:ind w:left="414" w:right="991" w:firstLine="720"/>
        <w:contextualSpacing/>
        <w:rPr>
          <w:rFonts w:ascii="Arial" w:hAnsi="Arial" w:cs="Arial"/>
          <w:color w:val="404040" w:themeColor="text1" w:themeTint="BF"/>
          <w:sz w:val="17"/>
          <w:szCs w:val="17"/>
          <w:u w:val="single"/>
        </w:rPr>
      </w:pPr>
      <w:r>
        <w:rPr>
          <w:rFonts w:ascii="Arial" w:hAnsi="Arial" w:cs="Arial"/>
          <w:color w:val="404040" w:themeColor="text1" w:themeTint="BF"/>
          <w:sz w:val="17"/>
          <w:szCs w:val="17"/>
        </w:rPr>
        <w:t>Insured</w:t>
      </w:r>
      <w:r w:rsidR="003179EF">
        <w:rPr>
          <w:rFonts w:ascii="Arial" w:hAnsi="Arial" w:cs="Arial"/>
          <w:color w:val="404040" w:themeColor="text1" w:themeTint="BF"/>
          <w:sz w:val="17"/>
          <w:szCs w:val="17"/>
        </w:rPr>
        <w:t xml:space="preserve"> </w:t>
      </w:r>
      <w:r>
        <w:rPr>
          <w:rFonts w:ascii="Arial" w:hAnsi="Arial" w:cs="Arial"/>
          <w:color w:val="404040" w:themeColor="text1" w:themeTint="BF"/>
          <w:sz w:val="17"/>
          <w:szCs w:val="17"/>
        </w:rPr>
        <w:t xml:space="preserve">Signature </w:t>
      </w:r>
      <w:r w:rsidR="003179EF">
        <w:rPr>
          <w:rFonts w:ascii="Arial" w:hAnsi="Arial" w:cs="Arial"/>
          <w:color w:val="404040" w:themeColor="text1" w:themeTint="BF"/>
          <w:sz w:val="17"/>
          <w:szCs w:val="17"/>
          <w:u w:val="single"/>
        </w:rPr>
        <w:tab/>
      </w:r>
      <w:r w:rsidR="003179EF">
        <w:rPr>
          <w:rFonts w:ascii="Arial" w:hAnsi="Arial" w:cs="Arial"/>
          <w:color w:val="404040" w:themeColor="text1" w:themeTint="BF"/>
          <w:sz w:val="17"/>
          <w:szCs w:val="17"/>
          <w:u w:val="single"/>
        </w:rPr>
        <w:tab/>
      </w:r>
      <w:r w:rsidR="003179EF">
        <w:rPr>
          <w:rFonts w:ascii="Arial" w:hAnsi="Arial" w:cs="Arial"/>
          <w:color w:val="404040" w:themeColor="text1" w:themeTint="BF"/>
          <w:sz w:val="17"/>
          <w:szCs w:val="17"/>
          <w:u w:val="single"/>
        </w:rPr>
        <w:tab/>
      </w:r>
      <w:r w:rsidR="003179EF">
        <w:rPr>
          <w:rFonts w:ascii="Arial" w:hAnsi="Arial" w:cs="Arial"/>
          <w:color w:val="404040" w:themeColor="text1" w:themeTint="BF"/>
          <w:sz w:val="17"/>
          <w:szCs w:val="17"/>
          <w:u w:val="single"/>
        </w:rPr>
        <w:tab/>
        <w:t>_______</w:t>
      </w:r>
      <w:r w:rsidR="003179EF">
        <w:rPr>
          <w:rFonts w:ascii="Arial" w:hAnsi="Arial" w:cs="Arial"/>
          <w:color w:val="404040" w:themeColor="text1" w:themeTint="BF"/>
          <w:sz w:val="17"/>
          <w:szCs w:val="17"/>
        </w:rPr>
        <w:tab/>
      </w:r>
      <w:r w:rsidR="003179EF">
        <w:rPr>
          <w:rFonts w:ascii="Arial" w:hAnsi="Arial" w:cs="Arial"/>
          <w:color w:val="404040" w:themeColor="text1" w:themeTint="BF"/>
          <w:sz w:val="17"/>
          <w:szCs w:val="17"/>
        </w:rPr>
        <w:tab/>
        <w:t>D</w:t>
      </w:r>
      <w:r>
        <w:rPr>
          <w:rFonts w:ascii="Arial" w:hAnsi="Arial" w:cs="Arial"/>
          <w:color w:val="404040" w:themeColor="text1" w:themeTint="BF"/>
          <w:sz w:val="17"/>
          <w:szCs w:val="17"/>
        </w:rPr>
        <w:t>ate</w:t>
      </w:r>
      <w:r w:rsidR="007A5524">
        <w:rPr>
          <w:rFonts w:ascii="Arial" w:hAnsi="Arial" w:cs="Arial"/>
          <w:color w:val="404040" w:themeColor="text1" w:themeTint="BF"/>
          <w:sz w:val="17"/>
          <w:szCs w:val="17"/>
          <w:u w:val="single"/>
        </w:rPr>
        <w:tab/>
      </w:r>
      <w:r w:rsidR="007A5524">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AE275C" w:rsidRDefault="00AE275C" w:rsidP="0057327D">
      <w:pPr>
        <w:spacing w:before="135"/>
        <w:ind w:left="1134" w:right="991"/>
        <w:contextualSpacing/>
        <w:rPr>
          <w:rFonts w:ascii="Arial" w:hAnsi="Arial" w:cs="Arial"/>
          <w:color w:val="404040" w:themeColor="text1" w:themeTint="BF"/>
          <w:sz w:val="17"/>
          <w:szCs w:val="17"/>
        </w:rPr>
      </w:pPr>
    </w:p>
    <w:p w:rsidR="00AE275C" w:rsidRDefault="00AE275C" w:rsidP="0057327D">
      <w:pPr>
        <w:spacing w:before="135"/>
        <w:ind w:left="1134" w:right="991"/>
        <w:contextualSpacing/>
        <w:rPr>
          <w:rFonts w:ascii="Arial" w:hAnsi="Arial" w:cs="Arial"/>
          <w:color w:val="404040" w:themeColor="text1" w:themeTint="BF"/>
          <w:sz w:val="17"/>
          <w:szCs w:val="17"/>
        </w:rPr>
      </w:pPr>
    </w:p>
    <w:p w:rsidR="00570507" w:rsidRPr="00570507" w:rsidRDefault="00570507" w:rsidP="00570507">
      <w:pPr>
        <w:spacing w:before="135"/>
        <w:ind w:left="1134" w:right="991"/>
        <w:contextualSpacing/>
        <w:rPr>
          <w:rFonts w:ascii="Arial" w:hAnsi="Arial" w:cs="Arial"/>
          <w:b/>
          <w:bCs/>
          <w:color w:val="404040" w:themeColor="text1" w:themeTint="BF"/>
          <w:sz w:val="17"/>
          <w:szCs w:val="17"/>
        </w:rPr>
      </w:pPr>
      <w:r w:rsidRPr="00570507">
        <w:rPr>
          <w:rFonts w:ascii="Arial" w:hAnsi="Arial" w:cs="Arial"/>
          <w:b/>
          <w:bCs/>
          <w:color w:val="404040" w:themeColor="text1" w:themeTint="BF"/>
          <w:sz w:val="17"/>
          <w:szCs w:val="17"/>
        </w:rPr>
        <w:t xml:space="preserve">Privacy                                                                                                                 </w:t>
      </w:r>
    </w:p>
    <w:p w:rsidR="00570507" w:rsidRPr="00570507" w:rsidRDefault="00570507" w:rsidP="00570507">
      <w:pPr>
        <w:spacing w:before="135"/>
        <w:ind w:left="1134" w:right="991"/>
        <w:contextualSpacing/>
        <w:rPr>
          <w:rFonts w:ascii="Arial" w:hAnsi="Arial" w:cs="Arial"/>
          <w:color w:val="404040" w:themeColor="text1" w:themeTint="BF"/>
          <w:sz w:val="17"/>
          <w:szCs w:val="17"/>
        </w:rPr>
      </w:pPr>
      <w:r w:rsidRPr="00570507">
        <w:rPr>
          <w:rFonts w:ascii="Arial" w:hAnsi="Arial" w:cs="Arial"/>
          <w:color w:val="404040" w:themeColor="text1" w:themeTint="BF"/>
          <w:sz w:val="17"/>
          <w:szCs w:val="17"/>
        </w:rPr>
        <w:t xml:space="preserve">Proteus has a privacy policy which sets out personal information they collect and how they collect, disclosure, store and use personal information as well as how to access it, correct it or make a complaint. We use personal information to issue, administer and manage products and provide services. You can view our Privacy Policy at the following website or by requesting it from our authorised representatives or service providers.                                            </w:t>
      </w:r>
    </w:p>
    <w:p w:rsidR="00570507" w:rsidRPr="00570507" w:rsidRDefault="00CD052F" w:rsidP="00570507">
      <w:pPr>
        <w:spacing w:before="135"/>
        <w:ind w:left="1134" w:right="991"/>
        <w:contextualSpacing/>
        <w:rPr>
          <w:rFonts w:ascii="Arial" w:hAnsi="Arial" w:cs="Arial"/>
          <w:color w:val="404040" w:themeColor="text1" w:themeTint="BF"/>
          <w:sz w:val="17"/>
          <w:szCs w:val="17"/>
        </w:rPr>
      </w:pPr>
      <w:hyperlink r:id="rId9" w:history="1">
        <w:r w:rsidR="00570507" w:rsidRPr="00570507">
          <w:rPr>
            <w:rStyle w:val="Hyperlink"/>
            <w:rFonts w:ascii="Arial" w:hAnsi="Arial" w:cs="Arial"/>
            <w:sz w:val="17"/>
            <w:szCs w:val="17"/>
          </w:rPr>
          <w:t>www.proteusinsuance.com.au</w:t>
        </w:r>
      </w:hyperlink>
      <w:r w:rsidR="00570507" w:rsidRPr="00570507">
        <w:rPr>
          <w:rFonts w:ascii="Arial" w:hAnsi="Arial" w:cs="Arial"/>
          <w:color w:val="404040" w:themeColor="text1" w:themeTint="BF"/>
          <w:sz w:val="17"/>
          <w:szCs w:val="17"/>
        </w:rPr>
        <w:t xml:space="preserve"> or contact the Privacy Officer for Proteus on 1300 767 231 </w:t>
      </w:r>
    </w:p>
    <w:p w:rsidR="0057327D" w:rsidRDefault="0057327D" w:rsidP="0057327D">
      <w:pPr>
        <w:spacing w:before="135"/>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ab/>
      </w:r>
      <w:r>
        <w:rPr>
          <w:rFonts w:ascii="Arial" w:hAnsi="Arial" w:cs="Arial"/>
          <w:color w:val="404040" w:themeColor="text1" w:themeTint="BF"/>
          <w:sz w:val="17"/>
          <w:szCs w:val="17"/>
        </w:rPr>
        <w:tab/>
      </w:r>
    </w:p>
    <w:p w:rsidR="00FD6334" w:rsidRPr="00FD6334" w:rsidRDefault="00FD6334" w:rsidP="00FD6334">
      <w:pPr>
        <w:rPr>
          <w:rFonts w:ascii="Arial" w:hAnsi="Arial" w:cs="Arial"/>
          <w:sz w:val="17"/>
          <w:szCs w:val="17"/>
        </w:rPr>
      </w:pPr>
    </w:p>
    <w:p w:rsidR="00FD6334" w:rsidRPr="00FD6334" w:rsidRDefault="00FD6334" w:rsidP="00FD6334">
      <w:pPr>
        <w:rPr>
          <w:rFonts w:ascii="Arial" w:hAnsi="Arial" w:cs="Arial"/>
          <w:sz w:val="17"/>
          <w:szCs w:val="17"/>
        </w:rPr>
      </w:pPr>
    </w:p>
    <w:p w:rsidR="00FD6334" w:rsidRPr="00FD6334" w:rsidRDefault="00FD6334" w:rsidP="00FD6334">
      <w:pPr>
        <w:rPr>
          <w:rFonts w:ascii="Arial" w:hAnsi="Arial" w:cs="Arial"/>
          <w:sz w:val="17"/>
          <w:szCs w:val="17"/>
        </w:rPr>
      </w:pPr>
    </w:p>
    <w:p w:rsidR="00FD6334" w:rsidRPr="00FD6334" w:rsidRDefault="00FD6334" w:rsidP="00FD6334">
      <w:pPr>
        <w:rPr>
          <w:rFonts w:ascii="Arial" w:hAnsi="Arial" w:cs="Arial"/>
          <w:sz w:val="17"/>
          <w:szCs w:val="17"/>
        </w:rPr>
      </w:pPr>
    </w:p>
    <w:p w:rsidR="00FD6334" w:rsidRPr="00FD6334" w:rsidRDefault="00FD6334" w:rsidP="00FD6334">
      <w:pPr>
        <w:rPr>
          <w:rFonts w:ascii="Arial" w:hAnsi="Arial" w:cs="Arial"/>
          <w:sz w:val="17"/>
          <w:szCs w:val="17"/>
        </w:rPr>
      </w:pPr>
    </w:p>
    <w:p w:rsidR="00A87AAA" w:rsidRPr="00FD6334" w:rsidRDefault="00570507" w:rsidP="00FD6334">
      <w:pPr>
        <w:rPr>
          <w:rFonts w:ascii="Arial" w:hAnsi="Arial" w:cs="Arial"/>
          <w:sz w:val="17"/>
          <w:szCs w:val="17"/>
        </w:rPr>
      </w:pPr>
      <w:r>
        <w:rPr>
          <w:rFonts w:ascii="Arial" w:hAnsi="Arial" w:cs="Arial"/>
          <w:sz w:val="17"/>
          <w:szCs w:val="17"/>
        </w:rPr>
        <w:tab/>
      </w:r>
    </w:p>
    <w:sectPr w:rsidR="00A87AAA" w:rsidRPr="00FD6334" w:rsidSect="00A54EC5">
      <w:headerReference w:type="even" r:id="rId10"/>
      <w:headerReference w:type="default" r:id="rId11"/>
      <w:footerReference w:type="even" r:id="rId12"/>
      <w:footerReference w:type="default" r:id="rId13"/>
      <w:headerReference w:type="first" r:id="rId14"/>
      <w:footerReference w:type="first" r:id="rId15"/>
      <w:pgSz w:w="11906" w:h="16838"/>
      <w:pgMar w:top="549" w:right="0" w:bottom="284"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910" w:rsidRDefault="00B04910" w:rsidP="00A54EC5">
      <w:pPr>
        <w:spacing w:after="0" w:line="240" w:lineRule="auto"/>
      </w:pPr>
      <w:r>
        <w:separator/>
      </w:r>
    </w:p>
  </w:endnote>
  <w:endnote w:type="continuationSeparator" w:id="0">
    <w:p w:rsidR="00B04910" w:rsidRDefault="00B04910" w:rsidP="00A54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136" w:rsidRDefault="00935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136" w:rsidRDefault="009351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136" w:rsidRDefault="00935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910" w:rsidRDefault="00B04910" w:rsidP="00A54EC5">
      <w:pPr>
        <w:spacing w:after="0" w:line="240" w:lineRule="auto"/>
      </w:pPr>
      <w:r>
        <w:separator/>
      </w:r>
    </w:p>
  </w:footnote>
  <w:footnote w:type="continuationSeparator" w:id="0">
    <w:p w:rsidR="00B04910" w:rsidRDefault="00B04910" w:rsidP="00A54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EC5" w:rsidRDefault="00CD052F">
    <w:pPr>
      <w:pStyle w:val="Header"/>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7286" o:spid="_x0000_s2128" type="#_x0000_t75" style="position:absolute;margin-left:0;margin-top:0;width:595.4pt;height:658.85pt;z-index:-251649024;mso-position-horizontal:center;mso-position-horizontal-relative:margin;mso-position-vertical:center;mso-position-vertical-relative:margin" o:allowincell="f">
          <v:imagedata r:id="rId1" o:title="Powerpoi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EC5" w:rsidRDefault="00935136">
    <w:pPr>
      <w:pStyle w:val="Header"/>
    </w:pPr>
    <w:r>
      <w:rPr>
        <w:noProof/>
        <w:lang w:val="en-US"/>
      </w:rPr>
      <mc:AlternateContent>
        <mc:Choice Requires="wps">
          <w:drawing>
            <wp:anchor distT="0" distB="0" distL="114300" distR="114300" simplePos="0" relativeHeight="251669504" behindDoc="1" locked="0" layoutInCell="1" allowOverlap="1">
              <wp:simplePos x="0" y="0"/>
              <wp:positionH relativeFrom="page">
                <wp:posOffset>0</wp:posOffset>
              </wp:positionH>
              <wp:positionV relativeFrom="page">
                <wp:posOffset>0</wp:posOffset>
              </wp:positionV>
              <wp:extent cx="7560310" cy="414020"/>
              <wp:effectExtent l="0" t="0" r="254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414020"/>
                      </a:xfrm>
                      <a:prstGeom prst="rect">
                        <a:avLst/>
                      </a:prstGeom>
                      <a:solidFill>
                        <a:srgbClr val="00A99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73D46" id="Rectangle 19" o:spid="_x0000_s1026" style="position:absolute;margin-left:0;margin-top:0;width:595.3pt;height:32.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rKagAIAAP0EAAAOAAAAZHJzL2Uyb0RvYy54bWysVNuO0zAQfUfiHyy/t0lKekm06Wp3SxHS&#10;AisWPsC1ncTCsY3tNu0i/p2x0y4t8IAQfUh9GY/PmXPGV9f7TqIdt05oVeFsnGLEFdVMqKbCnz+t&#10;RwuMnCeKEakVr/CBO3y9fPniqjcln+hWS8YtgiTKlb2pcOu9KZPE0ZZ3xI214Qo2a2074mFqm4RZ&#10;0kP2TiaTNJ0lvbbMWE25c7C6GjbxMuava079h7p23CNZYcDm49fG7yZ8k+UVKRtLTCvoEQb5BxQd&#10;EQoufU61Ip6grRW/peoEtdrp2o+p7hJd14LyyAHYZOkvbB5bYnjkAsVx5rlM7v+lpe93DxYJBtoV&#10;GCnSgUYfoWpENZIjWIMC9caVEPdoHmyg6My9pl8cUvquhTB+Y63uW04YwMpCfHJxIEwcHEWb/p1m&#10;kJ5svY612te2CwmhCmgfJTk8S8L3HlFYnE9n6asMlKOwl2d5OomaJaQ8nTbW+TdcdygMKmwBfMxO&#10;dvfOBzSkPIVE9FoKthZSxoltNnfSoh0J9khvimIVCQDJ8zCpQrDS4diQcVgBkHBH2Atwo9zfimyS&#10;p7eTYrSeLeajfJ1PR8U8XYzSrLgtZmle5Kv19wAwy8tWMMbVvVD8ZL0s/ztpj00wmCaaD/UVLqaT&#10;aeR+gd5dkkzh9yeSnfDQiVJ0FV6EmGNvBGFfKwa0SemJkMM4uYQfqww1OP3HqkQbBOUHB200O4AL&#10;rAaRQE94M2DQavuEUQ/9V2H3dUssx0i+VeCkIsvz0LBxkk/noDuy5zub8x2iKKSqsMdoGN75ocm3&#10;xoqmhZuyWBilb8B9tYjGCM4cUB09Cz0WGRzfg9DE5/MY9fPVWv4AAAD//wMAUEsDBBQABgAIAAAA&#10;IQCjtgTt3gAAAAUBAAAPAAAAZHJzL2Rvd25yZXYueG1sTI9BT8JAEIXvJvyHzZB4ky0YGy3dEqvR&#10;gweDQNDj0B3aYne26S60/HsXL3qZ5OW9vPdNuhhMI07UudqygukkAkFcWF1zqWCzfrm5B+E8ssbG&#10;Mik4k4NFNrpKMdG25w86rXwpQgm7BBVU3reJlK6oyKCb2JY4eHvbGfRBdqXUHfah3DRyFkWxNFhz&#10;WKiwpaeKiu/V0SjI8/zrXS5fzbJ8O/T18/7zvF3fKnU9Hh7nIDwN/i8MF/yADllg2tkjaycaBeER&#10;/3sv3vQhikHsFMR3M5BZKv/TZz8AAAD//wMAUEsBAi0AFAAGAAgAAAAhALaDOJL+AAAA4QEAABMA&#10;AAAAAAAAAAAAAAAAAAAAAFtDb250ZW50X1R5cGVzXS54bWxQSwECLQAUAAYACAAAACEAOP0h/9YA&#10;AACUAQAACwAAAAAAAAAAAAAAAAAvAQAAX3JlbHMvLnJlbHNQSwECLQAUAAYACAAAACEA4AaymoAC&#10;AAD9BAAADgAAAAAAAAAAAAAAAAAuAgAAZHJzL2Uyb0RvYy54bWxQSwECLQAUAAYACAAAACEAo7YE&#10;7d4AAAAFAQAADwAAAAAAAAAAAAAAAADaBAAAZHJzL2Rvd25yZXYueG1sUEsFBgAAAAAEAAQA8wAA&#10;AOUFAAAAAA==&#10;" fillcolor="#00a99d" stroked="f">
              <w10:wrap anchorx="page" anchory="page"/>
            </v:rect>
          </w:pict>
        </mc:Fallback>
      </mc:AlternateContent>
    </w:r>
    <w:r w:rsidR="00CD052F">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7287" o:spid="_x0000_s2129" type="#_x0000_t75" style="position:absolute;margin-left:227.85pt;margin-top:169.45pt;width:366.55pt;height:405.6pt;z-index:-251648000;mso-position-horizontal-relative:margin;mso-position-vertical-relative:margin" o:allowincell="f">
          <v:imagedata r:id="rId1" o:title="Powerpoi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EC5" w:rsidRDefault="00CD052F">
    <w:pPr>
      <w:pStyle w:val="Header"/>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7285" o:spid="_x0000_s2127" type="#_x0000_t75" style="position:absolute;margin-left:0;margin-top:0;width:595.4pt;height:658.85pt;z-index:-251650048;mso-position-horizontal:center;mso-position-horizontal-relative:margin;mso-position-vertical:center;mso-position-vertical-relative:margin" o:allowincell="f">
          <v:imagedata r:id="rId1" o:title="Powerpoi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870C1"/>
    <w:multiLevelType w:val="hybridMultilevel"/>
    <w:tmpl w:val="2D5A30B0"/>
    <w:lvl w:ilvl="0" w:tplc="8F24D5AE">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15:restartNumberingAfterBreak="0">
    <w:nsid w:val="18F065DE"/>
    <w:multiLevelType w:val="hybridMultilevel"/>
    <w:tmpl w:val="6AB8B450"/>
    <w:lvl w:ilvl="0" w:tplc="F9164696">
      <w:start w:val="1"/>
      <w:numFmt w:val="bullet"/>
      <w:lvlText w:val="•"/>
      <w:lvlJc w:val="left"/>
      <w:pPr>
        <w:ind w:left="1927" w:hanging="360"/>
      </w:pPr>
      <w:rPr>
        <w:rFonts w:ascii="Arial" w:eastAsia="Arial" w:hAnsi="Arial" w:cs="Arial" w:hint="default"/>
        <w:color w:val="4C4D4F"/>
        <w:w w:val="132"/>
        <w:sz w:val="16"/>
        <w:szCs w:val="16"/>
      </w:rPr>
    </w:lvl>
    <w:lvl w:ilvl="1" w:tplc="41106F62">
      <w:start w:val="1"/>
      <w:numFmt w:val="bullet"/>
      <w:lvlText w:val="•"/>
      <w:lvlJc w:val="left"/>
      <w:pPr>
        <w:ind w:left="2918" w:hanging="360"/>
      </w:pPr>
      <w:rPr>
        <w:rFonts w:hint="default"/>
      </w:rPr>
    </w:lvl>
    <w:lvl w:ilvl="2" w:tplc="9C2262EA">
      <w:start w:val="1"/>
      <w:numFmt w:val="bullet"/>
      <w:lvlText w:val="•"/>
      <w:lvlJc w:val="left"/>
      <w:pPr>
        <w:ind w:left="3917" w:hanging="360"/>
      </w:pPr>
      <w:rPr>
        <w:rFonts w:hint="default"/>
      </w:rPr>
    </w:lvl>
    <w:lvl w:ilvl="3" w:tplc="42948522">
      <w:start w:val="1"/>
      <w:numFmt w:val="bullet"/>
      <w:lvlText w:val="•"/>
      <w:lvlJc w:val="left"/>
      <w:pPr>
        <w:ind w:left="4915" w:hanging="360"/>
      </w:pPr>
      <w:rPr>
        <w:rFonts w:hint="default"/>
      </w:rPr>
    </w:lvl>
    <w:lvl w:ilvl="4" w:tplc="D610D904">
      <w:start w:val="1"/>
      <w:numFmt w:val="bullet"/>
      <w:lvlText w:val="•"/>
      <w:lvlJc w:val="left"/>
      <w:pPr>
        <w:ind w:left="5914" w:hanging="360"/>
      </w:pPr>
      <w:rPr>
        <w:rFonts w:hint="default"/>
      </w:rPr>
    </w:lvl>
    <w:lvl w:ilvl="5" w:tplc="08026D58">
      <w:start w:val="1"/>
      <w:numFmt w:val="bullet"/>
      <w:lvlText w:val="•"/>
      <w:lvlJc w:val="left"/>
      <w:pPr>
        <w:ind w:left="6912" w:hanging="360"/>
      </w:pPr>
      <w:rPr>
        <w:rFonts w:hint="default"/>
      </w:rPr>
    </w:lvl>
    <w:lvl w:ilvl="6" w:tplc="2FE0ED3A">
      <w:start w:val="1"/>
      <w:numFmt w:val="bullet"/>
      <w:lvlText w:val="•"/>
      <w:lvlJc w:val="left"/>
      <w:pPr>
        <w:ind w:left="7911" w:hanging="360"/>
      </w:pPr>
      <w:rPr>
        <w:rFonts w:hint="default"/>
      </w:rPr>
    </w:lvl>
    <w:lvl w:ilvl="7" w:tplc="4EAC88E8">
      <w:start w:val="1"/>
      <w:numFmt w:val="bullet"/>
      <w:lvlText w:val="•"/>
      <w:lvlJc w:val="left"/>
      <w:pPr>
        <w:ind w:left="8909" w:hanging="360"/>
      </w:pPr>
      <w:rPr>
        <w:rFonts w:hint="default"/>
      </w:rPr>
    </w:lvl>
    <w:lvl w:ilvl="8" w:tplc="D2C2F1A8">
      <w:start w:val="1"/>
      <w:numFmt w:val="bullet"/>
      <w:lvlText w:val="•"/>
      <w:lvlJc w:val="left"/>
      <w:pPr>
        <w:ind w:left="9908" w:hanging="360"/>
      </w:pPr>
      <w:rPr>
        <w:rFonts w:hint="default"/>
      </w:rPr>
    </w:lvl>
  </w:abstractNum>
  <w:abstractNum w:abstractNumId="2" w15:restartNumberingAfterBreak="0">
    <w:nsid w:val="1A6414D9"/>
    <w:multiLevelType w:val="hybridMultilevel"/>
    <w:tmpl w:val="91EA3FAE"/>
    <w:lvl w:ilvl="0" w:tplc="5EB6D100">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37544E37"/>
    <w:multiLevelType w:val="hybridMultilevel"/>
    <w:tmpl w:val="C28E4E44"/>
    <w:lvl w:ilvl="0" w:tplc="D4C626BE">
      <w:start w:val="1"/>
      <w:numFmt w:val="bullet"/>
      <w:lvlText w:val="•"/>
      <w:lvlJc w:val="left"/>
      <w:pPr>
        <w:ind w:left="1927" w:hanging="360"/>
      </w:pPr>
      <w:rPr>
        <w:rFonts w:ascii="Arial" w:eastAsia="Arial" w:hAnsi="Arial" w:cs="Arial" w:hint="default"/>
        <w:color w:val="4C4D4F"/>
        <w:w w:val="132"/>
        <w:sz w:val="17"/>
        <w:szCs w:val="17"/>
      </w:rPr>
    </w:lvl>
    <w:lvl w:ilvl="1" w:tplc="B12C698C">
      <w:start w:val="1"/>
      <w:numFmt w:val="bullet"/>
      <w:lvlText w:val="•"/>
      <w:lvlJc w:val="left"/>
      <w:pPr>
        <w:ind w:left="2918" w:hanging="360"/>
      </w:pPr>
      <w:rPr>
        <w:rFonts w:hint="default"/>
      </w:rPr>
    </w:lvl>
    <w:lvl w:ilvl="2" w:tplc="9A64567C">
      <w:start w:val="1"/>
      <w:numFmt w:val="bullet"/>
      <w:lvlText w:val="•"/>
      <w:lvlJc w:val="left"/>
      <w:pPr>
        <w:ind w:left="3917" w:hanging="360"/>
      </w:pPr>
      <w:rPr>
        <w:rFonts w:hint="default"/>
      </w:rPr>
    </w:lvl>
    <w:lvl w:ilvl="3" w:tplc="4BCC6050">
      <w:start w:val="1"/>
      <w:numFmt w:val="bullet"/>
      <w:lvlText w:val="•"/>
      <w:lvlJc w:val="left"/>
      <w:pPr>
        <w:ind w:left="4915" w:hanging="360"/>
      </w:pPr>
      <w:rPr>
        <w:rFonts w:hint="default"/>
      </w:rPr>
    </w:lvl>
    <w:lvl w:ilvl="4" w:tplc="74648C0E">
      <w:start w:val="1"/>
      <w:numFmt w:val="bullet"/>
      <w:lvlText w:val="•"/>
      <w:lvlJc w:val="left"/>
      <w:pPr>
        <w:ind w:left="5914" w:hanging="360"/>
      </w:pPr>
      <w:rPr>
        <w:rFonts w:hint="default"/>
      </w:rPr>
    </w:lvl>
    <w:lvl w:ilvl="5" w:tplc="8C983498">
      <w:start w:val="1"/>
      <w:numFmt w:val="bullet"/>
      <w:lvlText w:val="•"/>
      <w:lvlJc w:val="left"/>
      <w:pPr>
        <w:ind w:left="6912" w:hanging="360"/>
      </w:pPr>
      <w:rPr>
        <w:rFonts w:hint="default"/>
      </w:rPr>
    </w:lvl>
    <w:lvl w:ilvl="6" w:tplc="05C25256">
      <w:start w:val="1"/>
      <w:numFmt w:val="bullet"/>
      <w:lvlText w:val="•"/>
      <w:lvlJc w:val="left"/>
      <w:pPr>
        <w:ind w:left="7911" w:hanging="360"/>
      </w:pPr>
      <w:rPr>
        <w:rFonts w:hint="default"/>
      </w:rPr>
    </w:lvl>
    <w:lvl w:ilvl="7" w:tplc="16A88F5A">
      <w:start w:val="1"/>
      <w:numFmt w:val="bullet"/>
      <w:lvlText w:val="•"/>
      <w:lvlJc w:val="left"/>
      <w:pPr>
        <w:ind w:left="8909" w:hanging="360"/>
      </w:pPr>
      <w:rPr>
        <w:rFonts w:hint="default"/>
      </w:rPr>
    </w:lvl>
    <w:lvl w:ilvl="8" w:tplc="15166F80">
      <w:start w:val="1"/>
      <w:numFmt w:val="bullet"/>
      <w:lvlText w:val="•"/>
      <w:lvlJc w:val="left"/>
      <w:pPr>
        <w:ind w:left="9908" w:hanging="360"/>
      </w:pPr>
      <w:rPr>
        <w:rFonts w:hint="default"/>
      </w:rPr>
    </w:lvl>
  </w:abstractNum>
  <w:abstractNum w:abstractNumId="4" w15:restartNumberingAfterBreak="0">
    <w:nsid w:val="41077C43"/>
    <w:multiLevelType w:val="hybridMultilevel"/>
    <w:tmpl w:val="D0FAB22E"/>
    <w:lvl w:ilvl="0" w:tplc="2542BDB0">
      <w:numFmt w:val="bullet"/>
      <w:lvlText w:val=""/>
      <w:lvlJc w:val="left"/>
      <w:pPr>
        <w:ind w:left="1440" w:hanging="360"/>
      </w:pPr>
      <w:rPr>
        <w:rFonts w:ascii="Symbol" w:eastAsiaTheme="minorHAnsi" w:hAnsi="Symbol" w:cstheme="minorBidi" w:hint="default"/>
        <w:sz w:val="2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13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AAA"/>
    <w:rsid w:val="00020395"/>
    <w:rsid w:val="000651DD"/>
    <w:rsid w:val="00181A53"/>
    <w:rsid w:val="00191DE6"/>
    <w:rsid w:val="001E685A"/>
    <w:rsid w:val="001F234E"/>
    <w:rsid w:val="00205B7A"/>
    <w:rsid w:val="002732B6"/>
    <w:rsid w:val="0029381D"/>
    <w:rsid w:val="002B206B"/>
    <w:rsid w:val="002C125B"/>
    <w:rsid w:val="00305032"/>
    <w:rsid w:val="003179EF"/>
    <w:rsid w:val="0035131B"/>
    <w:rsid w:val="00382BBE"/>
    <w:rsid w:val="003D0D14"/>
    <w:rsid w:val="003F15E3"/>
    <w:rsid w:val="00426D75"/>
    <w:rsid w:val="00427CD5"/>
    <w:rsid w:val="004D2831"/>
    <w:rsid w:val="004D29CC"/>
    <w:rsid w:val="004F49A0"/>
    <w:rsid w:val="005131B6"/>
    <w:rsid w:val="00550DE6"/>
    <w:rsid w:val="00570507"/>
    <w:rsid w:val="0057327D"/>
    <w:rsid w:val="005D0BF6"/>
    <w:rsid w:val="005E22EC"/>
    <w:rsid w:val="006347E2"/>
    <w:rsid w:val="00715CC7"/>
    <w:rsid w:val="00723857"/>
    <w:rsid w:val="00747DD5"/>
    <w:rsid w:val="007A5524"/>
    <w:rsid w:val="007E7396"/>
    <w:rsid w:val="008B1F28"/>
    <w:rsid w:val="00906C79"/>
    <w:rsid w:val="00935136"/>
    <w:rsid w:val="00A23004"/>
    <w:rsid w:val="00A44319"/>
    <w:rsid w:val="00A46EAF"/>
    <w:rsid w:val="00A54EC5"/>
    <w:rsid w:val="00A87AAA"/>
    <w:rsid w:val="00AE275C"/>
    <w:rsid w:val="00B04910"/>
    <w:rsid w:val="00BF0672"/>
    <w:rsid w:val="00C40226"/>
    <w:rsid w:val="00C604E3"/>
    <w:rsid w:val="00C655EE"/>
    <w:rsid w:val="00C8056A"/>
    <w:rsid w:val="00CF4E1A"/>
    <w:rsid w:val="00E97B9F"/>
    <w:rsid w:val="00FD63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30"/>
    <o:shapelayout v:ext="edit">
      <o:idmap v:ext="edit" data="1"/>
    </o:shapelayout>
  </w:shapeDefaults>
  <w:decimalSymbol w:val="."/>
  <w:listSeparator w:val=","/>
  <w15:docId w15:val="{4FA61C1E-245B-475B-B39B-36EE26E18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E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A54EC5"/>
    <w:pPr>
      <w:widowControl w:val="0"/>
      <w:spacing w:before="96" w:after="0" w:line="240" w:lineRule="auto"/>
      <w:ind w:left="1133" w:right="1077"/>
      <w:outlineLvl w:val="1"/>
    </w:pPr>
    <w:rPr>
      <w:rFonts w:ascii="Trebuchet MS" w:eastAsia="Trebuchet MS" w:hAnsi="Trebuchet MS" w:cs="Trebuchet MS"/>
      <w:b/>
      <w:bCs/>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E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EC5"/>
  </w:style>
  <w:style w:type="paragraph" w:styleId="Footer">
    <w:name w:val="footer"/>
    <w:basedOn w:val="Normal"/>
    <w:link w:val="FooterChar"/>
    <w:uiPriority w:val="99"/>
    <w:unhideWhenUsed/>
    <w:rsid w:val="00A54E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EC5"/>
  </w:style>
  <w:style w:type="paragraph" w:styleId="BalloonText">
    <w:name w:val="Balloon Text"/>
    <w:basedOn w:val="Normal"/>
    <w:link w:val="BalloonTextChar"/>
    <w:uiPriority w:val="99"/>
    <w:semiHidden/>
    <w:unhideWhenUsed/>
    <w:rsid w:val="00A54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EC5"/>
    <w:rPr>
      <w:rFonts w:ascii="Tahoma" w:hAnsi="Tahoma" w:cs="Tahoma"/>
      <w:sz w:val="16"/>
      <w:szCs w:val="16"/>
    </w:rPr>
  </w:style>
  <w:style w:type="character" w:customStyle="1" w:styleId="Heading2Char">
    <w:name w:val="Heading 2 Char"/>
    <w:basedOn w:val="DefaultParagraphFont"/>
    <w:link w:val="Heading2"/>
    <w:uiPriority w:val="1"/>
    <w:rsid w:val="00A54EC5"/>
    <w:rPr>
      <w:rFonts w:ascii="Trebuchet MS" w:eastAsia="Trebuchet MS" w:hAnsi="Trebuchet MS" w:cs="Trebuchet MS"/>
      <w:b/>
      <w:bCs/>
      <w:sz w:val="21"/>
      <w:szCs w:val="21"/>
      <w:lang w:val="en-US"/>
    </w:rPr>
  </w:style>
  <w:style w:type="paragraph" w:styleId="BodyText">
    <w:name w:val="Body Text"/>
    <w:basedOn w:val="Normal"/>
    <w:link w:val="BodyTextChar"/>
    <w:uiPriority w:val="1"/>
    <w:qFormat/>
    <w:rsid w:val="00A54EC5"/>
    <w:pPr>
      <w:widowControl w:val="0"/>
      <w:spacing w:after="0" w:line="240" w:lineRule="auto"/>
    </w:pPr>
    <w:rPr>
      <w:rFonts w:ascii="Arial" w:eastAsia="Arial" w:hAnsi="Arial" w:cs="Arial"/>
      <w:sz w:val="17"/>
      <w:szCs w:val="17"/>
      <w:lang w:val="en-US"/>
    </w:rPr>
  </w:style>
  <w:style w:type="character" w:customStyle="1" w:styleId="BodyTextChar">
    <w:name w:val="Body Text Char"/>
    <w:basedOn w:val="DefaultParagraphFont"/>
    <w:link w:val="BodyText"/>
    <w:uiPriority w:val="1"/>
    <w:rsid w:val="00A54EC5"/>
    <w:rPr>
      <w:rFonts w:ascii="Arial" w:eastAsia="Arial" w:hAnsi="Arial" w:cs="Arial"/>
      <w:sz w:val="17"/>
      <w:szCs w:val="17"/>
      <w:lang w:val="en-US"/>
    </w:rPr>
  </w:style>
  <w:style w:type="paragraph" w:styleId="ListParagraph">
    <w:name w:val="List Paragraph"/>
    <w:basedOn w:val="Normal"/>
    <w:uiPriority w:val="1"/>
    <w:qFormat/>
    <w:rsid w:val="00A54EC5"/>
    <w:pPr>
      <w:widowControl w:val="0"/>
      <w:spacing w:before="85" w:after="0" w:line="240" w:lineRule="auto"/>
      <w:ind w:left="1927" w:hanging="360"/>
    </w:pPr>
    <w:rPr>
      <w:rFonts w:ascii="Arial" w:eastAsia="Arial" w:hAnsi="Arial" w:cs="Arial"/>
      <w:lang w:val="en-US"/>
    </w:rPr>
  </w:style>
  <w:style w:type="character" w:customStyle="1" w:styleId="Heading1Char">
    <w:name w:val="Heading 1 Char"/>
    <w:basedOn w:val="DefaultParagraphFont"/>
    <w:link w:val="Heading1"/>
    <w:uiPriority w:val="9"/>
    <w:rsid w:val="00A54EC5"/>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23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63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6334"/>
    <w:rPr>
      <w:sz w:val="20"/>
      <w:szCs w:val="20"/>
    </w:rPr>
  </w:style>
  <w:style w:type="character" w:styleId="FootnoteReference">
    <w:name w:val="footnote reference"/>
    <w:basedOn w:val="DefaultParagraphFont"/>
    <w:uiPriority w:val="99"/>
    <w:semiHidden/>
    <w:unhideWhenUsed/>
    <w:rsid w:val="00FD6334"/>
    <w:rPr>
      <w:vertAlign w:val="superscript"/>
    </w:rPr>
  </w:style>
  <w:style w:type="character" w:styleId="Hyperlink">
    <w:name w:val="Hyperlink"/>
    <w:basedOn w:val="DefaultParagraphFont"/>
    <w:uiPriority w:val="99"/>
    <w:unhideWhenUsed/>
    <w:rsid w:val="00570507"/>
    <w:rPr>
      <w:color w:val="0000FF" w:themeColor="hyperlink"/>
      <w:u w:val="single"/>
    </w:rPr>
  </w:style>
  <w:style w:type="character" w:styleId="Mention">
    <w:name w:val="Mention"/>
    <w:basedOn w:val="DefaultParagraphFont"/>
    <w:uiPriority w:val="99"/>
    <w:semiHidden/>
    <w:unhideWhenUsed/>
    <w:rsid w:val="0057050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12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oteusinsuance.com.a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onak\Desktop\Proteus%20Doc.%20Templates\Proposal%20Froms\Proposal%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4917F-CC4F-49E0-B613-10A4DFF5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Proposal Form Template.dotx</Template>
  <TotalTime>1</TotalTime>
  <Pages>3</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Wenona Kimber</dc:creator>
  <cp:lastModifiedBy>Margaret Dewes</cp:lastModifiedBy>
  <cp:revision>2</cp:revision>
  <cp:lastPrinted>2017-08-02T01:03:00Z</cp:lastPrinted>
  <dcterms:created xsi:type="dcterms:W3CDTF">2017-08-02T04:50:00Z</dcterms:created>
  <dcterms:modified xsi:type="dcterms:W3CDTF">2017-08-02T04:50:00Z</dcterms:modified>
</cp:coreProperties>
</file>